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892E" w14:textId="508DE99F" w:rsidR="0008308C" w:rsidRPr="00AD42E7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LV-Buchungen </w:t>
      </w:r>
      <w:r w:rsidR="00604A1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Sommersemester</w:t>
      </w:r>
      <w:r w:rsidR="002E1913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 </w:t>
      </w:r>
      <w:r w:rsidR="00FB1F4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2025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D61A99" w:rsidRDefault="0008308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2C082B9" w14:textId="1B11010C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4A18">
        <w:rPr>
          <w:rFonts w:asciiTheme="minorHAnsi" w:hAnsiTheme="minorHAnsi" w:cstheme="minorHAnsi"/>
          <w:b/>
          <w:bCs/>
          <w:sz w:val="22"/>
          <w:szCs w:val="22"/>
        </w:rPr>
        <w:t>Februar 2025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D61A99" w:rsidRDefault="0000173F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</w:p>
    <w:p w14:paraId="6E0D27B1" w14:textId="77777777" w:rsidR="000F7E04" w:rsidRPr="00223E73" w:rsidRDefault="000F7E04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6DE89D2A" w14:textId="77777777" w:rsidR="00F86888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B20474">
        <w:rPr>
          <w:rFonts w:asciiTheme="minorHAnsi" w:hAnsiTheme="minorHAnsi" w:cstheme="minorHAnsi"/>
          <w:b/>
          <w:sz w:val="22"/>
          <w:szCs w:val="22"/>
          <w:lang w:val="de-AT" w:eastAsia="de-AT"/>
        </w:rPr>
        <w:t>SoSe 20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25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66BCCBE4" w14:textId="77777777" w:rsidR="00F86888" w:rsidRPr="008E3A5B" w:rsidRDefault="00F86888" w:rsidP="003831D2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  <w:lang w:val="de-AT" w:eastAsia="de-AT"/>
        </w:rPr>
      </w:pPr>
    </w:p>
    <w:p w14:paraId="4C0A7DBC" w14:textId="3113FC24" w:rsidR="00E65A69" w:rsidRPr="00AD42E7" w:rsidRDefault="00E65A69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BUCHBAR</w:t>
      </w:r>
    </w:p>
    <w:p w14:paraId="06F3E78D" w14:textId="77777777" w:rsidR="00915D0C" w:rsidRPr="00074567" w:rsidRDefault="00915D0C" w:rsidP="00B62413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5606D1C1" w14:textId="1382BD26" w:rsidR="00915D0C" w:rsidRPr="002E1913" w:rsidRDefault="00D32EBB" w:rsidP="00B62413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D32EB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A.5.2. Psychologische Diagnostik und Begutachtung - Kinder u. Jugendl. (30 AE)</w:t>
      </w:r>
      <w:r w:rsid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20463C" w:rsidRPr="0020463C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Angelika Holzer</w:t>
      </w:r>
    </w:p>
    <w:p w14:paraId="5EA9C888" w14:textId="57F25CF7" w:rsidR="00915D0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691B5C" w:rsidRPr="00691B5C">
        <w:rPr>
          <w:rFonts w:asciiTheme="minorHAnsi" w:hAnsiTheme="minorHAnsi" w:cstheme="minorHAnsi"/>
          <w:sz w:val="22"/>
          <w:szCs w:val="22"/>
        </w:rPr>
        <w:t>Do 27.02. (16.00-21.45), Fr 28.02. (15.00-21.45), Do 27.03. (16.00-21.45), Fr 28.03. (15.00-21.45)</w:t>
      </w:r>
    </w:p>
    <w:p w14:paraId="217C9D7B" w14:textId="54881F18" w:rsidR="00164FB5" w:rsidRPr="00164FB5" w:rsidRDefault="00164FB5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07EA" w:rsidRPr="008507EA">
        <w:rPr>
          <w:rFonts w:asciiTheme="minorHAnsi" w:hAnsiTheme="minorHAnsi" w:cstheme="minorHAnsi"/>
          <w:i/>
          <w:iCs/>
          <w:sz w:val="22"/>
          <w:szCs w:val="22"/>
        </w:rPr>
        <w:t>nicht gemeinsam buchbar mit: A.2. LV1, E.1.1. LV2</w:t>
      </w:r>
    </w:p>
    <w:p w14:paraId="327EE711" w14:textId="77777777" w:rsidR="00915D0C" w:rsidRPr="00BD62A6" w:rsidRDefault="00915D0C" w:rsidP="00CC4063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497352F6" w14:textId="1F796041" w:rsidR="00915D0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FC0CAB" w:rsidRPr="00FC0CAB">
        <w:rPr>
          <w:rFonts w:asciiTheme="minorHAnsi" w:hAnsiTheme="minorHAnsi" w:cstheme="minorHAnsi"/>
          <w:sz w:val="22"/>
          <w:szCs w:val="22"/>
        </w:rPr>
        <w:t>Do 24.04. (16.00-21.45), Fr 25.04. (15.00-21.45), Fr 30.05. (15.0</w:t>
      </w:r>
      <w:r w:rsidR="00FC0CAB">
        <w:rPr>
          <w:rFonts w:asciiTheme="minorHAnsi" w:hAnsiTheme="minorHAnsi" w:cstheme="minorHAnsi"/>
          <w:sz w:val="22"/>
          <w:szCs w:val="22"/>
        </w:rPr>
        <w:t>0</w:t>
      </w:r>
      <w:r w:rsidR="00FC0CAB" w:rsidRPr="00FC0CAB">
        <w:rPr>
          <w:rFonts w:asciiTheme="minorHAnsi" w:hAnsiTheme="minorHAnsi" w:cstheme="minorHAnsi"/>
          <w:sz w:val="22"/>
          <w:szCs w:val="22"/>
        </w:rPr>
        <w:t>-21.45), Sa 31.05. (09.00-15.30)</w:t>
      </w:r>
    </w:p>
    <w:p w14:paraId="108F82B3" w14:textId="2F45417B" w:rsidR="00675907" w:rsidRPr="00675907" w:rsidRDefault="00675907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9118C" w:rsidRPr="0089118C">
        <w:rPr>
          <w:rFonts w:asciiTheme="minorHAnsi" w:hAnsiTheme="minorHAnsi" w:cstheme="minorHAnsi"/>
          <w:i/>
          <w:iCs/>
          <w:sz w:val="22"/>
          <w:szCs w:val="22"/>
        </w:rPr>
        <w:t>nicht gemeinsam buchbar mit: B.2.2.2. LV1, E.1.2. LV1</w:t>
      </w:r>
    </w:p>
    <w:p w14:paraId="384C71E2" w14:textId="77777777" w:rsidR="00915D0C" w:rsidRPr="00074567" w:rsidRDefault="00915D0C" w:rsidP="0059068B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7551090D" w14:textId="4AB99121" w:rsidR="002D00D3" w:rsidRPr="002B4CED" w:rsidRDefault="009D2C91" w:rsidP="002B4CE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D2C9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B.2.2.1. Psychiatrie, Psychopathologie 1 (30 AE)</w:t>
      </w:r>
      <w:r w:rsidR="00F203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9873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="00E65519"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="00E65519" w:rsidRPr="00E65519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="00E65519"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Henriette Löffler-Stastka</w:t>
      </w:r>
      <w:bookmarkStart w:id="0" w:name="_Hlk166905211"/>
    </w:p>
    <w:p w14:paraId="43C089B9" w14:textId="77777777" w:rsidR="00915D0C" w:rsidRPr="003831D2" w:rsidRDefault="00915D0C" w:rsidP="00F203C1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39A70664" w14:textId="30DCD828" w:rsidR="002474E7" w:rsidRPr="008929EE" w:rsidRDefault="00915D0C" w:rsidP="00F203C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831D2">
        <w:rPr>
          <w:rFonts w:asciiTheme="minorHAnsi" w:hAnsiTheme="minorHAnsi" w:cstheme="minorHAnsi"/>
          <w:sz w:val="22"/>
          <w:szCs w:val="22"/>
        </w:rPr>
      </w:r>
      <w:r w:rsidRPr="003831D2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2: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C2630F" w:rsidRPr="00C2630F">
        <w:rPr>
          <w:rFonts w:asciiTheme="minorHAnsi" w:hAnsiTheme="minorHAnsi" w:cstheme="minorHAnsi"/>
          <w:sz w:val="22"/>
          <w:szCs w:val="22"/>
        </w:rPr>
        <w:t>Sa 28.06. (09.00-16.15), So 29.06. (09.00-16.15), Do 03.07. (17.00-22.00), Fr 04.07. (15.00 - 21.45</w:t>
      </w:r>
      <w:r w:rsidR="008929EE">
        <w:rPr>
          <w:rFonts w:asciiTheme="minorHAnsi" w:hAnsiTheme="minorHAnsi" w:cstheme="minorHAnsi"/>
          <w:sz w:val="22"/>
          <w:szCs w:val="22"/>
        </w:rPr>
        <w:t>)</w:t>
      </w:r>
    </w:p>
    <w:bookmarkEnd w:id="0"/>
    <w:p w14:paraId="561E7712" w14:textId="77777777" w:rsidR="00DB292F" w:rsidRPr="00074567" w:rsidRDefault="00DB292F" w:rsidP="003B449E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69CADA2F" w14:textId="398A47AA" w:rsidR="00DB292F" w:rsidRPr="002E1913" w:rsidRDefault="00DB292F" w:rsidP="003B449E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B.2.2.2. Psychiatrie, Psychopathologie 2 (30 AE) - Dr.</w:t>
      </w:r>
      <w:r w:rsidRPr="002411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Dagmar Kogoj (LV 1), Dr.</w:t>
      </w:r>
      <w:r w:rsidRPr="002411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Andrea Naderer (LV 2)</w:t>
      </w:r>
    </w:p>
    <w:p w14:paraId="262130EA" w14:textId="557F9154" w:rsidR="00DB292F" w:rsidRDefault="00DB292F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831D2">
        <w:rPr>
          <w:rFonts w:asciiTheme="minorHAnsi" w:hAnsiTheme="minorHAnsi" w:cstheme="minorHAnsi"/>
          <w:sz w:val="22"/>
          <w:szCs w:val="22"/>
        </w:rPr>
      </w:r>
      <w:r w:rsidRPr="003831D2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1:</w:t>
      </w:r>
      <w:r>
        <w:rPr>
          <w:rFonts w:asciiTheme="minorHAnsi" w:hAnsiTheme="minorHAnsi" w:cstheme="minorHAnsi"/>
          <w:sz w:val="22"/>
          <w:szCs w:val="22"/>
        </w:rPr>
        <w:tab/>
      </w:r>
      <w:r w:rsidR="00CD79FD" w:rsidRPr="00CD79FD">
        <w:rPr>
          <w:rFonts w:asciiTheme="minorHAnsi" w:hAnsiTheme="minorHAnsi" w:cstheme="minorHAnsi"/>
          <w:sz w:val="22"/>
          <w:szCs w:val="22"/>
        </w:rPr>
        <w:t>Fr 07.03. (15.00-21.45), Fr 30.05. (15.00-21.45), Sa 31.05. (09.00-15.30), Sa 05.07. (09.00-15.30)</w:t>
      </w:r>
    </w:p>
    <w:p w14:paraId="00D87881" w14:textId="602622CC" w:rsidR="004442C9" w:rsidRPr="00D75E75" w:rsidRDefault="004442C9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4289C" w:rsidRPr="0054289C">
        <w:rPr>
          <w:rFonts w:asciiTheme="minorHAnsi" w:hAnsiTheme="minorHAnsi" w:cstheme="minorHAnsi"/>
          <w:i/>
          <w:iCs/>
          <w:sz w:val="22"/>
          <w:szCs w:val="22"/>
        </w:rPr>
        <w:t>nicht gemeinsam buchbar mit: A.5.2. LV2, E.2.2. LV1</w:t>
      </w:r>
    </w:p>
    <w:p w14:paraId="625E53CD" w14:textId="77777777" w:rsidR="00DB292F" w:rsidRPr="003831D2" w:rsidRDefault="00DB292F" w:rsidP="00DB292F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50535A40" w14:textId="77777777" w:rsidR="003B449E" w:rsidRDefault="00DB292F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831D2">
        <w:rPr>
          <w:rFonts w:asciiTheme="minorHAnsi" w:hAnsiTheme="minorHAnsi" w:cstheme="minorHAnsi"/>
          <w:sz w:val="22"/>
          <w:szCs w:val="22"/>
        </w:rPr>
      </w:r>
      <w:r w:rsidRPr="003831D2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2:</w:t>
      </w:r>
      <w:r>
        <w:rPr>
          <w:rFonts w:asciiTheme="minorHAnsi" w:hAnsiTheme="minorHAnsi" w:cstheme="minorHAnsi"/>
          <w:sz w:val="22"/>
          <w:szCs w:val="22"/>
        </w:rPr>
        <w:tab/>
      </w:r>
      <w:r w:rsidR="00B53E45" w:rsidRPr="00B53E45">
        <w:rPr>
          <w:rFonts w:asciiTheme="minorHAnsi" w:hAnsiTheme="minorHAnsi" w:cstheme="minorHAnsi"/>
          <w:sz w:val="22"/>
          <w:szCs w:val="22"/>
        </w:rPr>
        <w:t>Sa 29.03. (09.00-16.15), So 30.03. (09.00-15.30), Do 10.04. (16.00-21.45), Fr 11.04. (15.00-21.45)</w:t>
      </w:r>
    </w:p>
    <w:p w14:paraId="00ECB024" w14:textId="1495C280" w:rsidR="004442C9" w:rsidRPr="008929EE" w:rsidRDefault="00B53E45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B53E45">
        <w:rPr>
          <w:rFonts w:asciiTheme="minorHAnsi" w:hAnsiTheme="minorHAnsi" w:cstheme="minorHAnsi"/>
          <w:sz w:val="22"/>
          <w:szCs w:val="22"/>
        </w:rPr>
        <w:tab/>
      </w:r>
      <w:r w:rsidR="00DB04AE" w:rsidRPr="00DB04AE">
        <w:rPr>
          <w:rFonts w:asciiTheme="minorHAnsi" w:hAnsiTheme="minorHAnsi" w:cstheme="minorHAnsi"/>
          <w:i/>
          <w:iCs/>
          <w:sz w:val="22"/>
          <w:szCs w:val="22"/>
        </w:rPr>
        <w:t>nicht gemeinsam buchbar mit: A.5.1. LV2, C.2. LV1</w:t>
      </w:r>
    </w:p>
    <w:p w14:paraId="21B9739B" w14:textId="77777777" w:rsidR="00915D0C" w:rsidRPr="00074567" w:rsidRDefault="00915D0C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6294CAD0" w14:textId="1DDCCFA8" w:rsidR="00915D0C" w:rsidRDefault="00EE5A18" w:rsidP="00BE05E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EE5A1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C.2. Qualitative Forschung (15 AE)</w:t>
      </w:r>
      <w:r w:rsidR="005A60F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176215" w:rsidRPr="0017621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Bernadette Strobl, BA MA</w:t>
      </w:r>
    </w:p>
    <w:p w14:paraId="51386D23" w14:textId="401BE342" w:rsidR="005A0351" w:rsidRPr="00E22C47" w:rsidRDefault="005A0351" w:rsidP="005A035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LV </w:t>
      </w:r>
      <w:r w:rsidR="00C3654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176215" w:rsidRPr="00176215">
        <w:rPr>
          <w:rFonts w:asciiTheme="minorHAnsi" w:hAnsiTheme="minorHAnsi" w:cstheme="minorHAnsi"/>
          <w:sz w:val="22"/>
          <w:szCs w:val="22"/>
        </w:rPr>
        <w:t>Do 10.04. (16.00-21.45), Fr 11.04. (15.00-21.45</w:t>
      </w:r>
      <w:r w:rsidR="00176215">
        <w:rPr>
          <w:rFonts w:asciiTheme="minorHAnsi" w:hAnsiTheme="minorHAnsi" w:cstheme="minorHAnsi"/>
          <w:sz w:val="22"/>
          <w:szCs w:val="22"/>
        </w:rPr>
        <w:t>)</w:t>
      </w:r>
      <w:r w:rsidR="00E22C47">
        <w:rPr>
          <w:rFonts w:asciiTheme="minorHAnsi" w:hAnsiTheme="minorHAnsi" w:cstheme="minorHAnsi"/>
          <w:sz w:val="22"/>
          <w:szCs w:val="22"/>
        </w:rPr>
        <w:t xml:space="preserve">   </w:t>
      </w:r>
      <w:r w:rsidR="00E22C47" w:rsidRPr="00E22C47">
        <w:rPr>
          <w:rFonts w:asciiTheme="minorHAnsi" w:hAnsiTheme="minorHAnsi" w:cstheme="minorHAnsi"/>
          <w:i/>
          <w:iCs/>
          <w:sz w:val="22"/>
          <w:szCs w:val="22"/>
        </w:rPr>
        <w:t>nicht gemeinsam buchbar mit: B.2.2.2. LV2</w:t>
      </w:r>
    </w:p>
    <w:p w14:paraId="06461119" w14:textId="77777777" w:rsidR="005A0351" w:rsidRPr="00C36548" w:rsidRDefault="005A0351" w:rsidP="00C36548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639F3EC4" w14:textId="3B7C7805" w:rsidR="005A60F9" w:rsidRPr="005A60F9" w:rsidRDefault="00915D0C" w:rsidP="00916E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LV </w:t>
      </w:r>
      <w:r w:rsidR="00C36548">
        <w:rPr>
          <w:rFonts w:asciiTheme="minorHAnsi" w:hAnsiTheme="minorHAnsi" w:cstheme="minorHAnsi"/>
          <w:sz w:val="22"/>
          <w:szCs w:val="22"/>
        </w:rPr>
        <w:t>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5A60F9">
        <w:rPr>
          <w:rFonts w:asciiTheme="minorHAnsi" w:hAnsiTheme="minorHAnsi" w:cstheme="minorHAnsi"/>
          <w:sz w:val="22"/>
          <w:szCs w:val="22"/>
        </w:rPr>
        <w:tab/>
      </w:r>
      <w:r w:rsidR="00916E2F" w:rsidRPr="00916E2F">
        <w:rPr>
          <w:rFonts w:asciiTheme="minorHAnsi" w:hAnsiTheme="minorHAnsi" w:cstheme="minorHAnsi"/>
          <w:sz w:val="22"/>
          <w:szCs w:val="22"/>
        </w:rPr>
        <w:t>Sa 03.05. (09.00-16.15), So 04.05. (09.00-15.30)</w:t>
      </w:r>
    </w:p>
    <w:p w14:paraId="79E37F8B" w14:textId="77777777" w:rsidR="00915D0C" w:rsidRPr="00BD62A6" w:rsidRDefault="00915D0C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1D3808A" w14:textId="77777777" w:rsidR="00480D4A" w:rsidRPr="00074567" w:rsidRDefault="00480D4A" w:rsidP="00480D4A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55082B67" w14:textId="0EC65401" w:rsidR="003F6133" w:rsidRPr="002E1913" w:rsidRDefault="009614BB" w:rsidP="00BE05E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614B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C.3. Wissenschaftstheorie (15 AE)</w:t>
      </w:r>
      <w:r w:rsidR="003F613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9E6684" w:rsidRPr="009E668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Moritz Schwab, MA</w:t>
      </w:r>
    </w:p>
    <w:p w14:paraId="35760328" w14:textId="139B07A2" w:rsidR="003F6133" w:rsidRPr="005A60F9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9E6684" w:rsidRPr="009E6684">
        <w:rPr>
          <w:rFonts w:asciiTheme="minorHAnsi" w:hAnsiTheme="minorHAnsi" w:cstheme="minorHAnsi"/>
          <w:sz w:val="22"/>
          <w:szCs w:val="22"/>
        </w:rPr>
        <w:t>Do 12.06. (16.00-21.45), Fr 13.06. (15.00-21.45)</w:t>
      </w:r>
      <w:r w:rsidR="009E6684">
        <w:rPr>
          <w:rFonts w:asciiTheme="minorHAnsi" w:hAnsiTheme="minorHAnsi" w:cstheme="minorHAnsi"/>
          <w:sz w:val="22"/>
          <w:szCs w:val="22"/>
        </w:rPr>
        <w:t xml:space="preserve">   </w:t>
      </w:r>
      <w:r w:rsidR="0081028E" w:rsidRPr="0081028E">
        <w:rPr>
          <w:rFonts w:asciiTheme="minorHAnsi" w:hAnsiTheme="minorHAnsi" w:cstheme="minorHAnsi"/>
          <w:i/>
          <w:iCs/>
          <w:sz w:val="22"/>
          <w:szCs w:val="22"/>
        </w:rPr>
        <w:t>nicht gemeinsam buchbar mit: B.2.3. LV2</w:t>
      </w:r>
    </w:p>
    <w:p w14:paraId="0B63EF39" w14:textId="77777777" w:rsidR="003F6133" w:rsidRPr="00BD62A6" w:rsidRDefault="003F6133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13DD2172" w14:textId="79A4BEC9" w:rsidR="003F6133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060B51" w:rsidRPr="00060B51">
        <w:rPr>
          <w:rFonts w:asciiTheme="minorHAnsi" w:hAnsiTheme="minorHAnsi" w:cstheme="minorHAnsi"/>
          <w:sz w:val="22"/>
          <w:szCs w:val="22"/>
        </w:rPr>
        <w:t>Do 10.07. (16.00-21.45), Fr 11.07. (15.00-21.45)</w:t>
      </w:r>
    </w:p>
    <w:p w14:paraId="1B2AD3B3" w14:textId="77777777" w:rsidR="003F6133" w:rsidRPr="00074567" w:rsidRDefault="003F6133" w:rsidP="00BC164C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47AC230A" w14:textId="1546EFD6" w:rsidR="00460AC5" w:rsidRPr="002E1913" w:rsidRDefault="00D61A99" w:rsidP="00BC164C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D61A9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E.1.1. Soziale Rahmenbedingungen 1 (15 AE)</w:t>
      </w:r>
      <w:r w:rsidR="00460AC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460AC5"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0C8F0C4F" w14:textId="77777777" w:rsidR="00460AC5" w:rsidRPr="00BD62A6" w:rsidRDefault="00460AC5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6D7E1AD" w14:textId="7E658599" w:rsidR="00460AC5" w:rsidRDefault="00460AC5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3B639C" w:rsidRPr="003B639C">
        <w:rPr>
          <w:rFonts w:asciiTheme="minorHAnsi" w:hAnsiTheme="minorHAnsi" w:cstheme="minorHAnsi"/>
          <w:sz w:val="22"/>
          <w:szCs w:val="22"/>
        </w:rPr>
        <w:t>Do 27.03. (16.00-21.45), Fr 28.03. (15.00-21.45)</w:t>
      </w:r>
      <w:r w:rsidR="003B639C">
        <w:rPr>
          <w:rFonts w:asciiTheme="minorHAnsi" w:hAnsiTheme="minorHAnsi" w:cstheme="minorHAnsi"/>
          <w:sz w:val="22"/>
          <w:szCs w:val="22"/>
        </w:rPr>
        <w:t xml:space="preserve">   </w:t>
      </w:r>
      <w:r w:rsidR="00953859" w:rsidRPr="00953859">
        <w:rPr>
          <w:rFonts w:asciiTheme="minorHAnsi" w:hAnsiTheme="minorHAnsi" w:cstheme="minorHAnsi"/>
          <w:i/>
          <w:iCs/>
          <w:sz w:val="22"/>
          <w:szCs w:val="22"/>
        </w:rPr>
        <w:t>nicht gemeinsam buchbar mit: A.5.2. LV1</w:t>
      </w:r>
    </w:p>
    <w:p w14:paraId="73159BE0" w14:textId="77777777" w:rsidR="00074567" w:rsidRPr="00074567" w:rsidRDefault="00074567" w:rsidP="00553381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768D8C6" w14:textId="3D4AA12A" w:rsidR="00176D4E" w:rsidRPr="00176D4E" w:rsidRDefault="00933B2A" w:rsidP="00553381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33B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E.1.2. Soziale Rahmenbedingungen 2 (15 AE)</w:t>
      </w:r>
      <w:r w:rsidR="00FD6783"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5D2B033B" w14:textId="386D1756" w:rsidR="009A53C4" w:rsidRPr="009A53C4" w:rsidRDefault="00480D4A" w:rsidP="00E748B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9A53C4">
        <w:rPr>
          <w:rFonts w:asciiTheme="minorHAnsi" w:hAnsiTheme="minorHAnsi" w:cstheme="minorHAnsi"/>
          <w:sz w:val="22"/>
          <w:szCs w:val="22"/>
        </w:rPr>
        <w:tab/>
      </w:r>
      <w:r w:rsidR="006736E5" w:rsidRPr="006736E5">
        <w:rPr>
          <w:rFonts w:asciiTheme="minorHAnsi" w:hAnsiTheme="minorHAnsi" w:cstheme="minorHAnsi"/>
          <w:sz w:val="22"/>
          <w:szCs w:val="22"/>
        </w:rPr>
        <w:t>Do 24.04. (16.00-21.45), Fr 25.04. (15.00-21.45)</w:t>
      </w:r>
      <w:r w:rsidR="00FC7CAD">
        <w:rPr>
          <w:rFonts w:asciiTheme="minorHAnsi" w:hAnsiTheme="minorHAnsi" w:cstheme="minorHAnsi"/>
          <w:sz w:val="22"/>
          <w:szCs w:val="22"/>
        </w:rPr>
        <w:t xml:space="preserve">   </w:t>
      </w:r>
      <w:r w:rsidR="00FC7CAD" w:rsidRPr="00FC7CAD">
        <w:rPr>
          <w:rFonts w:asciiTheme="minorHAnsi" w:hAnsiTheme="minorHAnsi" w:cstheme="minorHAnsi"/>
          <w:i/>
          <w:iCs/>
          <w:sz w:val="22"/>
          <w:szCs w:val="22"/>
        </w:rPr>
        <w:t>nicht gemeinsam buchbar mit: A.5.2. LV2</w:t>
      </w:r>
    </w:p>
    <w:p w14:paraId="372CAD95" w14:textId="77777777" w:rsidR="00480D4A" w:rsidRPr="00BD62A6" w:rsidRDefault="00480D4A" w:rsidP="00480D4A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480C023F" w14:textId="08CC17B8" w:rsidR="00480D4A" w:rsidRDefault="00480D4A" w:rsidP="00BD4EA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9A53C4">
        <w:rPr>
          <w:rFonts w:asciiTheme="minorHAnsi" w:hAnsiTheme="minorHAnsi" w:cstheme="minorHAnsi"/>
          <w:sz w:val="22"/>
          <w:szCs w:val="22"/>
        </w:rPr>
        <w:tab/>
      </w:r>
      <w:r w:rsidR="003D7049" w:rsidRPr="003D7049">
        <w:rPr>
          <w:rFonts w:asciiTheme="minorHAnsi" w:hAnsiTheme="minorHAnsi" w:cstheme="minorHAnsi"/>
          <w:sz w:val="22"/>
          <w:szCs w:val="22"/>
        </w:rPr>
        <w:t>Do 22.05. (16.00-21.45), Fr 23.05. (15.00-21.45)</w:t>
      </w:r>
      <w:r w:rsidR="003D7049">
        <w:rPr>
          <w:rFonts w:asciiTheme="minorHAnsi" w:hAnsiTheme="minorHAnsi" w:cstheme="minorHAnsi"/>
          <w:sz w:val="22"/>
          <w:szCs w:val="22"/>
        </w:rPr>
        <w:t xml:space="preserve">   </w:t>
      </w:r>
      <w:r w:rsidR="007F7D86" w:rsidRPr="007F7D86">
        <w:rPr>
          <w:rFonts w:asciiTheme="minorHAnsi" w:hAnsiTheme="minorHAnsi" w:cstheme="minorHAnsi"/>
          <w:i/>
          <w:iCs/>
          <w:sz w:val="22"/>
          <w:szCs w:val="22"/>
        </w:rPr>
        <w:t>nicht gemeinsam buchbar mit: B.2.3. LV1</w:t>
      </w:r>
    </w:p>
    <w:p w14:paraId="19C8D24C" w14:textId="77777777" w:rsidR="00D36F97" w:rsidRPr="00074567" w:rsidRDefault="00D36F97" w:rsidP="00553381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4AFE8593" w14:textId="77777777" w:rsidR="009F7B9D" w:rsidRDefault="00135154" w:rsidP="00553381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13515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E.2.2. Sozialversicherungsgesetz (15 AE)</w:t>
      </w:r>
      <w:r w:rsidR="00D36F97"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D36F9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="00D36F97" w:rsidRP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 Klaus Wutscher, LL.M.</w:t>
      </w:r>
    </w:p>
    <w:p w14:paraId="483866DB" w14:textId="21573CBC" w:rsidR="00D36F97" w:rsidRPr="00176D4E" w:rsidRDefault="00D36F97" w:rsidP="00553381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176D4E">
        <w:rPr>
          <w:rFonts w:asciiTheme="minorHAnsi" w:hAnsiTheme="minorHAnsi" w:cstheme="minorHAnsi"/>
          <w:i/>
          <w:iCs/>
          <w:sz w:val="22"/>
          <w:szCs w:val="22"/>
          <w:lang w:val="de-AT" w:eastAsia="de-AT"/>
        </w:rPr>
        <w:t>LV nur buchbar wenn E.2.1. absolviert wurde oder vor der LV das Psychotherapiegesetz gelesen wird.</w:t>
      </w:r>
    </w:p>
    <w:p w14:paraId="325DDEBB" w14:textId="77777777" w:rsidR="00D36F97" w:rsidRPr="00BD62A6" w:rsidRDefault="00D36F97" w:rsidP="00D36F97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740DDB21" w14:textId="77777777" w:rsidR="00596C09" w:rsidRPr="00790A29" w:rsidRDefault="00596C09" w:rsidP="009D4047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2D3D9860" w14:textId="77777777" w:rsidR="009D4047" w:rsidRDefault="002E5F49" w:rsidP="009D404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F.3. Praktikumssupervision (20 AE) - Dr.</w:t>
      </w:r>
      <w:r w:rsidRPr="002E5F49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Brigitte Grossmann-Garger (LV </w:t>
      </w:r>
      <w:r w:rsidR="000B30E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1),</w:t>
      </w:r>
      <w:r w:rsidR="000B30EB" w:rsidRPr="000B30E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B30EB"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Gertrude Thil-Eicher (LV </w:t>
      </w:r>
      <w:r w:rsidR="000B30E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2</w:t>
      </w:r>
      <w:r w:rsidR="000B30EB" w:rsidRPr="002E5F4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)</w:t>
      </w:r>
    </w:p>
    <w:p w14:paraId="56FD7E43" w14:textId="2F0B6C8C" w:rsidR="008D2179" w:rsidRPr="002E1913" w:rsidRDefault="0042731C" w:rsidP="009D404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42731C">
        <w:rPr>
          <w:rFonts w:asciiTheme="minorHAnsi" w:hAnsiTheme="minorHAnsi" w:cstheme="minorHAnsi"/>
          <w:i/>
          <w:iCs/>
          <w:sz w:val="22"/>
          <w:szCs w:val="22"/>
          <w:lang w:val="de-AT" w:eastAsia="de-AT"/>
        </w:rPr>
        <w:t>Laut gesetzl. Vorgaben soll die Teilnahme an der Praktikums-SV mit dem Praktikum gekoppelt sein.</w:t>
      </w:r>
    </w:p>
    <w:p w14:paraId="5F1F1B33" w14:textId="0519844D" w:rsidR="003E0CE4" w:rsidRPr="003E0CE4" w:rsidRDefault="008D2179" w:rsidP="00073FF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3E0CE4">
        <w:rPr>
          <w:rFonts w:asciiTheme="minorHAnsi" w:hAnsiTheme="minorHAnsi" w:cstheme="minorHAnsi"/>
          <w:sz w:val="22"/>
          <w:szCs w:val="22"/>
        </w:rPr>
        <w:tab/>
      </w:r>
      <w:r w:rsidR="00690FE9" w:rsidRPr="00690FE9">
        <w:rPr>
          <w:rFonts w:asciiTheme="minorHAnsi" w:hAnsiTheme="minorHAnsi" w:cstheme="minorHAnsi"/>
          <w:sz w:val="22"/>
          <w:szCs w:val="22"/>
        </w:rPr>
        <w:t>Mi 12.02., Mi 05.03., Mi 09.04., Mi 07.05., Mi 04.06. (17.45-21.00)</w:t>
      </w:r>
    </w:p>
    <w:p w14:paraId="50F38E39" w14:textId="77777777" w:rsidR="008D2179" w:rsidRPr="00BD62A6" w:rsidRDefault="008D2179" w:rsidP="0019086B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AA3F959" w14:textId="7D4825A0" w:rsidR="008D2179" w:rsidRDefault="008D2179" w:rsidP="0019086B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C43424" w:rsidRPr="00C43424">
        <w:rPr>
          <w:rFonts w:asciiTheme="minorHAnsi" w:hAnsiTheme="minorHAnsi" w:cstheme="minorHAnsi"/>
          <w:sz w:val="22"/>
          <w:szCs w:val="22"/>
        </w:rPr>
        <w:t>Mi 19.02.</w:t>
      </w:r>
      <w:r w:rsidR="00C43424">
        <w:rPr>
          <w:rFonts w:asciiTheme="minorHAnsi" w:hAnsiTheme="minorHAnsi" w:cstheme="minorHAnsi"/>
          <w:sz w:val="22"/>
          <w:szCs w:val="22"/>
        </w:rPr>
        <w:t>,</w:t>
      </w:r>
      <w:r w:rsidR="00C43424" w:rsidRPr="00C43424">
        <w:rPr>
          <w:rFonts w:asciiTheme="minorHAnsi" w:hAnsiTheme="minorHAnsi" w:cstheme="minorHAnsi"/>
          <w:sz w:val="22"/>
          <w:szCs w:val="22"/>
        </w:rPr>
        <w:t xml:space="preserve"> Mi 26.03., Mi 30.04., Mi 04.06., Mi 02.07. (17.4</w:t>
      </w:r>
      <w:r w:rsidR="00C43424">
        <w:rPr>
          <w:rFonts w:asciiTheme="minorHAnsi" w:hAnsiTheme="minorHAnsi" w:cstheme="minorHAnsi"/>
          <w:sz w:val="22"/>
          <w:szCs w:val="22"/>
        </w:rPr>
        <w:t>5</w:t>
      </w:r>
      <w:r w:rsidR="00C43424" w:rsidRPr="00C43424">
        <w:rPr>
          <w:rFonts w:asciiTheme="minorHAnsi" w:hAnsiTheme="minorHAnsi" w:cstheme="minorHAnsi"/>
          <w:sz w:val="22"/>
          <w:szCs w:val="22"/>
        </w:rPr>
        <w:t>-21.00)</w:t>
      </w:r>
    </w:p>
    <w:p w14:paraId="416D0284" w14:textId="77777777" w:rsidR="00617DAE" w:rsidRPr="00AD42E7" w:rsidRDefault="00617DAE" w:rsidP="00617DAE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AUSGEBUCHT - wenn Warteliste gewünscht, bitte ankreuzen</w:t>
      </w:r>
    </w:p>
    <w:p w14:paraId="4AFED818" w14:textId="77777777" w:rsidR="005154D9" w:rsidRPr="00790A29" w:rsidRDefault="005154D9" w:rsidP="00617DAE">
      <w:pPr>
        <w:tabs>
          <w:tab w:val="left" w:pos="851"/>
        </w:tabs>
        <w:rPr>
          <w:rFonts w:asciiTheme="minorHAnsi" w:hAnsiTheme="minorHAnsi" w:cstheme="minorHAnsi"/>
          <w:bCs/>
          <w:sz w:val="16"/>
          <w:szCs w:val="16"/>
          <w:lang w:val="de-AT" w:eastAsia="de-AT"/>
        </w:rPr>
      </w:pPr>
    </w:p>
    <w:p w14:paraId="5D7502EE" w14:textId="77777777" w:rsidR="00360A0D" w:rsidRPr="009E20E1" w:rsidRDefault="00360A0D" w:rsidP="00360A0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A5CC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A.1.2. Humanistische Konzepte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A309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Pr="00A3092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309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9A5CC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Angelika </w:t>
      </w:r>
      <w:proofErr w:type="spellStart"/>
      <w:r w:rsidRPr="009A5CC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Soswinski</w:t>
      </w:r>
      <w:proofErr w:type="spellEnd"/>
    </w:p>
    <w:p w14:paraId="6CFE3B4D" w14:textId="77777777" w:rsidR="00360A0D" w:rsidRPr="00DE3A0B" w:rsidRDefault="00360A0D" w:rsidP="00360A0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783299">
        <w:rPr>
          <w:rFonts w:asciiTheme="minorHAnsi" w:hAnsiTheme="minorHAnsi" w:cstheme="minorHAnsi"/>
          <w:sz w:val="22"/>
          <w:szCs w:val="22"/>
        </w:rPr>
        <w:t>Sa 05.04. (09.00-16.15), So 06.04. (09.00-15.30), Sa 21.06. (09.00-16.15), So 22.06. (09.00-15.30)</w:t>
      </w:r>
    </w:p>
    <w:p w14:paraId="05AD1E6E" w14:textId="77777777" w:rsidR="00360A0D" w:rsidRPr="000C64FA" w:rsidRDefault="00360A0D" w:rsidP="00617DAE">
      <w:pPr>
        <w:tabs>
          <w:tab w:val="left" w:pos="851"/>
        </w:tabs>
        <w:rPr>
          <w:rFonts w:asciiTheme="minorHAnsi" w:hAnsiTheme="minorHAnsi" w:cstheme="minorHAnsi"/>
          <w:bCs/>
          <w:sz w:val="16"/>
          <w:szCs w:val="16"/>
          <w:lang w:val="de-AT" w:eastAsia="de-AT"/>
        </w:rPr>
      </w:pPr>
    </w:p>
    <w:p w14:paraId="5D7C94A7" w14:textId="77777777" w:rsidR="00617DAE" w:rsidRPr="009E20E1" w:rsidRDefault="00617DAE" w:rsidP="00617DAE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610D6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A.1.4. Lerntheoretische Konzepte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A309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Pr="00A3092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309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Romana Gilli, BA</w:t>
      </w:r>
    </w:p>
    <w:p w14:paraId="6336E0E6" w14:textId="7E87BEC4" w:rsidR="00617DAE" w:rsidRPr="00DE3A0B" w:rsidRDefault="00617DAE" w:rsidP="00617DAE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744A3C">
        <w:rPr>
          <w:rFonts w:asciiTheme="minorHAnsi" w:hAnsiTheme="minorHAnsi" w:cstheme="minorHAnsi"/>
          <w:sz w:val="22"/>
          <w:szCs w:val="22"/>
        </w:rPr>
        <w:t>Do 20.03. (17.00-22.00), Fr 21.03. (15.0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44A3C">
        <w:rPr>
          <w:rFonts w:asciiTheme="minorHAnsi" w:hAnsiTheme="minorHAnsi" w:cstheme="minorHAnsi"/>
          <w:sz w:val="22"/>
          <w:szCs w:val="22"/>
        </w:rPr>
        <w:t>-21.4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44A3C">
        <w:rPr>
          <w:rFonts w:asciiTheme="minorHAnsi" w:hAnsiTheme="minorHAnsi" w:cstheme="minorHAnsi"/>
          <w:sz w:val="22"/>
          <w:szCs w:val="22"/>
        </w:rPr>
        <w:t>), Sa 22.03. (09.00-16.15), So 23.03. (09.00-16.15)</w:t>
      </w:r>
    </w:p>
    <w:p w14:paraId="4B5EB0F2" w14:textId="77777777" w:rsidR="00617DAE" w:rsidRPr="00421956" w:rsidRDefault="00617DAE" w:rsidP="00617DAE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29D9EAD5" w14:textId="6FD33A16" w:rsidR="00617DAE" w:rsidRPr="00BB326C" w:rsidRDefault="00617DAE" w:rsidP="00617DAE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BB326C">
        <w:rPr>
          <w:rFonts w:asciiTheme="minorHAnsi" w:hAnsiTheme="minorHAnsi" w:cstheme="minorHAnsi"/>
          <w:sz w:val="22"/>
          <w:szCs w:val="22"/>
        </w:rPr>
        <w:t>Do 08.05. (17.00-22.00), Fr 09.05. (15.00-21.45), Sa 10.05. (09.00-16.15), So 11.05. (09.00-16.15)</w:t>
      </w:r>
    </w:p>
    <w:p w14:paraId="75657AB9" w14:textId="77777777" w:rsidR="00A97AE1" w:rsidRPr="000C64FA" w:rsidRDefault="00A97AE1" w:rsidP="00673949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2CBA261B" w14:textId="1E92029F" w:rsidR="00673949" w:rsidRPr="002E1913" w:rsidRDefault="00673949" w:rsidP="00673949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FC330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A.2. Persönlichkeitstheorien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Gertrude Thil-Eicher</w:t>
      </w:r>
    </w:p>
    <w:p w14:paraId="7C5496A6" w14:textId="77777777" w:rsidR="00673949" w:rsidRDefault="00673949" w:rsidP="0067394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301F40">
        <w:rPr>
          <w:rFonts w:asciiTheme="minorHAnsi" w:hAnsiTheme="minorHAnsi" w:cstheme="minorHAnsi"/>
          <w:sz w:val="22"/>
          <w:szCs w:val="22"/>
        </w:rPr>
        <w:t>Do 13.02. (16.00-21.45), Fr 14.02. (15.00-21.45), Do 27.02. (16.00-21.45), Fr 28.02. (15.00-21.45)</w:t>
      </w:r>
    </w:p>
    <w:p w14:paraId="54244B06" w14:textId="22DADE4E" w:rsidR="00673949" w:rsidRPr="00CE0EC5" w:rsidRDefault="00673949" w:rsidP="0067394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23373">
        <w:rPr>
          <w:rFonts w:asciiTheme="minorHAnsi" w:hAnsiTheme="minorHAnsi" w:cstheme="minorHAnsi"/>
          <w:i/>
          <w:iCs/>
          <w:sz w:val="22"/>
          <w:szCs w:val="22"/>
        </w:rPr>
        <w:t>nicht gemeinsam buchbar mit: A.5.2. LV1</w:t>
      </w:r>
    </w:p>
    <w:p w14:paraId="2812B95C" w14:textId="0F5F149A" w:rsidR="00617DAE" w:rsidRPr="00A15284" w:rsidRDefault="00617DAE" w:rsidP="008D0C9C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1D76B4A3" w14:textId="77777777" w:rsidR="00A15284" w:rsidRPr="002167A5" w:rsidRDefault="00A15284" w:rsidP="00A1528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4A475E">
        <w:rPr>
          <w:rFonts w:asciiTheme="minorHAnsi" w:hAnsiTheme="minorHAnsi" w:cstheme="minorHAnsi"/>
          <w:sz w:val="22"/>
          <w:szCs w:val="22"/>
        </w:rPr>
        <w:t>Do 05.06. (16.00-21.45), Fr 06.06. (15.00-21.45), Do 26.06. (16.00-21.45), Fr 27.06. (15.00-21.45)</w:t>
      </w:r>
    </w:p>
    <w:p w14:paraId="44341782" w14:textId="77777777" w:rsidR="00A15284" w:rsidRPr="000C64FA" w:rsidRDefault="00A15284" w:rsidP="008D0C9C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1DDC8732" w14:textId="77777777" w:rsidR="008D0C9C" w:rsidRPr="002E1913" w:rsidRDefault="008D0C9C" w:rsidP="008D0C9C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756BB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A.5.1. Psychologische Diagnostik &amp; Begutachtung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9F3A8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Pr="009F3A8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9F3A8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Yvonne Czermak, Dr.</w:t>
      </w:r>
      <w:r w:rsidRPr="009F3A8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9F3A8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Katharina Stigler</w:t>
      </w:r>
    </w:p>
    <w:p w14:paraId="6DC2B807" w14:textId="289B52F8" w:rsidR="008D0C9C" w:rsidRPr="0059140A" w:rsidRDefault="008D0C9C" w:rsidP="008D0C9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59140A">
        <w:rPr>
          <w:rFonts w:asciiTheme="minorHAnsi" w:hAnsiTheme="minorHAnsi" w:cstheme="minorHAnsi"/>
          <w:sz w:val="22"/>
          <w:szCs w:val="22"/>
        </w:rPr>
        <w:t>Sa 15.02. (09.00-16.1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9140A">
        <w:rPr>
          <w:rFonts w:asciiTheme="minorHAnsi" w:hAnsiTheme="minorHAnsi" w:cstheme="minorHAnsi"/>
          <w:sz w:val="22"/>
          <w:szCs w:val="22"/>
        </w:rPr>
        <w:t>), So 16.02. (09.00-15.30), Sa 22.02. (09.00-16.15), So 23.02. (09.00-15.30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54FB4EB" w14:textId="77777777" w:rsidR="008D0C9C" w:rsidRPr="00100931" w:rsidRDefault="008D0C9C" w:rsidP="00617DAE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409AA994" w14:textId="77777777" w:rsidR="00100931" w:rsidRPr="0015246C" w:rsidRDefault="00100931" w:rsidP="0010093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15246C">
        <w:rPr>
          <w:rFonts w:asciiTheme="minorHAnsi" w:hAnsiTheme="minorHAnsi" w:cstheme="minorHAnsi"/>
          <w:sz w:val="22"/>
          <w:szCs w:val="22"/>
        </w:rPr>
        <w:t>Sa 29.03. (09.00-16.15), So 30.03. (09.00-15.30), Sa 24.05. (09.00-16.15), So 25.05. (09.00-15.30)</w:t>
      </w:r>
      <w:r w:rsidRPr="0015246C">
        <w:rPr>
          <w:rFonts w:asciiTheme="minorHAnsi" w:hAnsiTheme="minorHAnsi" w:cstheme="minorHAnsi"/>
          <w:sz w:val="22"/>
          <w:szCs w:val="22"/>
        </w:rPr>
        <w:tab/>
      </w:r>
      <w:r w:rsidRPr="006B705F">
        <w:rPr>
          <w:rFonts w:asciiTheme="minorHAnsi" w:hAnsiTheme="minorHAnsi" w:cstheme="minorHAnsi"/>
          <w:i/>
          <w:iCs/>
          <w:sz w:val="22"/>
          <w:szCs w:val="22"/>
        </w:rPr>
        <w:t>nicht gemeinsam buchbar mit: B.2.2.2. LV2, B.2.3. LV2</w:t>
      </w:r>
    </w:p>
    <w:p w14:paraId="299E7FD4" w14:textId="77777777" w:rsidR="00100931" w:rsidRPr="000C64FA" w:rsidRDefault="00100931" w:rsidP="00617DAE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70437771" w14:textId="77777777" w:rsidR="00EA3997" w:rsidRPr="002E1913" w:rsidRDefault="00EA3997" w:rsidP="00EA399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D2C9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B.2.2.1. Psychiatrie, Psychopathologie 1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Pr="00E65519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Henriette Löffler-Stastka</w:t>
      </w:r>
    </w:p>
    <w:p w14:paraId="674A26E1" w14:textId="77777777" w:rsidR="00EA3997" w:rsidRPr="00D75E75" w:rsidRDefault="00EA3997" w:rsidP="00EA399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831D2">
        <w:rPr>
          <w:rFonts w:asciiTheme="minorHAnsi" w:hAnsiTheme="minorHAnsi" w:cstheme="minorHAnsi"/>
          <w:sz w:val="22"/>
          <w:szCs w:val="22"/>
        </w:rPr>
      </w:r>
      <w:r w:rsidRPr="003831D2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1:</w:t>
      </w:r>
      <w:r>
        <w:rPr>
          <w:rFonts w:asciiTheme="minorHAnsi" w:hAnsiTheme="minorHAnsi" w:cstheme="minorHAnsi"/>
          <w:sz w:val="22"/>
          <w:szCs w:val="22"/>
        </w:rPr>
        <w:tab/>
      </w:r>
      <w:r w:rsidRPr="00D75E75">
        <w:rPr>
          <w:rFonts w:asciiTheme="minorHAnsi" w:hAnsiTheme="minorHAnsi" w:cstheme="minorHAnsi"/>
          <w:sz w:val="22"/>
          <w:szCs w:val="22"/>
        </w:rPr>
        <w:t>Sa 26.04. (09.00-16.15), So 27.04. (09.00-15.30), Sa 14.06. (09.00-16.15), So 15.06. (09.00-15.30)</w:t>
      </w:r>
    </w:p>
    <w:p w14:paraId="440AE016" w14:textId="77777777" w:rsidR="00EA3997" w:rsidRPr="000C64FA" w:rsidRDefault="00EA3997" w:rsidP="00617DAE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35953946" w14:textId="77777777" w:rsidR="00CC2EE9" w:rsidRPr="00284539" w:rsidRDefault="00CC2EE9" w:rsidP="00CC2EE9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4114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B.2.3. Psychosomatik (15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28453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Pr="002411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Andrea Naderer</w:t>
      </w:r>
    </w:p>
    <w:p w14:paraId="2DC3245A" w14:textId="41663623" w:rsidR="00CC2EE9" w:rsidRPr="00CC2EE9" w:rsidRDefault="00CC2EE9" w:rsidP="00CC2EE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28453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453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84539">
        <w:rPr>
          <w:rFonts w:asciiTheme="minorHAnsi" w:hAnsiTheme="minorHAnsi" w:cstheme="minorHAnsi"/>
          <w:sz w:val="22"/>
          <w:szCs w:val="22"/>
        </w:rPr>
      </w:r>
      <w:r w:rsidRPr="00284539">
        <w:rPr>
          <w:rFonts w:asciiTheme="minorHAnsi" w:hAnsiTheme="minorHAnsi" w:cstheme="minorHAnsi"/>
          <w:sz w:val="22"/>
          <w:szCs w:val="22"/>
        </w:rPr>
        <w:fldChar w:fldCharType="separate"/>
      </w:r>
      <w:r w:rsidRPr="00284539">
        <w:rPr>
          <w:rFonts w:asciiTheme="minorHAnsi" w:hAnsiTheme="minorHAnsi" w:cstheme="minorHAnsi"/>
          <w:sz w:val="22"/>
          <w:szCs w:val="22"/>
        </w:rPr>
        <w:fldChar w:fldCharType="end"/>
      </w:r>
      <w:r w:rsidRPr="00284539">
        <w:rPr>
          <w:rFonts w:asciiTheme="minorHAnsi" w:hAnsiTheme="minorHAnsi" w:cstheme="minorHAnsi"/>
          <w:sz w:val="22"/>
          <w:szCs w:val="22"/>
        </w:rPr>
        <w:t xml:space="preserve"> LV 1:</w:t>
      </w:r>
      <w:r>
        <w:rPr>
          <w:rFonts w:asciiTheme="minorHAnsi" w:hAnsiTheme="minorHAnsi" w:cstheme="minorHAnsi"/>
          <w:sz w:val="22"/>
          <w:szCs w:val="22"/>
        </w:rPr>
        <w:tab/>
      </w:r>
      <w:r w:rsidRPr="00C50137">
        <w:rPr>
          <w:rFonts w:asciiTheme="minorHAnsi" w:hAnsiTheme="minorHAnsi" w:cstheme="minorHAnsi"/>
          <w:sz w:val="22"/>
          <w:szCs w:val="22"/>
        </w:rPr>
        <w:t>Do 15.05. (15.00-21.45), Do 22.05. (16.00-21.45)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04FC2">
        <w:rPr>
          <w:rFonts w:asciiTheme="minorHAnsi" w:hAnsiTheme="minorHAnsi" w:cstheme="minorHAnsi"/>
          <w:i/>
          <w:iCs/>
          <w:sz w:val="22"/>
          <w:szCs w:val="22"/>
        </w:rPr>
        <w:t>nicht gemeinsam buchbar mit: E.1.2. LV2</w:t>
      </w:r>
    </w:p>
    <w:p w14:paraId="4AD537B8" w14:textId="77777777" w:rsidR="00CC2EE9" w:rsidRPr="00814531" w:rsidRDefault="00CC2EE9" w:rsidP="00617DAE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245D65B7" w14:textId="77777777" w:rsidR="00666209" w:rsidRPr="00285396" w:rsidRDefault="00666209" w:rsidP="0066620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5E6981">
        <w:rPr>
          <w:rFonts w:asciiTheme="minorHAnsi" w:hAnsiTheme="minorHAnsi" w:cstheme="minorHAnsi"/>
          <w:sz w:val="22"/>
          <w:szCs w:val="22"/>
        </w:rPr>
        <w:t>So 25.05. (09.00-16.15), Do 12.06. (16.00-21.4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E698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8049C">
        <w:rPr>
          <w:rFonts w:asciiTheme="minorHAnsi" w:hAnsiTheme="minorHAnsi" w:cstheme="minorHAnsi"/>
          <w:i/>
          <w:iCs/>
          <w:sz w:val="22"/>
          <w:szCs w:val="22"/>
        </w:rPr>
        <w:t>nicht gemeinsam buchbar mit: A.5.1. LV2, C.3. LV1</w:t>
      </w:r>
    </w:p>
    <w:p w14:paraId="6B07C6AA" w14:textId="77777777" w:rsidR="00666209" w:rsidRPr="000C64FA" w:rsidRDefault="00666209" w:rsidP="00617DAE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149ABCB3" w14:textId="77777777" w:rsidR="00A704FB" w:rsidRPr="002E1913" w:rsidRDefault="00A704FB" w:rsidP="00A704FB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E3B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B.4. Erste Hilfe in der psychotherapeutischen Praxis (15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0F308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Prim. Dr. Michael Ertl</w:t>
      </w:r>
    </w:p>
    <w:p w14:paraId="0F45E04B" w14:textId="418311F0" w:rsidR="00A704FB" w:rsidRPr="00391794" w:rsidRDefault="00A704FB" w:rsidP="00A704FB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0F3080">
        <w:rPr>
          <w:rFonts w:asciiTheme="minorHAnsi" w:hAnsiTheme="minorHAnsi" w:cstheme="minorHAnsi"/>
          <w:sz w:val="22"/>
          <w:szCs w:val="22"/>
        </w:rPr>
        <w:t>Sa 01.02. (09.00-16.15), So 02.02. (09.00-15.30)</w:t>
      </w:r>
    </w:p>
    <w:p w14:paraId="741CEC1B" w14:textId="77777777" w:rsidR="00A704FB" w:rsidRPr="00D61C21" w:rsidRDefault="00A704FB" w:rsidP="00617DAE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57731139" w14:textId="77777777" w:rsidR="00D61C21" w:rsidRPr="002E1913" w:rsidRDefault="00D61C21" w:rsidP="00D61C2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9763CE">
        <w:rPr>
          <w:rFonts w:asciiTheme="minorHAnsi" w:hAnsiTheme="minorHAnsi" w:cstheme="minorHAnsi"/>
          <w:sz w:val="22"/>
          <w:szCs w:val="22"/>
        </w:rPr>
        <w:t>Do 03.04. (16.00-21.45 Uhr), Fr 04.04. (15.00-21.45)</w:t>
      </w:r>
    </w:p>
    <w:p w14:paraId="2CDDE3A6" w14:textId="77777777" w:rsidR="00D61C21" w:rsidRPr="000C64FA" w:rsidRDefault="00D61C21" w:rsidP="00617DAE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0E1C3AE5" w14:textId="77777777" w:rsidR="00543ADE" w:rsidRPr="002E1913" w:rsidRDefault="00543ADE" w:rsidP="00543ADE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D61A9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E.1.1. Soziale Rahmenbedingungen 1 (15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6C0C1012" w14:textId="77777777" w:rsidR="00543ADE" w:rsidRPr="005A60F9" w:rsidRDefault="00543ADE" w:rsidP="00543ADE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5A08BE">
        <w:rPr>
          <w:rFonts w:asciiTheme="minorHAnsi" w:hAnsiTheme="minorHAnsi" w:cstheme="minorHAnsi"/>
          <w:sz w:val="22"/>
          <w:szCs w:val="22"/>
        </w:rPr>
        <w:t>Do 13.03. (16.00-21.45), Fr 14.03. (15.00-21.45)</w:t>
      </w:r>
    </w:p>
    <w:p w14:paraId="42A0FB97" w14:textId="77777777" w:rsidR="00AD42E7" w:rsidRPr="00147D20" w:rsidRDefault="00AD42E7" w:rsidP="00617DA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2DF9A5BD" w14:textId="77777777" w:rsidR="00147D20" w:rsidRDefault="00D2739F" w:rsidP="00D2739F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13515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E.2.2. Sozialversicherungsgesetz (15 AE)</w:t>
      </w:r>
      <w:r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 Klaus Wutscher, LL.M.</w:t>
      </w:r>
    </w:p>
    <w:p w14:paraId="4E15CA45" w14:textId="5D581628" w:rsidR="00D2739F" w:rsidRPr="00176D4E" w:rsidRDefault="00D2739F" w:rsidP="00D2739F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176D4E">
        <w:rPr>
          <w:rFonts w:asciiTheme="minorHAnsi" w:hAnsiTheme="minorHAnsi" w:cstheme="minorHAnsi"/>
          <w:i/>
          <w:iCs/>
          <w:sz w:val="22"/>
          <w:szCs w:val="22"/>
          <w:lang w:val="de-AT" w:eastAsia="de-AT"/>
        </w:rPr>
        <w:t>LV nur buchbar wenn E.2.1. absolviert wurde oder vor der LV das Psychotherapiegesetz gelesen wird.</w:t>
      </w:r>
    </w:p>
    <w:p w14:paraId="13377197" w14:textId="35FE03A0" w:rsidR="00AD42E7" w:rsidRPr="00147D20" w:rsidRDefault="00D2739F" w:rsidP="00147D2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851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793E51">
        <w:rPr>
          <w:rFonts w:asciiTheme="minorHAnsi" w:hAnsiTheme="minorHAnsi" w:cstheme="minorHAnsi"/>
          <w:sz w:val="22"/>
          <w:szCs w:val="22"/>
        </w:rPr>
        <w:t>Do 20.02. (16.00-21.45), Fr 07.03. (15.00-21.45)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D5DE6">
        <w:rPr>
          <w:rFonts w:asciiTheme="minorHAnsi" w:hAnsiTheme="minorHAnsi" w:cstheme="minorHAnsi"/>
          <w:i/>
          <w:iCs/>
          <w:sz w:val="22"/>
          <w:szCs w:val="22"/>
        </w:rPr>
        <w:t>nicht gemeinsam buchbar mit: B.2.2.2. LV1</w:t>
      </w:r>
    </w:p>
    <w:p w14:paraId="3F71480B" w14:textId="77777777" w:rsidR="00617DAE" w:rsidRPr="00074567" w:rsidRDefault="00617DAE" w:rsidP="003831D2">
      <w:pPr>
        <w:tabs>
          <w:tab w:val="left" w:pos="851"/>
        </w:tabs>
        <w:rPr>
          <w:rFonts w:asciiTheme="minorHAnsi" w:hAnsiTheme="minorHAnsi" w:cstheme="minorHAnsi"/>
          <w:iCs/>
          <w:sz w:val="2"/>
          <w:szCs w:val="2"/>
          <w:lang w:val="de-AT" w:eastAsia="de-AT"/>
        </w:rPr>
      </w:pPr>
    </w:p>
    <w:p w14:paraId="3E87B73D" w14:textId="77777777" w:rsidR="00074567" w:rsidRPr="009F7B9D" w:rsidRDefault="00074567" w:rsidP="0007456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7D5DE6">
        <w:rPr>
          <w:rFonts w:asciiTheme="minorHAnsi" w:hAnsiTheme="minorHAnsi" w:cstheme="minorHAnsi"/>
          <w:sz w:val="22"/>
          <w:szCs w:val="22"/>
        </w:rPr>
        <w:t>Fr 02.05. (15.00-21.45), So 18.05. (09.00-15.30)</w:t>
      </w:r>
    </w:p>
    <w:p w14:paraId="5B90011E" w14:textId="77777777" w:rsidR="00074567" w:rsidRPr="000C64FA" w:rsidRDefault="00074567" w:rsidP="003831D2">
      <w:pPr>
        <w:tabs>
          <w:tab w:val="left" w:pos="851"/>
        </w:tabs>
        <w:rPr>
          <w:rFonts w:asciiTheme="minorHAnsi" w:hAnsiTheme="minorHAnsi" w:cstheme="minorHAnsi"/>
          <w:iCs/>
          <w:sz w:val="16"/>
          <w:szCs w:val="16"/>
          <w:lang w:val="de-AT" w:eastAsia="de-AT"/>
        </w:rPr>
      </w:pPr>
    </w:p>
    <w:p w14:paraId="06270713" w14:textId="78268598" w:rsidR="00030DF0" w:rsidRPr="006044BC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6044BC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>Version 0</w:t>
      </w:r>
      <w:r w:rsidR="00074567">
        <w:rPr>
          <w:rFonts w:asciiTheme="minorHAnsi" w:hAnsiTheme="minorHAnsi" w:cstheme="minorHAnsi"/>
          <w:i/>
          <w:sz w:val="22"/>
          <w:szCs w:val="22"/>
          <w:lang w:val="de-AT" w:eastAsia="de-AT"/>
        </w:rPr>
        <w:t>8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-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DF61A4">
        <w:rPr>
          <w:rFonts w:asciiTheme="minorHAnsi" w:hAnsiTheme="minorHAnsi" w:cstheme="minorHAnsi"/>
          <w:i/>
          <w:sz w:val="22"/>
          <w:szCs w:val="22"/>
          <w:lang w:val="de-AT" w:eastAsia="de-AT"/>
        </w:rPr>
        <w:t>1</w:t>
      </w:r>
      <w:r w:rsidR="00074567">
        <w:rPr>
          <w:rFonts w:asciiTheme="minorHAnsi" w:hAnsiTheme="minorHAnsi" w:cstheme="minorHAnsi"/>
          <w:i/>
          <w:sz w:val="22"/>
          <w:szCs w:val="22"/>
          <w:lang w:val="de-AT" w:eastAsia="de-AT"/>
        </w:rPr>
        <w:t>8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.12.2024</w:t>
      </w:r>
    </w:p>
    <w:p w14:paraId="22471163" w14:textId="77777777" w:rsidR="00030DF0" w:rsidRPr="00776021" w:rsidRDefault="00030DF0" w:rsidP="003831D2">
      <w:pPr>
        <w:tabs>
          <w:tab w:val="left" w:pos="851"/>
        </w:tabs>
        <w:rPr>
          <w:rFonts w:asciiTheme="minorHAnsi" w:hAnsiTheme="minorHAnsi" w:cstheme="minorHAnsi"/>
          <w:iCs/>
          <w:sz w:val="8"/>
          <w:szCs w:val="8"/>
          <w:lang w:val="de-AT" w:eastAsia="de-AT"/>
        </w:rPr>
      </w:pPr>
    </w:p>
    <w:p w14:paraId="740C3FD4" w14:textId="181D8078" w:rsidR="00776B1C" w:rsidRPr="00D71077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0"/>
          <w:szCs w:val="20"/>
        </w:rPr>
      </w:pPr>
      <w:r w:rsidRPr="00D71077">
        <w:rPr>
          <w:rFonts w:asciiTheme="minorHAnsi" w:hAnsiTheme="minorHAnsi" w:cstheme="minorHAnsi"/>
          <w:b/>
          <w:sz w:val="20"/>
          <w:szCs w:val="20"/>
        </w:rPr>
        <w:t>Kosten</w:t>
      </w:r>
    </w:p>
    <w:p w14:paraId="40F002F2" w14:textId="1A942DA9" w:rsidR="00CE1420" w:rsidRPr="00D71077" w:rsidRDefault="00347A3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D71077">
        <w:rPr>
          <w:rFonts w:asciiTheme="minorHAnsi" w:hAnsiTheme="minorHAnsi" w:cstheme="minorHAnsi"/>
          <w:sz w:val="20"/>
          <w:szCs w:val="20"/>
        </w:rPr>
        <w:t>LV 15 AE: 135 €</w:t>
      </w:r>
      <w:r w:rsidR="008B02FF" w:rsidRPr="00D71077">
        <w:rPr>
          <w:rFonts w:asciiTheme="minorHAnsi" w:hAnsiTheme="minorHAnsi" w:cstheme="minorHAnsi"/>
          <w:sz w:val="20"/>
          <w:szCs w:val="20"/>
        </w:rPr>
        <w:t xml:space="preserve"> </w:t>
      </w:r>
      <w:r w:rsidRPr="00D71077">
        <w:rPr>
          <w:rFonts w:asciiTheme="minorHAnsi" w:hAnsiTheme="minorHAnsi" w:cstheme="minorHAnsi"/>
          <w:sz w:val="20"/>
          <w:szCs w:val="20"/>
        </w:rPr>
        <w:t>- LV 30 AE: 270 € - Praktikums-SV 20 AE: 300 €</w:t>
      </w:r>
    </w:p>
    <w:p w14:paraId="730C0466" w14:textId="13ED50C1" w:rsidR="006B7624" w:rsidRPr="00D71077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D71077">
        <w:rPr>
          <w:rFonts w:asciiTheme="minorHAnsi" w:hAnsiTheme="minorHAnsi" w:cstheme="minorHAnsi"/>
          <w:sz w:val="20"/>
          <w:szCs w:val="20"/>
        </w:rPr>
        <w:t xml:space="preserve">Semestergebühr: 120 € - </w:t>
      </w:r>
      <w:r w:rsidR="00E648F7" w:rsidRPr="00D71077">
        <w:rPr>
          <w:rFonts w:asciiTheme="minorHAnsi" w:hAnsiTheme="minorHAnsi" w:cstheme="minorHAnsi"/>
          <w:sz w:val="20"/>
          <w:szCs w:val="20"/>
        </w:rPr>
        <w:t xml:space="preserve">Bearbeitungsgebühr </w:t>
      </w:r>
      <w:r w:rsidR="00992523" w:rsidRPr="00D71077">
        <w:rPr>
          <w:rFonts w:asciiTheme="minorHAnsi" w:hAnsiTheme="minorHAnsi" w:cstheme="minorHAnsi"/>
          <w:bCs/>
          <w:sz w:val="20"/>
          <w:szCs w:val="20"/>
        </w:rPr>
        <w:t>Umbuchungen</w:t>
      </w:r>
      <w:r w:rsidR="00BD4049" w:rsidRPr="00D71077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992523" w:rsidRPr="00D71077">
        <w:rPr>
          <w:rFonts w:asciiTheme="minorHAnsi" w:hAnsiTheme="minorHAnsi" w:cstheme="minorHAnsi"/>
          <w:bCs/>
          <w:sz w:val="20"/>
          <w:szCs w:val="20"/>
        </w:rPr>
        <w:t>25 €</w:t>
      </w:r>
    </w:p>
    <w:p w14:paraId="262B0EB2" w14:textId="77777777" w:rsidR="00D126BF" w:rsidRPr="008658D7" w:rsidRDefault="00D126BF" w:rsidP="003831D2">
      <w:pPr>
        <w:tabs>
          <w:tab w:val="left" w:pos="851"/>
        </w:tabs>
        <w:rPr>
          <w:rFonts w:asciiTheme="minorHAnsi" w:hAnsiTheme="minorHAnsi" w:cstheme="minorHAnsi"/>
          <w:bCs/>
          <w:sz w:val="10"/>
          <w:szCs w:val="10"/>
        </w:rPr>
      </w:pPr>
    </w:p>
    <w:p w14:paraId="33DB9047" w14:textId="236049A6" w:rsidR="0054484A" w:rsidRPr="00D71077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0"/>
          <w:szCs w:val="20"/>
        </w:rPr>
      </w:pPr>
      <w:r w:rsidRPr="00D71077">
        <w:rPr>
          <w:rFonts w:asciiTheme="minorHAnsi" w:hAnsiTheme="minorHAnsi" w:cstheme="minorHAnsi"/>
          <w:b/>
          <w:sz w:val="20"/>
          <w:szCs w:val="20"/>
        </w:rPr>
        <w:t>Zeiten</w:t>
      </w:r>
      <w:r w:rsidR="006F60A2" w:rsidRPr="00D71077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54484A" w:rsidRPr="00D71077">
        <w:rPr>
          <w:rFonts w:asciiTheme="minorHAnsi" w:hAnsiTheme="minorHAnsi" w:cstheme="minorHAnsi"/>
          <w:b/>
          <w:sz w:val="20"/>
          <w:szCs w:val="20"/>
        </w:rPr>
        <w:t>Arbeitseinheiten</w:t>
      </w:r>
      <w:r w:rsidR="006F60A2" w:rsidRPr="00D71077">
        <w:rPr>
          <w:rFonts w:asciiTheme="minorHAnsi" w:hAnsiTheme="minorHAnsi" w:cstheme="minorHAnsi"/>
          <w:b/>
          <w:sz w:val="20"/>
          <w:szCs w:val="20"/>
        </w:rPr>
        <w:t>)</w:t>
      </w:r>
      <w:r w:rsidR="0054484A" w:rsidRPr="00D71077">
        <w:rPr>
          <w:rFonts w:asciiTheme="minorHAnsi" w:hAnsiTheme="minorHAnsi" w:cstheme="minorHAnsi"/>
          <w:b/>
          <w:sz w:val="20"/>
          <w:szCs w:val="20"/>
        </w:rPr>
        <w:t>:</w:t>
      </w:r>
    </w:p>
    <w:p w14:paraId="55A209CA" w14:textId="254603B6" w:rsidR="006B7624" w:rsidRPr="00D71077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D71077">
        <w:rPr>
          <w:rFonts w:asciiTheme="minorHAnsi" w:hAnsiTheme="minorHAnsi" w:cstheme="minorHAnsi"/>
          <w:bCs/>
          <w:sz w:val="20"/>
          <w:szCs w:val="20"/>
        </w:rPr>
        <w:t>09.00</w:t>
      </w:r>
      <w:r w:rsidR="001254A0" w:rsidRPr="00D71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1077">
        <w:rPr>
          <w:rFonts w:asciiTheme="minorHAnsi" w:hAnsiTheme="minorHAnsi" w:cstheme="minorHAnsi"/>
          <w:bCs/>
          <w:sz w:val="20"/>
          <w:szCs w:val="20"/>
        </w:rPr>
        <w:t>-</w:t>
      </w:r>
      <w:r w:rsidR="001254A0" w:rsidRPr="00D71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1077">
        <w:rPr>
          <w:rFonts w:asciiTheme="minorHAnsi" w:hAnsiTheme="minorHAnsi" w:cstheme="minorHAnsi"/>
          <w:bCs/>
          <w:sz w:val="20"/>
          <w:szCs w:val="20"/>
        </w:rPr>
        <w:t xml:space="preserve">15.30 (7), </w:t>
      </w:r>
      <w:r w:rsidR="009B7738" w:rsidRPr="00D71077">
        <w:rPr>
          <w:rFonts w:asciiTheme="minorHAnsi" w:hAnsiTheme="minorHAnsi" w:cstheme="minorHAnsi"/>
          <w:bCs/>
          <w:sz w:val="20"/>
          <w:szCs w:val="20"/>
        </w:rPr>
        <w:t xml:space="preserve">09.00-16.15 (8), </w:t>
      </w:r>
      <w:r w:rsidR="008E2F90" w:rsidRPr="00D71077">
        <w:rPr>
          <w:rFonts w:asciiTheme="minorHAnsi" w:hAnsiTheme="minorHAnsi" w:cstheme="minorHAnsi"/>
          <w:bCs/>
          <w:sz w:val="20"/>
          <w:szCs w:val="20"/>
        </w:rPr>
        <w:t>15.00</w:t>
      </w:r>
      <w:r w:rsidR="001254A0" w:rsidRPr="00D71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1C57" w:rsidRPr="00D71077">
        <w:rPr>
          <w:rFonts w:asciiTheme="minorHAnsi" w:hAnsiTheme="minorHAnsi" w:cstheme="minorHAnsi"/>
          <w:bCs/>
          <w:sz w:val="20"/>
          <w:szCs w:val="20"/>
        </w:rPr>
        <w:t>-</w:t>
      </w:r>
      <w:r w:rsidR="001254A0" w:rsidRPr="00D710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1C57" w:rsidRPr="00D71077">
        <w:rPr>
          <w:rFonts w:asciiTheme="minorHAnsi" w:hAnsiTheme="minorHAnsi" w:cstheme="minorHAnsi"/>
          <w:bCs/>
          <w:sz w:val="20"/>
          <w:szCs w:val="20"/>
        </w:rPr>
        <w:t xml:space="preserve">21.45 (8), </w:t>
      </w:r>
      <w:r w:rsidR="00D87B83" w:rsidRPr="00D71077">
        <w:rPr>
          <w:rFonts w:asciiTheme="minorHAnsi" w:hAnsiTheme="minorHAnsi" w:cstheme="minorHAnsi"/>
          <w:bCs/>
          <w:sz w:val="20"/>
          <w:szCs w:val="20"/>
        </w:rPr>
        <w:t xml:space="preserve">16.00 - 21.45 (7), </w:t>
      </w:r>
      <w:r w:rsidR="00676408" w:rsidRPr="00D71077">
        <w:rPr>
          <w:rFonts w:asciiTheme="minorHAnsi" w:hAnsiTheme="minorHAnsi" w:cstheme="minorHAnsi"/>
          <w:bCs/>
          <w:sz w:val="20"/>
          <w:szCs w:val="20"/>
        </w:rPr>
        <w:t>17.00 - 22.00 (6)</w:t>
      </w:r>
      <w:r w:rsidR="00D87B83" w:rsidRPr="00D71077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962E5F" w:rsidRPr="00D71077">
        <w:rPr>
          <w:rFonts w:asciiTheme="minorHAnsi" w:hAnsiTheme="minorHAnsi" w:cstheme="minorHAnsi"/>
          <w:bCs/>
          <w:sz w:val="20"/>
          <w:szCs w:val="20"/>
        </w:rPr>
        <w:t>17.45</w:t>
      </w:r>
      <w:r w:rsidR="008B6091" w:rsidRPr="00D71077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962E5F" w:rsidRPr="00D71077">
        <w:rPr>
          <w:rFonts w:asciiTheme="minorHAnsi" w:hAnsiTheme="minorHAnsi" w:cstheme="minorHAnsi"/>
          <w:bCs/>
          <w:sz w:val="20"/>
          <w:szCs w:val="20"/>
        </w:rPr>
        <w:t>2</w:t>
      </w:r>
      <w:r w:rsidR="008B6091" w:rsidRPr="00D71077">
        <w:rPr>
          <w:rFonts w:asciiTheme="minorHAnsi" w:hAnsiTheme="minorHAnsi" w:cstheme="minorHAnsi"/>
          <w:bCs/>
          <w:sz w:val="20"/>
          <w:szCs w:val="20"/>
        </w:rPr>
        <w:t>1</w:t>
      </w:r>
      <w:r w:rsidR="00962E5F" w:rsidRPr="00D71077">
        <w:rPr>
          <w:rFonts w:asciiTheme="minorHAnsi" w:hAnsiTheme="minorHAnsi" w:cstheme="minorHAnsi"/>
          <w:bCs/>
          <w:sz w:val="20"/>
          <w:szCs w:val="20"/>
        </w:rPr>
        <w:t xml:space="preserve">.00 </w:t>
      </w:r>
      <w:r w:rsidR="008B6091" w:rsidRPr="00D71077">
        <w:rPr>
          <w:rFonts w:asciiTheme="minorHAnsi" w:hAnsiTheme="minorHAnsi" w:cstheme="minorHAnsi"/>
          <w:bCs/>
          <w:sz w:val="20"/>
          <w:szCs w:val="20"/>
        </w:rPr>
        <w:t>(</w:t>
      </w:r>
      <w:r w:rsidR="008B6723" w:rsidRPr="00D71077">
        <w:rPr>
          <w:rFonts w:asciiTheme="minorHAnsi" w:hAnsiTheme="minorHAnsi" w:cstheme="minorHAnsi"/>
          <w:bCs/>
          <w:sz w:val="20"/>
          <w:szCs w:val="20"/>
        </w:rPr>
        <w:t>4)</w:t>
      </w:r>
    </w:p>
    <w:p w14:paraId="44DFB7D3" w14:textId="77777777" w:rsidR="00954ED2" w:rsidRPr="008658D7" w:rsidRDefault="00954ED2" w:rsidP="003831D2">
      <w:pPr>
        <w:tabs>
          <w:tab w:val="left" w:pos="851"/>
        </w:tabs>
        <w:rPr>
          <w:rFonts w:asciiTheme="minorHAnsi" w:hAnsiTheme="minorHAnsi" w:cstheme="minorHAnsi"/>
          <w:bCs/>
          <w:sz w:val="10"/>
          <w:szCs w:val="10"/>
        </w:rPr>
      </w:pPr>
    </w:p>
    <w:p w14:paraId="2F47E738" w14:textId="77777777" w:rsidR="00776B1C" w:rsidRPr="00D71077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0"/>
          <w:szCs w:val="20"/>
        </w:rPr>
      </w:pPr>
      <w:r w:rsidRPr="00D71077">
        <w:rPr>
          <w:rFonts w:asciiTheme="minorHAnsi" w:hAnsiTheme="minorHAnsi" w:cstheme="minorHAnsi"/>
          <w:b/>
          <w:sz w:val="20"/>
          <w:szCs w:val="20"/>
        </w:rPr>
        <w:t>Zahlungs- und Stornierungsbedingungen</w:t>
      </w:r>
    </w:p>
    <w:p w14:paraId="3E86AC37" w14:textId="19A637DE" w:rsidR="00CB4231" w:rsidRPr="00D71077" w:rsidRDefault="00030DF0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D71077">
        <w:rPr>
          <w:rFonts w:asciiTheme="minorHAnsi" w:hAnsiTheme="minorHAnsi" w:cstheme="minorHAnsi"/>
          <w:sz w:val="20"/>
          <w:szCs w:val="20"/>
        </w:rPr>
        <w:lastRenderedPageBreak/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Ganze Module oder Teile, die aus welchem Grund auch immer nicht besucht werden, bleiben zahlungspflichtig.</w:t>
      </w:r>
    </w:p>
    <w:p w14:paraId="5C432A26" w14:textId="77777777" w:rsidR="00954ED2" w:rsidRPr="008658D7" w:rsidRDefault="00954ED2" w:rsidP="003831D2">
      <w:pPr>
        <w:tabs>
          <w:tab w:val="left" w:pos="851"/>
        </w:tabs>
        <w:rPr>
          <w:rFonts w:asciiTheme="minorHAnsi" w:hAnsiTheme="minorHAnsi" w:cstheme="minorHAnsi"/>
          <w:sz w:val="10"/>
          <w:szCs w:val="10"/>
        </w:rPr>
      </w:pPr>
    </w:p>
    <w:p w14:paraId="54EE6846" w14:textId="77777777" w:rsidR="00030DF0" w:rsidRPr="00D71077" w:rsidRDefault="00030DF0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  <w:r w:rsidRPr="00D71077">
        <w:rPr>
          <w:rFonts w:asciiTheme="minorHAnsi" w:hAnsiTheme="minorHAnsi" w:cstheme="minorHAnsi"/>
          <w:b/>
          <w:sz w:val="20"/>
          <w:szCs w:val="20"/>
        </w:rPr>
        <w:t>Anwesenheitsbestimmungen</w:t>
      </w:r>
    </w:p>
    <w:p w14:paraId="4B95D71B" w14:textId="1D3895B8" w:rsidR="00030DF0" w:rsidRPr="00D126BF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1" w:name="_Hlk10176383"/>
      <w:r w:rsidRPr="00D71077">
        <w:rPr>
          <w:rFonts w:asciiTheme="minorHAnsi" w:hAnsiTheme="minorHAnsi" w:cstheme="minorHAnsi"/>
          <w:sz w:val="20"/>
          <w:szCs w:val="20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D71077">
        <w:rPr>
          <w:rFonts w:asciiTheme="minorHAnsi" w:hAnsiTheme="minorHAnsi" w:cstheme="minorHAnsi"/>
          <w:sz w:val="20"/>
          <w:szCs w:val="20"/>
        </w:rPr>
        <w:t xml:space="preserve">, </w:t>
      </w:r>
      <w:r w:rsidRPr="00D71077">
        <w:rPr>
          <w:rFonts w:asciiTheme="minorHAnsi" w:hAnsiTheme="minorHAnsi" w:cstheme="minorHAnsi"/>
          <w:sz w:val="20"/>
          <w:szCs w:val="20"/>
        </w:rPr>
        <w:t>wie auch bei nicht absolvierter</w:t>
      </w:r>
      <w:r w:rsidR="00987799" w:rsidRPr="00D71077">
        <w:rPr>
          <w:rFonts w:asciiTheme="minorHAnsi" w:hAnsiTheme="minorHAnsi" w:cstheme="minorHAnsi"/>
          <w:sz w:val="20"/>
          <w:szCs w:val="20"/>
        </w:rPr>
        <w:t xml:space="preserve"> </w:t>
      </w:r>
      <w:r w:rsidRPr="00D71077">
        <w:rPr>
          <w:rFonts w:asciiTheme="minorHAnsi" w:hAnsiTheme="minorHAnsi" w:cstheme="minorHAnsi"/>
          <w:sz w:val="20"/>
          <w:szCs w:val="20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1"/>
    </w:p>
    <w:sectPr w:rsidR="00030DF0" w:rsidRPr="00D126BF" w:rsidSect="00B903F9">
      <w:headerReference w:type="default" r:id="rId13"/>
      <w:footerReference w:type="default" r:id="rId14"/>
      <w:pgSz w:w="11906" w:h="16838" w:code="9"/>
      <w:pgMar w:top="1531" w:right="964" w:bottom="567" w:left="96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9A89" w14:textId="77777777" w:rsidR="00904F60" w:rsidRDefault="00904F60">
      <w:r>
        <w:separator/>
      </w:r>
    </w:p>
  </w:endnote>
  <w:endnote w:type="continuationSeparator" w:id="0">
    <w:p w14:paraId="0DC6BF2C" w14:textId="77777777" w:rsidR="00904F60" w:rsidRDefault="00904F60">
      <w:r>
        <w:continuationSeparator/>
      </w:r>
    </w:p>
  </w:endnote>
  <w:endnote w:type="continuationNotice" w:id="1">
    <w:p w14:paraId="7D226F9F" w14:textId="77777777" w:rsidR="0022440B" w:rsidRDefault="00224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C899" w14:textId="77777777" w:rsidR="00904F60" w:rsidRDefault="00904F60">
      <w:r>
        <w:separator/>
      </w:r>
    </w:p>
  </w:footnote>
  <w:footnote w:type="continuationSeparator" w:id="0">
    <w:p w14:paraId="77242DD4" w14:textId="77777777" w:rsidR="00904F60" w:rsidRDefault="00904F60">
      <w:r>
        <w:continuationSeparator/>
      </w:r>
    </w:p>
  </w:footnote>
  <w:footnote w:type="continuationNotice" w:id="1">
    <w:p w14:paraId="6182FA26" w14:textId="77777777" w:rsidR="0022440B" w:rsidRDefault="00224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B068" w14:textId="5BD5D281" w:rsidR="00036385" w:rsidRPr="003A2497" w:rsidRDefault="00112A93" w:rsidP="00521805">
    <w:pPr>
      <w:tabs>
        <w:tab w:val="left" w:pos="6195"/>
      </w:tabs>
      <w:rPr>
        <w:rFonts w:ascii="Calibri" w:hAnsi="Calibri"/>
        <w:color w:val="EE2D74"/>
        <w:sz w:val="22"/>
        <w:szCs w:val="22"/>
      </w:rPr>
    </w:pPr>
    <w:r w:rsidRPr="003A2497">
      <w:rPr>
        <w:rFonts w:ascii="Calibri" w:hAnsi="Calibri" w:cs="Arial"/>
        <w:color w:val="EE2D74"/>
        <w:sz w:val="22"/>
        <w:szCs w:val="22"/>
      </w:rPr>
      <w:t>Psychotherapeutisches Propädeutikum A-PP</w:t>
    </w:r>
    <w:r w:rsidR="00521805" w:rsidRPr="003A2497">
      <w:rPr>
        <w:rFonts w:ascii="Calibri" w:hAnsi="Calibri" w:cs="Arial"/>
        <w:color w:val="EE2D74"/>
        <w:sz w:val="22"/>
        <w:szCs w:val="22"/>
      </w:rPr>
      <w:t xml:space="preserve">                                                 </w:t>
    </w:r>
    <w:r w:rsidR="008E49D8" w:rsidRPr="003A2497">
      <w:rPr>
        <w:rFonts w:ascii="Calibri" w:hAnsi="Calibri" w:cs="Arial"/>
        <w:color w:val="EE2D74"/>
        <w:sz w:val="22"/>
        <w:szCs w:val="22"/>
      </w:rPr>
      <w:t xml:space="preserve">   </w:t>
    </w:r>
    <w:r w:rsidR="00521805" w:rsidRPr="003A2497">
      <w:rPr>
        <w:rFonts w:ascii="Calibri" w:hAnsi="Calibri" w:cs="Arial"/>
        <w:color w:val="EE2D74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11647"/>
    <w:rsid w:val="0001339E"/>
    <w:rsid w:val="000167AB"/>
    <w:rsid w:val="00017F29"/>
    <w:rsid w:val="0002129A"/>
    <w:rsid w:val="000220B1"/>
    <w:rsid w:val="00024503"/>
    <w:rsid w:val="00030AE8"/>
    <w:rsid w:val="00030DF0"/>
    <w:rsid w:val="0003118E"/>
    <w:rsid w:val="000349E0"/>
    <w:rsid w:val="00036385"/>
    <w:rsid w:val="00037507"/>
    <w:rsid w:val="0003794F"/>
    <w:rsid w:val="00042627"/>
    <w:rsid w:val="00042D96"/>
    <w:rsid w:val="0004448B"/>
    <w:rsid w:val="00046D59"/>
    <w:rsid w:val="00052A37"/>
    <w:rsid w:val="00060B51"/>
    <w:rsid w:val="00062AF2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4567"/>
    <w:rsid w:val="00075240"/>
    <w:rsid w:val="000822E9"/>
    <w:rsid w:val="0008308C"/>
    <w:rsid w:val="000857EF"/>
    <w:rsid w:val="00085E7E"/>
    <w:rsid w:val="00090DEE"/>
    <w:rsid w:val="00091A6D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B01A2"/>
    <w:rsid w:val="000B0C92"/>
    <w:rsid w:val="000B1E59"/>
    <w:rsid w:val="000B2A0B"/>
    <w:rsid w:val="000B30EB"/>
    <w:rsid w:val="000C0BD9"/>
    <w:rsid w:val="000C64FA"/>
    <w:rsid w:val="000D1556"/>
    <w:rsid w:val="000D1CC9"/>
    <w:rsid w:val="000D1DDA"/>
    <w:rsid w:val="000D4628"/>
    <w:rsid w:val="000E22D0"/>
    <w:rsid w:val="000E6DD3"/>
    <w:rsid w:val="000E78B8"/>
    <w:rsid w:val="000F0C41"/>
    <w:rsid w:val="000F0E62"/>
    <w:rsid w:val="000F1365"/>
    <w:rsid w:val="000F25ED"/>
    <w:rsid w:val="000F2C66"/>
    <w:rsid w:val="000F3080"/>
    <w:rsid w:val="000F3E06"/>
    <w:rsid w:val="000F4CAA"/>
    <w:rsid w:val="000F7E04"/>
    <w:rsid w:val="00100931"/>
    <w:rsid w:val="00101ED6"/>
    <w:rsid w:val="00102B0E"/>
    <w:rsid w:val="00103960"/>
    <w:rsid w:val="0010638D"/>
    <w:rsid w:val="0010649B"/>
    <w:rsid w:val="00112A93"/>
    <w:rsid w:val="00112E1D"/>
    <w:rsid w:val="00114D3D"/>
    <w:rsid w:val="00115A90"/>
    <w:rsid w:val="001164A8"/>
    <w:rsid w:val="00116564"/>
    <w:rsid w:val="00116B29"/>
    <w:rsid w:val="00122FAE"/>
    <w:rsid w:val="00124480"/>
    <w:rsid w:val="001254A0"/>
    <w:rsid w:val="00126410"/>
    <w:rsid w:val="00132B8C"/>
    <w:rsid w:val="00135154"/>
    <w:rsid w:val="00135CBF"/>
    <w:rsid w:val="00136AB9"/>
    <w:rsid w:val="00137FCB"/>
    <w:rsid w:val="00137FE6"/>
    <w:rsid w:val="001410AC"/>
    <w:rsid w:val="001416B8"/>
    <w:rsid w:val="0014319F"/>
    <w:rsid w:val="00143840"/>
    <w:rsid w:val="00144EFB"/>
    <w:rsid w:val="001454B4"/>
    <w:rsid w:val="00147D20"/>
    <w:rsid w:val="00151242"/>
    <w:rsid w:val="001516D8"/>
    <w:rsid w:val="00151A7A"/>
    <w:rsid w:val="0015246C"/>
    <w:rsid w:val="001527B6"/>
    <w:rsid w:val="0015530C"/>
    <w:rsid w:val="001558D0"/>
    <w:rsid w:val="00155A3E"/>
    <w:rsid w:val="00162E7C"/>
    <w:rsid w:val="001633B0"/>
    <w:rsid w:val="00164FB5"/>
    <w:rsid w:val="00165958"/>
    <w:rsid w:val="00172CDA"/>
    <w:rsid w:val="001756A1"/>
    <w:rsid w:val="00176215"/>
    <w:rsid w:val="00176D4E"/>
    <w:rsid w:val="001834EA"/>
    <w:rsid w:val="0018430D"/>
    <w:rsid w:val="00184EA6"/>
    <w:rsid w:val="001862D1"/>
    <w:rsid w:val="00187371"/>
    <w:rsid w:val="0019086B"/>
    <w:rsid w:val="001913D8"/>
    <w:rsid w:val="00192E5B"/>
    <w:rsid w:val="00193A84"/>
    <w:rsid w:val="00194B96"/>
    <w:rsid w:val="00195F78"/>
    <w:rsid w:val="001964EF"/>
    <w:rsid w:val="001967CB"/>
    <w:rsid w:val="00196CFE"/>
    <w:rsid w:val="00197A8B"/>
    <w:rsid w:val="001A4A20"/>
    <w:rsid w:val="001A65E6"/>
    <w:rsid w:val="001A7204"/>
    <w:rsid w:val="001B21F0"/>
    <w:rsid w:val="001B3C2F"/>
    <w:rsid w:val="001B5C7B"/>
    <w:rsid w:val="001B6C3D"/>
    <w:rsid w:val="001C13B2"/>
    <w:rsid w:val="001C455C"/>
    <w:rsid w:val="001C6A67"/>
    <w:rsid w:val="001D5498"/>
    <w:rsid w:val="001E1385"/>
    <w:rsid w:val="001E3B68"/>
    <w:rsid w:val="001E4B50"/>
    <w:rsid w:val="001E7DE6"/>
    <w:rsid w:val="001F3448"/>
    <w:rsid w:val="001F5EC0"/>
    <w:rsid w:val="001F6EC7"/>
    <w:rsid w:val="002003AE"/>
    <w:rsid w:val="00201F07"/>
    <w:rsid w:val="002020C0"/>
    <w:rsid w:val="0020463C"/>
    <w:rsid w:val="00206309"/>
    <w:rsid w:val="002104EA"/>
    <w:rsid w:val="00210B5C"/>
    <w:rsid w:val="002110F7"/>
    <w:rsid w:val="00212F93"/>
    <w:rsid w:val="002147AA"/>
    <w:rsid w:val="002147C5"/>
    <w:rsid w:val="002167A5"/>
    <w:rsid w:val="00216B92"/>
    <w:rsid w:val="0021760A"/>
    <w:rsid w:val="00221B4A"/>
    <w:rsid w:val="0022206D"/>
    <w:rsid w:val="00223E73"/>
    <w:rsid w:val="0022440B"/>
    <w:rsid w:val="00226F2D"/>
    <w:rsid w:val="00227B8A"/>
    <w:rsid w:val="0023630F"/>
    <w:rsid w:val="002375C7"/>
    <w:rsid w:val="002404CB"/>
    <w:rsid w:val="0024062B"/>
    <w:rsid w:val="00241144"/>
    <w:rsid w:val="00242990"/>
    <w:rsid w:val="00242F70"/>
    <w:rsid w:val="00244310"/>
    <w:rsid w:val="002474E7"/>
    <w:rsid w:val="00247A35"/>
    <w:rsid w:val="0025210C"/>
    <w:rsid w:val="002524DD"/>
    <w:rsid w:val="00252FE6"/>
    <w:rsid w:val="00253465"/>
    <w:rsid w:val="00255273"/>
    <w:rsid w:val="00257FDC"/>
    <w:rsid w:val="00261430"/>
    <w:rsid w:val="00261EF4"/>
    <w:rsid w:val="00264A32"/>
    <w:rsid w:val="00264E5C"/>
    <w:rsid w:val="002652A2"/>
    <w:rsid w:val="002673AC"/>
    <w:rsid w:val="002716BB"/>
    <w:rsid w:val="0027289A"/>
    <w:rsid w:val="002731E0"/>
    <w:rsid w:val="0027662E"/>
    <w:rsid w:val="00276A94"/>
    <w:rsid w:val="00276C4E"/>
    <w:rsid w:val="002778F3"/>
    <w:rsid w:val="0028184C"/>
    <w:rsid w:val="002824F9"/>
    <w:rsid w:val="00284539"/>
    <w:rsid w:val="00284F64"/>
    <w:rsid w:val="00285396"/>
    <w:rsid w:val="00291F04"/>
    <w:rsid w:val="0029244A"/>
    <w:rsid w:val="00293134"/>
    <w:rsid w:val="00294E06"/>
    <w:rsid w:val="002A3E08"/>
    <w:rsid w:val="002A47CE"/>
    <w:rsid w:val="002A6ED5"/>
    <w:rsid w:val="002B0F48"/>
    <w:rsid w:val="002B1257"/>
    <w:rsid w:val="002B4CED"/>
    <w:rsid w:val="002C124E"/>
    <w:rsid w:val="002C1A48"/>
    <w:rsid w:val="002C2C44"/>
    <w:rsid w:val="002C35B4"/>
    <w:rsid w:val="002C486B"/>
    <w:rsid w:val="002C64A8"/>
    <w:rsid w:val="002D00D3"/>
    <w:rsid w:val="002D0772"/>
    <w:rsid w:val="002D2534"/>
    <w:rsid w:val="002D473B"/>
    <w:rsid w:val="002D62CB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01F40"/>
    <w:rsid w:val="00312B68"/>
    <w:rsid w:val="003146AF"/>
    <w:rsid w:val="00314A5F"/>
    <w:rsid w:val="003226C2"/>
    <w:rsid w:val="00327EAC"/>
    <w:rsid w:val="003300BD"/>
    <w:rsid w:val="00331067"/>
    <w:rsid w:val="0033305F"/>
    <w:rsid w:val="00334394"/>
    <w:rsid w:val="0033575D"/>
    <w:rsid w:val="003358A5"/>
    <w:rsid w:val="00335C5C"/>
    <w:rsid w:val="0033625E"/>
    <w:rsid w:val="00340632"/>
    <w:rsid w:val="00340C8A"/>
    <w:rsid w:val="0034406D"/>
    <w:rsid w:val="003469AC"/>
    <w:rsid w:val="00347A3C"/>
    <w:rsid w:val="003554BF"/>
    <w:rsid w:val="0035550A"/>
    <w:rsid w:val="00356CB2"/>
    <w:rsid w:val="003570CE"/>
    <w:rsid w:val="003574E5"/>
    <w:rsid w:val="00357711"/>
    <w:rsid w:val="00357D13"/>
    <w:rsid w:val="00357E00"/>
    <w:rsid w:val="00360A0D"/>
    <w:rsid w:val="003621D2"/>
    <w:rsid w:val="00363BF6"/>
    <w:rsid w:val="00363C08"/>
    <w:rsid w:val="00365740"/>
    <w:rsid w:val="00366627"/>
    <w:rsid w:val="00366B40"/>
    <w:rsid w:val="00371316"/>
    <w:rsid w:val="00371533"/>
    <w:rsid w:val="00372F96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12C2"/>
    <w:rsid w:val="00391794"/>
    <w:rsid w:val="0039375D"/>
    <w:rsid w:val="00393C30"/>
    <w:rsid w:val="00394B8A"/>
    <w:rsid w:val="003955A3"/>
    <w:rsid w:val="00396D6D"/>
    <w:rsid w:val="003A1019"/>
    <w:rsid w:val="003A2497"/>
    <w:rsid w:val="003A2EAB"/>
    <w:rsid w:val="003A3411"/>
    <w:rsid w:val="003A49B5"/>
    <w:rsid w:val="003A7480"/>
    <w:rsid w:val="003B21D2"/>
    <w:rsid w:val="003B2D19"/>
    <w:rsid w:val="003B449E"/>
    <w:rsid w:val="003B508C"/>
    <w:rsid w:val="003B5706"/>
    <w:rsid w:val="003B639C"/>
    <w:rsid w:val="003B6AAD"/>
    <w:rsid w:val="003B76AB"/>
    <w:rsid w:val="003C03A6"/>
    <w:rsid w:val="003C0440"/>
    <w:rsid w:val="003C047A"/>
    <w:rsid w:val="003C06BE"/>
    <w:rsid w:val="003C345C"/>
    <w:rsid w:val="003C3C16"/>
    <w:rsid w:val="003C4427"/>
    <w:rsid w:val="003C51E9"/>
    <w:rsid w:val="003C5948"/>
    <w:rsid w:val="003C6DDD"/>
    <w:rsid w:val="003C7FDE"/>
    <w:rsid w:val="003D1D01"/>
    <w:rsid w:val="003D3A4F"/>
    <w:rsid w:val="003D3F80"/>
    <w:rsid w:val="003D6D41"/>
    <w:rsid w:val="003D7049"/>
    <w:rsid w:val="003D7A4B"/>
    <w:rsid w:val="003E075A"/>
    <w:rsid w:val="003E0AF4"/>
    <w:rsid w:val="003E0CE4"/>
    <w:rsid w:val="003E1E80"/>
    <w:rsid w:val="003E2301"/>
    <w:rsid w:val="003E70E7"/>
    <w:rsid w:val="003F43F6"/>
    <w:rsid w:val="003F520E"/>
    <w:rsid w:val="003F6133"/>
    <w:rsid w:val="003F6CB3"/>
    <w:rsid w:val="0040728F"/>
    <w:rsid w:val="00416D04"/>
    <w:rsid w:val="00421094"/>
    <w:rsid w:val="00421956"/>
    <w:rsid w:val="00421DDE"/>
    <w:rsid w:val="00425233"/>
    <w:rsid w:val="004268E5"/>
    <w:rsid w:val="0042731C"/>
    <w:rsid w:val="004326EA"/>
    <w:rsid w:val="00432B65"/>
    <w:rsid w:val="00432B99"/>
    <w:rsid w:val="00434573"/>
    <w:rsid w:val="004348D0"/>
    <w:rsid w:val="004416C1"/>
    <w:rsid w:val="00442D24"/>
    <w:rsid w:val="004442C9"/>
    <w:rsid w:val="004442F2"/>
    <w:rsid w:val="00444C52"/>
    <w:rsid w:val="004460D7"/>
    <w:rsid w:val="00450D1B"/>
    <w:rsid w:val="0045330C"/>
    <w:rsid w:val="00454084"/>
    <w:rsid w:val="00455835"/>
    <w:rsid w:val="00455FCE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90806"/>
    <w:rsid w:val="0049333D"/>
    <w:rsid w:val="00493B44"/>
    <w:rsid w:val="00493C8A"/>
    <w:rsid w:val="0049469D"/>
    <w:rsid w:val="00495FE7"/>
    <w:rsid w:val="004970BB"/>
    <w:rsid w:val="004A1023"/>
    <w:rsid w:val="004A1659"/>
    <w:rsid w:val="004A18AA"/>
    <w:rsid w:val="004A3B42"/>
    <w:rsid w:val="004A475E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7189"/>
    <w:rsid w:val="004B745B"/>
    <w:rsid w:val="004B7539"/>
    <w:rsid w:val="004D0668"/>
    <w:rsid w:val="004D11A5"/>
    <w:rsid w:val="004D27A4"/>
    <w:rsid w:val="004D34E2"/>
    <w:rsid w:val="004D3726"/>
    <w:rsid w:val="004D4BD2"/>
    <w:rsid w:val="004D4EEA"/>
    <w:rsid w:val="004D54C3"/>
    <w:rsid w:val="004D58CA"/>
    <w:rsid w:val="004D6018"/>
    <w:rsid w:val="004E2055"/>
    <w:rsid w:val="004E4CD6"/>
    <w:rsid w:val="004F056B"/>
    <w:rsid w:val="004F09BB"/>
    <w:rsid w:val="004F1C60"/>
    <w:rsid w:val="004F1EDA"/>
    <w:rsid w:val="004F400B"/>
    <w:rsid w:val="004F4852"/>
    <w:rsid w:val="005018C9"/>
    <w:rsid w:val="0050240A"/>
    <w:rsid w:val="00502FF8"/>
    <w:rsid w:val="00504FC2"/>
    <w:rsid w:val="00505F83"/>
    <w:rsid w:val="00506DA9"/>
    <w:rsid w:val="00507AD6"/>
    <w:rsid w:val="00507B2B"/>
    <w:rsid w:val="00512EF4"/>
    <w:rsid w:val="005144FE"/>
    <w:rsid w:val="005154D9"/>
    <w:rsid w:val="005161AB"/>
    <w:rsid w:val="00516D3F"/>
    <w:rsid w:val="005171EC"/>
    <w:rsid w:val="0051796C"/>
    <w:rsid w:val="00521805"/>
    <w:rsid w:val="005269FE"/>
    <w:rsid w:val="0053000B"/>
    <w:rsid w:val="00530CDE"/>
    <w:rsid w:val="00531308"/>
    <w:rsid w:val="0053214F"/>
    <w:rsid w:val="00532B23"/>
    <w:rsid w:val="005336CB"/>
    <w:rsid w:val="005349CB"/>
    <w:rsid w:val="00534EC6"/>
    <w:rsid w:val="005368C2"/>
    <w:rsid w:val="005368D3"/>
    <w:rsid w:val="00540505"/>
    <w:rsid w:val="0054289C"/>
    <w:rsid w:val="00543ADE"/>
    <w:rsid w:val="0054484A"/>
    <w:rsid w:val="005502BB"/>
    <w:rsid w:val="005508A1"/>
    <w:rsid w:val="005516F6"/>
    <w:rsid w:val="00552BB0"/>
    <w:rsid w:val="00553381"/>
    <w:rsid w:val="00553D0F"/>
    <w:rsid w:val="0055403E"/>
    <w:rsid w:val="00554A95"/>
    <w:rsid w:val="00556291"/>
    <w:rsid w:val="00556911"/>
    <w:rsid w:val="0055698E"/>
    <w:rsid w:val="00556F2B"/>
    <w:rsid w:val="00560689"/>
    <w:rsid w:val="00562E97"/>
    <w:rsid w:val="0057444F"/>
    <w:rsid w:val="005804E0"/>
    <w:rsid w:val="005805AE"/>
    <w:rsid w:val="005806AC"/>
    <w:rsid w:val="0058305E"/>
    <w:rsid w:val="005830FB"/>
    <w:rsid w:val="0058410E"/>
    <w:rsid w:val="00584C6C"/>
    <w:rsid w:val="00585BB6"/>
    <w:rsid w:val="00586796"/>
    <w:rsid w:val="005878CD"/>
    <w:rsid w:val="0059068B"/>
    <w:rsid w:val="005908D9"/>
    <w:rsid w:val="0059140A"/>
    <w:rsid w:val="0059269C"/>
    <w:rsid w:val="00592E06"/>
    <w:rsid w:val="00593F14"/>
    <w:rsid w:val="00594826"/>
    <w:rsid w:val="005951A3"/>
    <w:rsid w:val="00596167"/>
    <w:rsid w:val="00596594"/>
    <w:rsid w:val="00596C09"/>
    <w:rsid w:val="005A0351"/>
    <w:rsid w:val="005A08BE"/>
    <w:rsid w:val="005A110E"/>
    <w:rsid w:val="005A3F7E"/>
    <w:rsid w:val="005A60F9"/>
    <w:rsid w:val="005A6904"/>
    <w:rsid w:val="005B074B"/>
    <w:rsid w:val="005B2284"/>
    <w:rsid w:val="005B3B92"/>
    <w:rsid w:val="005B77F7"/>
    <w:rsid w:val="005C02EB"/>
    <w:rsid w:val="005C255F"/>
    <w:rsid w:val="005C2717"/>
    <w:rsid w:val="005C28D7"/>
    <w:rsid w:val="005C315C"/>
    <w:rsid w:val="005C3A32"/>
    <w:rsid w:val="005D2FD2"/>
    <w:rsid w:val="005D3D92"/>
    <w:rsid w:val="005D4289"/>
    <w:rsid w:val="005E1631"/>
    <w:rsid w:val="005E1E17"/>
    <w:rsid w:val="005E461F"/>
    <w:rsid w:val="005E6981"/>
    <w:rsid w:val="005E6D46"/>
    <w:rsid w:val="005F20FD"/>
    <w:rsid w:val="005F2A1F"/>
    <w:rsid w:val="005F2AF5"/>
    <w:rsid w:val="00600633"/>
    <w:rsid w:val="006024CC"/>
    <w:rsid w:val="006044BC"/>
    <w:rsid w:val="00604A18"/>
    <w:rsid w:val="00610D69"/>
    <w:rsid w:val="00612669"/>
    <w:rsid w:val="00612A84"/>
    <w:rsid w:val="00612D2C"/>
    <w:rsid w:val="00612DBF"/>
    <w:rsid w:val="00613275"/>
    <w:rsid w:val="006136C1"/>
    <w:rsid w:val="00614563"/>
    <w:rsid w:val="00617DAE"/>
    <w:rsid w:val="00621152"/>
    <w:rsid w:val="006221C0"/>
    <w:rsid w:val="00630FD7"/>
    <w:rsid w:val="00631A2D"/>
    <w:rsid w:val="0063219D"/>
    <w:rsid w:val="00634E8B"/>
    <w:rsid w:val="00637838"/>
    <w:rsid w:val="006402FC"/>
    <w:rsid w:val="00641DA5"/>
    <w:rsid w:val="00642591"/>
    <w:rsid w:val="006428EA"/>
    <w:rsid w:val="0064349D"/>
    <w:rsid w:val="00643636"/>
    <w:rsid w:val="0064413A"/>
    <w:rsid w:val="00644B4B"/>
    <w:rsid w:val="0064758D"/>
    <w:rsid w:val="00647FFA"/>
    <w:rsid w:val="00650580"/>
    <w:rsid w:val="00651192"/>
    <w:rsid w:val="00654509"/>
    <w:rsid w:val="00657D15"/>
    <w:rsid w:val="00661475"/>
    <w:rsid w:val="00662E21"/>
    <w:rsid w:val="006638CE"/>
    <w:rsid w:val="00664393"/>
    <w:rsid w:val="006654D1"/>
    <w:rsid w:val="00666209"/>
    <w:rsid w:val="00667100"/>
    <w:rsid w:val="00667F6E"/>
    <w:rsid w:val="006736E5"/>
    <w:rsid w:val="00673949"/>
    <w:rsid w:val="00674025"/>
    <w:rsid w:val="006755DF"/>
    <w:rsid w:val="00675907"/>
    <w:rsid w:val="00676408"/>
    <w:rsid w:val="0067791F"/>
    <w:rsid w:val="00683A93"/>
    <w:rsid w:val="00683B3A"/>
    <w:rsid w:val="00685A39"/>
    <w:rsid w:val="00685BC4"/>
    <w:rsid w:val="00690FE9"/>
    <w:rsid w:val="00691261"/>
    <w:rsid w:val="00691B5C"/>
    <w:rsid w:val="006923BC"/>
    <w:rsid w:val="00692C70"/>
    <w:rsid w:val="00692F33"/>
    <w:rsid w:val="00693490"/>
    <w:rsid w:val="00694872"/>
    <w:rsid w:val="006A20D5"/>
    <w:rsid w:val="006A4641"/>
    <w:rsid w:val="006A55E4"/>
    <w:rsid w:val="006A73D8"/>
    <w:rsid w:val="006B0FCF"/>
    <w:rsid w:val="006B2C04"/>
    <w:rsid w:val="006B2CE3"/>
    <w:rsid w:val="006B64C9"/>
    <w:rsid w:val="006B705F"/>
    <w:rsid w:val="006B7624"/>
    <w:rsid w:val="006C56DE"/>
    <w:rsid w:val="006D32E7"/>
    <w:rsid w:val="006D4407"/>
    <w:rsid w:val="006D593A"/>
    <w:rsid w:val="006D61F7"/>
    <w:rsid w:val="006E200B"/>
    <w:rsid w:val="006E3DA5"/>
    <w:rsid w:val="006E4812"/>
    <w:rsid w:val="006E58F3"/>
    <w:rsid w:val="006F0D14"/>
    <w:rsid w:val="006F3F6D"/>
    <w:rsid w:val="006F4B69"/>
    <w:rsid w:val="006F60A2"/>
    <w:rsid w:val="006F67E5"/>
    <w:rsid w:val="006F6C33"/>
    <w:rsid w:val="00700960"/>
    <w:rsid w:val="00700AB8"/>
    <w:rsid w:val="007011BF"/>
    <w:rsid w:val="00701F8C"/>
    <w:rsid w:val="00702C25"/>
    <w:rsid w:val="00703B0C"/>
    <w:rsid w:val="007114A2"/>
    <w:rsid w:val="00711FBB"/>
    <w:rsid w:val="00716964"/>
    <w:rsid w:val="00722787"/>
    <w:rsid w:val="007253A1"/>
    <w:rsid w:val="007304E1"/>
    <w:rsid w:val="007307AB"/>
    <w:rsid w:val="00730EB4"/>
    <w:rsid w:val="00731A08"/>
    <w:rsid w:val="00732111"/>
    <w:rsid w:val="00732FCD"/>
    <w:rsid w:val="007406BC"/>
    <w:rsid w:val="0074303A"/>
    <w:rsid w:val="00744A3C"/>
    <w:rsid w:val="00745A67"/>
    <w:rsid w:val="007479E3"/>
    <w:rsid w:val="007510BA"/>
    <w:rsid w:val="00751EC3"/>
    <w:rsid w:val="00752949"/>
    <w:rsid w:val="00753769"/>
    <w:rsid w:val="00753FC1"/>
    <w:rsid w:val="0075402F"/>
    <w:rsid w:val="0075410C"/>
    <w:rsid w:val="007549F9"/>
    <w:rsid w:val="007551F2"/>
    <w:rsid w:val="00755900"/>
    <w:rsid w:val="007569E8"/>
    <w:rsid w:val="00756BB3"/>
    <w:rsid w:val="0076100C"/>
    <w:rsid w:val="00762076"/>
    <w:rsid w:val="00762598"/>
    <w:rsid w:val="00762A6A"/>
    <w:rsid w:val="00764793"/>
    <w:rsid w:val="0077030B"/>
    <w:rsid w:val="00770C0A"/>
    <w:rsid w:val="0077117A"/>
    <w:rsid w:val="00775244"/>
    <w:rsid w:val="00776021"/>
    <w:rsid w:val="00776B1C"/>
    <w:rsid w:val="007779B4"/>
    <w:rsid w:val="00783299"/>
    <w:rsid w:val="00790996"/>
    <w:rsid w:val="00790A29"/>
    <w:rsid w:val="00793645"/>
    <w:rsid w:val="00793E51"/>
    <w:rsid w:val="00796008"/>
    <w:rsid w:val="007A2A36"/>
    <w:rsid w:val="007B293D"/>
    <w:rsid w:val="007B2E59"/>
    <w:rsid w:val="007B4F89"/>
    <w:rsid w:val="007B7BB4"/>
    <w:rsid w:val="007C2ACE"/>
    <w:rsid w:val="007C4F45"/>
    <w:rsid w:val="007C673A"/>
    <w:rsid w:val="007D1CBB"/>
    <w:rsid w:val="007D3652"/>
    <w:rsid w:val="007D42CF"/>
    <w:rsid w:val="007D4343"/>
    <w:rsid w:val="007D4B90"/>
    <w:rsid w:val="007D5DE6"/>
    <w:rsid w:val="007E3082"/>
    <w:rsid w:val="007E433F"/>
    <w:rsid w:val="007E692E"/>
    <w:rsid w:val="007F1AA0"/>
    <w:rsid w:val="007F649E"/>
    <w:rsid w:val="007F6608"/>
    <w:rsid w:val="007F7D86"/>
    <w:rsid w:val="00800F8A"/>
    <w:rsid w:val="008040BD"/>
    <w:rsid w:val="00804597"/>
    <w:rsid w:val="00805022"/>
    <w:rsid w:val="008059A1"/>
    <w:rsid w:val="00806304"/>
    <w:rsid w:val="0081028E"/>
    <w:rsid w:val="00811206"/>
    <w:rsid w:val="00811440"/>
    <w:rsid w:val="008122E6"/>
    <w:rsid w:val="00814531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42CC"/>
    <w:rsid w:val="008363EF"/>
    <w:rsid w:val="00841FA9"/>
    <w:rsid w:val="008422B5"/>
    <w:rsid w:val="008428A2"/>
    <w:rsid w:val="00850288"/>
    <w:rsid w:val="008504EF"/>
    <w:rsid w:val="008507EA"/>
    <w:rsid w:val="008529F6"/>
    <w:rsid w:val="00861FB0"/>
    <w:rsid w:val="008647C8"/>
    <w:rsid w:val="00864B84"/>
    <w:rsid w:val="00864CD3"/>
    <w:rsid w:val="008658D7"/>
    <w:rsid w:val="0086656A"/>
    <w:rsid w:val="0086681B"/>
    <w:rsid w:val="0086683F"/>
    <w:rsid w:val="00866926"/>
    <w:rsid w:val="00867B98"/>
    <w:rsid w:val="00870F9F"/>
    <w:rsid w:val="008739FC"/>
    <w:rsid w:val="008769C8"/>
    <w:rsid w:val="00881614"/>
    <w:rsid w:val="00883481"/>
    <w:rsid w:val="00884142"/>
    <w:rsid w:val="0088549F"/>
    <w:rsid w:val="00886FA0"/>
    <w:rsid w:val="0089025D"/>
    <w:rsid w:val="0089118C"/>
    <w:rsid w:val="0089211D"/>
    <w:rsid w:val="00892980"/>
    <w:rsid w:val="008929EE"/>
    <w:rsid w:val="008934F4"/>
    <w:rsid w:val="00893838"/>
    <w:rsid w:val="00897F44"/>
    <w:rsid w:val="008A19CF"/>
    <w:rsid w:val="008A3311"/>
    <w:rsid w:val="008A4FA7"/>
    <w:rsid w:val="008A53F3"/>
    <w:rsid w:val="008A59B4"/>
    <w:rsid w:val="008B01A6"/>
    <w:rsid w:val="008B02FF"/>
    <w:rsid w:val="008B5177"/>
    <w:rsid w:val="008B6091"/>
    <w:rsid w:val="008B6723"/>
    <w:rsid w:val="008B6F61"/>
    <w:rsid w:val="008C2595"/>
    <w:rsid w:val="008C4006"/>
    <w:rsid w:val="008C639E"/>
    <w:rsid w:val="008D034D"/>
    <w:rsid w:val="008D0C9C"/>
    <w:rsid w:val="008D1227"/>
    <w:rsid w:val="008D2179"/>
    <w:rsid w:val="008D394D"/>
    <w:rsid w:val="008D3FD7"/>
    <w:rsid w:val="008D4EE7"/>
    <w:rsid w:val="008D524A"/>
    <w:rsid w:val="008E16AD"/>
    <w:rsid w:val="008E2F90"/>
    <w:rsid w:val="008E3A5B"/>
    <w:rsid w:val="008E3B87"/>
    <w:rsid w:val="008E49D8"/>
    <w:rsid w:val="008E633D"/>
    <w:rsid w:val="008E6CF1"/>
    <w:rsid w:val="008E7F5B"/>
    <w:rsid w:val="008F4D9F"/>
    <w:rsid w:val="008F5D60"/>
    <w:rsid w:val="008F6090"/>
    <w:rsid w:val="008F60D3"/>
    <w:rsid w:val="008F65C7"/>
    <w:rsid w:val="008F6C20"/>
    <w:rsid w:val="009032C0"/>
    <w:rsid w:val="009045A9"/>
    <w:rsid w:val="00904F60"/>
    <w:rsid w:val="0090728C"/>
    <w:rsid w:val="0091088B"/>
    <w:rsid w:val="00910F47"/>
    <w:rsid w:val="00911344"/>
    <w:rsid w:val="009130C6"/>
    <w:rsid w:val="00914B51"/>
    <w:rsid w:val="0091591D"/>
    <w:rsid w:val="00915D0C"/>
    <w:rsid w:val="00916E2F"/>
    <w:rsid w:val="009171EB"/>
    <w:rsid w:val="0092176E"/>
    <w:rsid w:val="009269FA"/>
    <w:rsid w:val="0093087F"/>
    <w:rsid w:val="00931C91"/>
    <w:rsid w:val="00933B2A"/>
    <w:rsid w:val="009376D1"/>
    <w:rsid w:val="00940E80"/>
    <w:rsid w:val="009426A0"/>
    <w:rsid w:val="0094296F"/>
    <w:rsid w:val="00944158"/>
    <w:rsid w:val="00945974"/>
    <w:rsid w:val="00945E1A"/>
    <w:rsid w:val="009512BF"/>
    <w:rsid w:val="0095150F"/>
    <w:rsid w:val="00951FB4"/>
    <w:rsid w:val="0095303C"/>
    <w:rsid w:val="00953859"/>
    <w:rsid w:val="00954E71"/>
    <w:rsid w:val="00954ED2"/>
    <w:rsid w:val="00955729"/>
    <w:rsid w:val="0095604C"/>
    <w:rsid w:val="00956BD4"/>
    <w:rsid w:val="00957CAE"/>
    <w:rsid w:val="00960F7C"/>
    <w:rsid w:val="009614BB"/>
    <w:rsid w:val="00962E5F"/>
    <w:rsid w:val="0096405D"/>
    <w:rsid w:val="009643EF"/>
    <w:rsid w:val="00966DA3"/>
    <w:rsid w:val="00967091"/>
    <w:rsid w:val="0096734B"/>
    <w:rsid w:val="009675F0"/>
    <w:rsid w:val="009707A1"/>
    <w:rsid w:val="009763CE"/>
    <w:rsid w:val="00976F96"/>
    <w:rsid w:val="009800FF"/>
    <w:rsid w:val="00982330"/>
    <w:rsid w:val="0098730E"/>
    <w:rsid w:val="00987799"/>
    <w:rsid w:val="00990FEF"/>
    <w:rsid w:val="0099108F"/>
    <w:rsid w:val="00992523"/>
    <w:rsid w:val="00995032"/>
    <w:rsid w:val="00996B82"/>
    <w:rsid w:val="009A09BB"/>
    <w:rsid w:val="009A3559"/>
    <w:rsid w:val="009A53C4"/>
    <w:rsid w:val="009A5CC9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2C91"/>
    <w:rsid w:val="009D37B6"/>
    <w:rsid w:val="009D4047"/>
    <w:rsid w:val="009D5327"/>
    <w:rsid w:val="009D631D"/>
    <w:rsid w:val="009E20E1"/>
    <w:rsid w:val="009E5312"/>
    <w:rsid w:val="009E6684"/>
    <w:rsid w:val="009F0E65"/>
    <w:rsid w:val="009F14E9"/>
    <w:rsid w:val="009F22B0"/>
    <w:rsid w:val="009F3A80"/>
    <w:rsid w:val="009F53D0"/>
    <w:rsid w:val="009F59BB"/>
    <w:rsid w:val="009F7B9D"/>
    <w:rsid w:val="00A01553"/>
    <w:rsid w:val="00A02573"/>
    <w:rsid w:val="00A02667"/>
    <w:rsid w:val="00A04062"/>
    <w:rsid w:val="00A06014"/>
    <w:rsid w:val="00A071FE"/>
    <w:rsid w:val="00A1162B"/>
    <w:rsid w:val="00A11CFD"/>
    <w:rsid w:val="00A1336E"/>
    <w:rsid w:val="00A14AE5"/>
    <w:rsid w:val="00A15284"/>
    <w:rsid w:val="00A16B68"/>
    <w:rsid w:val="00A179E2"/>
    <w:rsid w:val="00A2156C"/>
    <w:rsid w:val="00A22E6D"/>
    <w:rsid w:val="00A232C5"/>
    <w:rsid w:val="00A27272"/>
    <w:rsid w:val="00A30836"/>
    <w:rsid w:val="00A3092A"/>
    <w:rsid w:val="00A335BD"/>
    <w:rsid w:val="00A336F3"/>
    <w:rsid w:val="00A33FB1"/>
    <w:rsid w:val="00A36018"/>
    <w:rsid w:val="00A36B9E"/>
    <w:rsid w:val="00A404FB"/>
    <w:rsid w:val="00A423DC"/>
    <w:rsid w:val="00A42BBA"/>
    <w:rsid w:val="00A47EA8"/>
    <w:rsid w:val="00A50271"/>
    <w:rsid w:val="00A52AAD"/>
    <w:rsid w:val="00A53C8D"/>
    <w:rsid w:val="00A548AD"/>
    <w:rsid w:val="00A55998"/>
    <w:rsid w:val="00A55E8C"/>
    <w:rsid w:val="00A5644E"/>
    <w:rsid w:val="00A56CA4"/>
    <w:rsid w:val="00A57337"/>
    <w:rsid w:val="00A60A5D"/>
    <w:rsid w:val="00A65D1F"/>
    <w:rsid w:val="00A6756F"/>
    <w:rsid w:val="00A704FB"/>
    <w:rsid w:val="00A70CE0"/>
    <w:rsid w:val="00A70E40"/>
    <w:rsid w:val="00A7198F"/>
    <w:rsid w:val="00A7261E"/>
    <w:rsid w:val="00A75B9E"/>
    <w:rsid w:val="00A777D8"/>
    <w:rsid w:val="00A8049C"/>
    <w:rsid w:val="00A80502"/>
    <w:rsid w:val="00A834E8"/>
    <w:rsid w:val="00A86095"/>
    <w:rsid w:val="00A942FF"/>
    <w:rsid w:val="00A9663F"/>
    <w:rsid w:val="00A967F2"/>
    <w:rsid w:val="00A976C9"/>
    <w:rsid w:val="00A97AE1"/>
    <w:rsid w:val="00AA0740"/>
    <w:rsid w:val="00AA09DB"/>
    <w:rsid w:val="00AA0A71"/>
    <w:rsid w:val="00AA1C65"/>
    <w:rsid w:val="00AA1CA2"/>
    <w:rsid w:val="00AA2066"/>
    <w:rsid w:val="00AA48D6"/>
    <w:rsid w:val="00AA6409"/>
    <w:rsid w:val="00AB499D"/>
    <w:rsid w:val="00AB74B3"/>
    <w:rsid w:val="00AC3EDC"/>
    <w:rsid w:val="00AC5032"/>
    <w:rsid w:val="00AC6980"/>
    <w:rsid w:val="00AD029A"/>
    <w:rsid w:val="00AD0FEC"/>
    <w:rsid w:val="00AD1E3F"/>
    <w:rsid w:val="00AD1FAE"/>
    <w:rsid w:val="00AD2969"/>
    <w:rsid w:val="00AD42E7"/>
    <w:rsid w:val="00AD4B6C"/>
    <w:rsid w:val="00AD78D5"/>
    <w:rsid w:val="00AE21D6"/>
    <w:rsid w:val="00AE2732"/>
    <w:rsid w:val="00AE3B42"/>
    <w:rsid w:val="00AE6E16"/>
    <w:rsid w:val="00AF12C7"/>
    <w:rsid w:val="00AF3C87"/>
    <w:rsid w:val="00AF4C99"/>
    <w:rsid w:val="00B02F44"/>
    <w:rsid w:val="00B052F5"/>
    <w:rsid w:val="00B0764D"/>
    <w:rsid w:val="00B13074"/>
    <w:rsid w:val="00B1435B"/>
    <w:rsid w:val="00B153E7"/>
    <w:rsid w:val="00B1777E"/>
    <w:rsid w:val="00B20474"/>
    <w:rsid w:val="00B2550F"/>
    <w:rsid w:val="00B26B02"/>
    <w:rsid w:val="00B34FE0"/>
    <w:rsid w:val="00B351D8"/>
    <w:rsid w:val="00B36665"/>
    <w:rsid w:val="00B45AEF"/>
    <w:rsid w:val="00B47198"/>
    <w:rsid w:val="00B47E4C"/>
    <w:rsid w:val="00B5110A"/>
    <w:rsid w:val="00B52AA6"/>
    <w:rsid w:val="00B53E45"/>
    <w:rsid w:val="00B602FF"/>
    <w:rsid w:val="00B62413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3F9"/>
    <w:rsid w:val="00B90653"/>
    <w:rsid w:val="00B91775"/>
    <w:rsid w:val="00B93EFD"/>
    <w:rsid w:val="00B96C9C"/>
    <w:rsid w:val="00BA242B"/>
    <w:rsid w:val="00BA3FA6"/>
    <w:rsid w:val="00BA4183"/>
    <w:rsid w:val="00BA6778"/>
    <w:rsid w:val="00BA7258"/>
    <w:rsid w:val="00BB01F4"/>
    <w:rsid w:val="00BB326C"/>
    <w:rsid w:val="00BB63C0"/>
    <w:rsid w:val="00BC164C"/>
    <w:rsid w:val="00BC2B2E"/>
    <w:rsid w:val="00BC7D4B"/>
    <w:rsid w:val="00BD04D2"/>
    <w:rsid w:val="00BD0E6C"/>
    <w:rsid w:val="00BD123B"/>
    <w:rsid w:val="00BD4049"/>
    <w:rsid w:val="00BD4EA2"/>
    <w:rsid w:val="00BD62A6"/>
    <w:rsid w:val="00BD647B"/>
    <w:rsid w:val="00BD6FA9"/>
    <w:rsid w:val="00BE049B"/>
    <w:rsid w:val="00BE05ED"/>
    <w:rsid w:val="00BE1018"/>
    <w:rsid w:val="00BE1D75"/>
    <w:rsid w:val="00BE21E6"/>
    <w:rsid w:val="00BE2511"/>
    <w:rsid w:val="00BE3A6E"/>
    <w:rsid w:val="00BE4889"/>
    <w:rsid w:val="00BE5001"/>
    <w:rsid w:val="00BE5DCF"/>
    <w:rsid w:val="00BE6873"/>
    <w:rsid w:val="00BF1C2F"/>
    <w:rsid w:val="00BF2E3B"/>
    <w:rsid w:val="00C017BB"/>
    <w:rsid w:val="00C0184C"/>
    <w:rsid w:val="00C02FB2"/>
    <w:rsid w:val="00C03388"/>
    <w:rsid w:val="00C038D8"/>
    <w:rsid w:val="00C05CF2"/>
    <w:rsid w:val="00C10908"/>
    <w:rsid w:val="00C10CA8"/>
    <w:rsid w:val="00C124F0"/>
    <w:rsid w:val="00C12B51"/>
    <w:rsid w:val="00C14AB4"/>
    <w:rsid w:val="00C16C52"/>
    <w:rsid w:val="00C20BFA"/>
    <w:rsid w:val="00C2630F"/>
    <w:rsid w:val="00C274ED"/>
    <w:rsid w:val="00C316A9"/>
    <w:rsid w:val="00C33609"/>
    <w:rsid w:val="00C33FE8"/>
    <w:rsid w:val="00C36548"/>
    <w:rsid w:val="00C43424"/>
    <w:rsid w:val="00C439A8"/>
    <w:rsid w:val="00C43F1D"/>
    <w:rsid w:val="00C445AF"/>
    <w:rsid w:val="00C50137"/>
    <w:rsid w:val="00C54246"/>
    <w:rsid w:val="00C61327"/>
    <w:rsid w:val="00C6704B"/>
    <w:rsid w:val="00C702DC"/>
    <w:rsid w:val="00C7472D"/>
    <w:rsid w:val="00C77D87"/>
    <w:rsid w:val="00C80638"/>
    <w:rsid w:val="00C8148F"/>
    <w:rsid w:val="00C8175F"/>
    <w:rsid w:val="00C81E10"/>
    <w:rsid w:val="00C844C8"/>
    <w:rsid w:val="00C85DC7"/>
    <w:rsid w:val="00C85DCF"/>
    <w:rsid w:val="00C86C90"/>
    <w:rsid w:val="00C87A6C"/>
    <w:rsid w:val="00C94063"/>
    <w:rsid w:val="00C95AF2"/>
    <w:rsid w:val="00C95C46"/>
    <w:rsid w:val="00C95E76"/>
    <w:rsid w:val="00C95EAF"/>
    <w:rsid w:val="00C97A00"/>
    <w:rsid w:val="00CA2152"/>
    <w:rsid w:val="00CA29B3"/>
    <w:rsid w:val="00CA55CF"/>
    <w:rsid w:val="00CB09B3"/>
    <w:rsid w:val="00CB2462"/>
    <w:rsid w:val="00CB4231"/>
    <w:rsid w:val="00CB70C9"/>
    <w:rsid w:val="00CB7577"/>
    <w:rsid w:val="00CC195A"/>
    <w:rsid w:val="00CC2EE9"/>
    <w:rsid w:val="00CC4063"/>
    <w:rsid w:val="00CC4D0E"/>
    <w:rsid w:val="00CD3AB0"/>
    <w:rsid w:val="00CD5D05"/>
    <w:rsid w:val="00CD5DFD"/>
    <w:rsid w:val="00CD79FD"/>
    <w:rsid w:val="00CE0EC5"/>
    <w:rsid w:val="00CE1420"/>
    <w:rsid w:val="00CE6220"/>
    <w:rsid w:val="00CF291D"/>
    <w:rsid w:val="00CF4FFB"/>
    <w:rsid w:val="00CF553A"/>
    <w:rsid w:val="00CF5880"/>
    <w:rsid w:val="00D00EDE"/>
    <w:rsid w:val="00D04DC0"/>
    <w:rsid w:val="00D0549E"/>
    <w:rsid w:val="00D10623"/>
    <w:rsid w:val="00D116FB"/>
    <w:rsid w:val="00D126BF"/>
    <w:rsid w:val="00D1280A"/>
    <w:rsid w:val="00D1441F"/>
    <w:rsid w:val="00D20A3E"/>
    <w:rsid w:val="00D21C5D"/>
    <w:rsid w:val="00D2619C"/>
    <w:rsid w:val="00D2678A"/>
    <w:rsid w:val="00D2739F"/>
    <w:rsid w:val="00D32EBB"/>
    <w:rsid w:val="00D3305B"/>
    <w:rsid w:val="00D36EA3"/>
    <w:rsid w:val="00D36F97"/>
    <w:rsid w:val="00D414E9"/>
    <w:rsid w:val="00D440C9"/>
    <w:rsid w:val="00D47934"/>
    <w:rsid w:val="00D50295"/>
    <w:rsid w:val="00D52366"/>
    <w:rsid w:val="00D52601"/>
    <w:rsid w:val="00D52D87"/>
    <w:rsid w:val="00D53705"/>
    <w:rsid w:val="00D54D64"/>
    <w:rsid w:val="00D61A99"/>
    <w:rsid w:val="00D61C21"/>
    <w:rsid w:val="00D64592"/>
    <w:rsid w:val="00D64728"/>
    <w:rsid w:val="00D64B59"/>
    <w:rsid w:val="00D67A9A"/>
    <w:rsid w:val="00D71077"/>
    <w:rsid w:val="00D72074"/>
    <w:rsid w:val="00D72C84"/>
    <w:rsid w:val="00D733DE"/>
    <w:rsid w:val="00D75E75"/>
    <w:rsid w:val="00D763F1"/>
    <w:rsid w:val="00D821CD"/>
    <w:rsid w:val="00D851CC"/>
    <w:rsid w:val="00D862FF"/>
    <w:rsid w:val="00D86790"/>
    <w:rsid w:val="00D86DF3"/>
    <w:rsid w:val="00D87B83"/>
    <w:rsid w:val="00D90A6F"/>
    <w:rsid w:val="00D90B4C"/>
    <w:rsid w:val="00D90C3E"/>
    <w:rsid w:val="00D916CD"/>
    <w:rsid w:val="00D92C05"/>
    <w:rsid w:val="00D93F94"/>
    <w:rsid w:val="00D94043"/>
    <w:rsid w:val="00D95A5D"/>
    <w:rsid w:val="00DA1717"/>
    <w:rsid w:val="00DA266C"/>
    <w:rsid w:val="00DA3490"/>
    <w:rsid w:val="00DA35F5"/>
    <w:rsid w:val="00DA60EF"/>
    <w:rsid w:val="00DA7A90"/>
    <w:rsid w:val="00DB0022"/>
    <w:rsid w:val="00DB04AE"/>
    <w:rsid w:val="00DB0940"/>
    <w:rsid w:val="00DB1D51"/>
    <w:rsid w:val="00DB28A3"/>
    <w:rsid w:val="00DB292F"/>
    <w:rsid w:val="00DB2B67"/>
    <w:rsid w:val="00DB6959"/>
    <w:rsid w:val="00DC187A"/>
    <w:rsid w:val="00DC3E40"/>
    <w:rsid w:val="00DC5A05"/>
    <w:rsid w:val="00DC7194"/>
    <w:rsid w:val="00DD0437"/>
    <w:rsid w:val="00DD0F18"/>
    <w:rsid w:val="00DD1F8D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3A0B"/>
    <w:rsid w:val="00DE49E3"/>
    <w:rsid w:val="00DE5E3D"/>
    <w:rsid w:val="00DE79E2"/>
    <w:rsid w:val="00DE7D2B"/>
    <w:rsid w:val="00DF61A4"/>
    <w:rsid w:val="00E0009F"/>
    <w:rsid w:val="00E0570E"/>
    <w:rsid w:val="00E06637"/>
    <w:rsid w:val="00E06755"/>
    <w:rsid w:val="00E06AFD"/>
    <w:rsid w:val="00E07427"/>
    <w:rsid w:val="00E12986"/>
    <w:rsid w:val="00E13D23"/>
    <w:rsid w:val="00E1545F"/>
    <w:rsid w:val="00E16390"/>
    <w:rsid w:val="00E1723D"/>
    <w:rsid w:val="00E208B2"/>
    <w:rsid w:val="00E21618"/>
    <w:rsid w:val="00E22C47"/>
    <w:rsid w:val="00E25862"/>
    <w:rsid w:val="00E30336"/>
    <w:rsid w:val="00E34893"/>
    <w:rsid w:val="00E370FA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F4E"/>
    <w:rsid w:val="00E61EC0"/>
    <w:rsid w:val="00E648F7"/>
    <w:rsid w:val="00E65519"/>
    <w:rsid w:val="00E65521"/>
    <w:rsid w:val="00E65A69"/>
    <w:rsid w:val="00E66B04"/>
    <w:rsid w:val="00E7085A"/>
    <w:rsid w:val="00E7280F"/>
    <w:rsid w:val="00E748B7"/>
    <w:rsid w:val="00E74B26"/>
    <w:rsid w:val="00E7512C"/>
    <w:rsid w:val="00E75450"/>
    <w:rsid w:val="00E763A3"/>
    <w:rsid w:val="00E77610"/>
    <w:rsid w:val="00E82005"/>
    <w:rsid w:val="00E82280"/>
    <w:rsid w:val="00E829B1"/>
    <w:rsid w:val="00E8307C"/>
    <w:rsid w:val="00E8563B"/>
    <w:rsid w:val="00E86196"/>
    <w:rsid w:val="00E937DB"/>
    <w:rsid w:val="00E9630C"/>
    <w:rsid w:val="00EA0AD1"/>
    <w:rsid w:val="00EA3997"/>
    <w:rsid w:val="00EA4376"/>
    <w:rsid w:val="00EA53A3"/>
    <w:rsid w:val="00EA60D5"/>
    <w:rsid w:val="00EB16B6"/>
    <w:rsid w:val="00EB4B0E"/>
    <w:rsid w:val="00EB68E7"/>
    <w:rsid w:val="00EC020F"/>
    <w:rsid w:val="00EC1BA6"/>
    <w:rsid w:val="00EC3068"/>
    <w:rsid w:val="00EC3135"/>
    <w:rsid w:val="00EC46EA"/>
    <w:rsid w:val="00EC5EFE"/>
    <w:rsid w:val="00EC7196"/>
    <w:rsid w:val="00EC74AE"/>
    <w:rsid w:val="00ED06D8"/>
    <w:rsid w:val="00ED2C50"/>
    <w:rsid w:val="00ED2FE9"/>
    <w:rsid w:val="00ED71FB"/>
    <w:rsid w:val="00EE3272"/>
    <w:rsid w:val="00EE5222"/>
    <w:rsid w:val="00EE5A18"/>
    <w:rsid w:val="00EE6609"/>
    <w:rsid w:val="00EE6DC7"/>
    <w:rsid w:val="00EF06B7"/>
    <w:rsid w:val="00EF11D0"/>
    <w:rsid w:val="00EF22FA"/>
    <w:rsid w:val="00EF3B92"/>
    <w:rsid w:val="00EF4A6D"/>
    <w:rsid w:val="00EF567C"/>
    <w:rsid w:val="00EF5948"/>
    <w:rsid w:val="00EF5C8B"/>
    <w:rsid w:val="00F00E6D"/>
    <w:rsid w:val="00F039E3"/>
    <w:rsid w:val="00F05B4C"/>
    <w:rsid w:val="00F065B0"/>
    <w:rsid w:val="00F104EA"/>
    <w:rsid w:val="00F203C1"/>
    <w:rsid w:val="00F211E0"/>
    <w:rsid w:val="00F23373"/>
    <w:rsid w:val="00F233E3"/>
    <w:rsid w:val="00F2752D"/>
    <w:rsid w:val="00F30014"/>
    <w:rsid w:val="00F30A59"/>
    <w:rsid w:val="00F30BF1"/>
    <w:rsid w:val="00F34412"/>
    <w:rsid w:val="00F37362"/>
    <w:rsid w:val="00F41EBF"/>
    <w:rsid w:val="00F429B4"/>
    <w:rsid w:val="00F42D5F"/>
    <w:rsid w:val="00F4344B"/>
    <w:rsid w:val="00F46AA8"/>
    <w:rsid w:val="00F47DF6"/>
    <w:rsid w:val="00F54235"/>
    <w:rsid w:val="00F553B6"/>
    <w:rsid w:val="00F55ACD"/>
    <w:rsid w:val="00F56790"/>
    <w:rsid w:val="00F577B7"/>
    <w:rsid w:val="00F63B13"/>
    <w:rsid w:val="00F64E8E"/>
    <w:rsid w:val="00F66BEF"/>
    <w:rsid w:val="00F67374"/>
    <w:rsid w:val="00F71106"/>
    <w:rsid w:val="00F717B4"/>
    <w:rsid w:val="00F7280E"/>
    <w:rsid w:val="00F733A5"/>
    <w:rsid w:val="00F734C4"/>
    <w:rsid w:val="00F77C97"/>
    <w:rsid w:val="00F77E34"/>
    <w:rsid w:val="00F816D4"/>
    <w:rsid w:val="00F839CE"/>
    <w:rsid w:val="00F86841"/>
    <w:rsid w:val="00F86888"/>
    <w:rsid w:val="00F91038"/>
    <w:rsid w:val="00F9193A"/>
    <w:rsid w:val="00F924BB"/>
    <w:rsid w:val="00F95E6D"/>
    <w:rsid w:val="00F9714C"/>
    <w:rsid w:val="00FA0F53"/>
    <w:rsid w:val="00FA4493"/>
    <w:rsid w:val="00FA75C6"/>
    <w:rsid w:val="00FB113A"/>
    <w:rsid w:val="00FB168B"/>
    <w:rsid w:val="00FB1F48"/>
    <w:rsid w:val="00FB2157"/>
    <w:rsid w:val="00FB2397"/>
    <w:rsid w:val="00FB2907"/>
    <w:rsid w:val="00FB295A"/>
    <w:rsid w:val="00FB5BB6"/>
    <w:rsid w:val="00FC0CAB"/>
    <w:rsid w:val="00FC330D"/>
    <w:rsid w:val="00FC624E"/>
    <w:rsid w:val="00FC697E"/>
    <w:rsid w:val="00FC6C76"/>
    <w:rsid w:val="00FC7CAD"/>
    <w:rsid w:val="00FD5C96"/>
    <w:rsid w:val="00FD6783"/>
    <w:rsid w:val="00FD6881"/>
    <w:rsid w:val="00FE0EAC"/>
    <w:rsid w:val="00FE2060"/>
    <w:rsid w:val="00FE29B5"/>
    <w:rsid w:val="00FE4431"/>
    <w:rsid w:val="00FE5C43"/>
    <w:rsid w:val="00FE642E"/>
    <w:rsid w:val="00FE7111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3997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REU3WHH5CT2Y-1469052785-91507</_dlc_DocId>
    <_dlc_DocIdUrl xmlns="d2ee5b58-17cb-4c24-8d58-545848384ed4">
      <Url>https://wienerpsyakademie.sharepoint.com/sites/PSYDaten/_layouts/15/DocIdRedir.aspx?ID=REU3WHH5CT2Y-1469052785-91507</Url>
      <Description>REU3WHH5CT2Y-1469052785-91507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CCDF08-1F8A-475D-8667-CDB43EF4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5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2007.dot</Template>
  <TotalTime>0</TotalTime>
  <Pages>3</Pages>
  <Words>997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7267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Wiener psychoanalytische Akademie</cp:lastModifiedBy>
  <cp:revision>902</cp:revision>
  <cp:lastPrinted>2013-11-22T16:54:00Z</cp:lastPrinted>
  <dcterms:created xsi:type="dcterms:W3CDTF">2015-11-30T23:02:00Z</dcterms:created>
  <dcterms:modified xsi:type="dcterms:W3CDTF">2024-12-17T22:51:00Z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b84b38e8-b854-496e-b449-9e2fe5c29466</vt:lpwstr>
  </property>
  <property fmtid="{D5CDD505-2E9C-101B-9397-08002B2CF9AE}" pid="4" name="MediaServiceImageTags">
    <vt:lpwstr/>
  </property>
</Properties>
</file>