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508DE99F" w:rsidR="0008308C" w:rsidRPr="00AD42E7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04A1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Sommersemester</w:t>
      </w:r>
      <w:r w:rsidR="002E1913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 </w:t>
      </w:r>
      <w:r w:rsidR="00FB1F4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1B11010C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>Februar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6DE89D2A" w14:textId="77777777" w:rsidR="00F86888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>SoSe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6BCCBE4" w14:textId="77777777" w:rsidR="00F86888" w:rsidRPr="008E3A5B" w:rsidRDefault="00F86888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  <w:lang w:val="de-AT" w:eastAsia="de-AT"/>
        </w:rPr>
      </w:pPr>
    </w:p>
    <w:p w14:paraId="4C0A7DBC" w14:textId="3113FC24" w:rsidR="00E65A69" w:rsidRPr="00AD42E7" w:rsidRDefault="00E65A69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06F3E78D" w14:textId="77777777" w:rsidR="00915D0C" w:rsidRPr="00074567" w:rsidRDefault="00915D0C" w:rsidP="00B62413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5082B67" w14:textId="0EC65401" w:rsidR="003F6133" w:rsidRPr="002E1913" w:rsidRDefault="009614BB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614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C.3. Wissenschaftstheorie (15 AE)</w:t>
      </w:r>
      <w:r w:rsidR="003F613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9E6684" w:rsidRPr="009E668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Moritz Schwab, MA</w:t>
      </w:r>
    </w:p>
    <w:p w14:paraId="35760328" w14:textId="139B07A2" w:rsidR="003F6133" w:rsidRPr="005A60F9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9E6684" w:rsidRPr="009E6684">
        <w:rPr>
          <w:rFonts w:asciiTheme="minorHAnsi" w:hAnsiTheme="minorHAnsi" w:cstheme="minorHAnsi"/>
          <w:sz w:val="22"/>
          <w:szCs w:val="22"/>
        </w:rPr>
        <w:t>Do 12.06. (16.00-21.45), Fr 13.06. (15.00-21.45)</w:t>
      </w:r>
      <w:r w:rsidR="009E6684">
        <w:rPr>
          <w:rFonts w:asciiTheme="minorHAnsi" w:hAnsiTheme="minorHAnsi" w:cstheme="minorHAnsi"/>
          <w:sz w:val="22"/>
          <w:szCs w:val="22"/>
        </w:rPr>
        <w:t xml:space="preserve">   </w:t>
      </w:r>
      <w:r w:rsidR="0081028E" w:rsidRPr="0081028E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LV2</w:t>
      </w:r>
    </w:p>
    <w:p w14:paraId="0B63EF39" w14:textId="77777777" w:rsidR="003F6133" w:rsidRPr="00BD62A6" w:rsidRDefault="003F6133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13DD2172" w14:textId="79A4BEC9" w:rsidR="003F6133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060B51" w:rsidRPr="00060B51">
        <w:rPr>
          <w:rFonts w:asciiTheme="minorHAnsi" w:hAnsiTheme="minorHAnsi" w:cstheme="minorHAnsi"/>
          <w:sz w:val="22"/>
          <w:szCs w:val="22"/>
        </w:rPr>
        <w:t>Do 10.07. (16.00-21.45), Fr 11.07. (15.00-21.45)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01AE10F" w14:textId="77777777" w:rsidR="00352E8A" w:rsidRPr="00856987" w:rsidRDefault="00352E8A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0"/>
          <w:szCs w:val="20"/>
          <w:lang w:val="de-AT" w:eastAsia="de-AT"/>
        </w:rPr>
      </w:pPr>
    </w:p>
    <w:p w14:paraId="416D0284" w14:textId="10B288A0" w:rsidR="00617DAE" w:rsidRPr="00AD42E7" w:rsidRDefault="00617DAE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64A01815" w14:textId="77777777" w:rsidR="00E86664" w:rsidRPr="000C64FA" w:rsidRDefault="00E86664" w:rsidP="00E86664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CC8B897" w14:textId="77777777" w:rsidR="00E86664" w:rsidRPr="002E1913" w:rsidRDefault="00E86664" w:rsidP="00E86664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D2C9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B.2.2.1. Psychiatrie, Psychopathologie 1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E6551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11FCFE9A" w14:textId="77777777" w:rsidR="00730C08" w:rsidRPr="003831D2" w:rsidRDefault="00730C08" w:rsidP="00730C08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  <w:bookmarkStart w:id="0" w:name="_Hlk166905211"/>
    </w:p>
    <w:p w14:paraId="31C004F5" w14:textId="77777777" w:rsidR="00730C08" w:rsidRPr="008929EE" w:rsidRDefault="00730C08" w:rsidP="00730C0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C2630F">
        <w:rPr>
          <w:rFonts w:asciiTheme="minorHAnsi" w:hAnsiTheme="minorHAnsi" w:cstheme="minorHAnsi"/>
          <w:sz w:val="22"/>
          <w:szCs w:val="22"/>
        </w:rPr>
        <w:t>Sa 28.06. (09.00-16.15), So 29.06. (09.00-16.15), Do 03.07. (17.00-22.00), Fr 04.07. (15.00 - 21.45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66F0ACD0" w14:textId="77777777" w:rsidR="000F7614" w:rsidRPr="000F7614" w:rsidRDefault="000F7614" w:rsidP="000F7614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35953946" w14:textId="615798AA" w:rsidR="00CC2EE9" w:rsidRPr="00284539" w:rsidRDefault="00CC2EE9" w:rsidP="00CC2EE9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4114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B.2.3. Psychosomatik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2845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2411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Andrea Naderer</w:t>
      </w:r>
    </w:p>
    <w:p w14:paraId="4AD537B8" w14:textId="77777777" w:rsidR="00CC2EE9" w:rsidRPr="00814531" w:rsidRDefault="00CC2EE9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245D65B7" w14:textId="77777777" w:rsidR="00666209" w:rsidRPr="00285396" w:rsidRDefault="00666209" w:rsidP="0066620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5E6981">
        <w:rPr>
          <w:rFonts w:asciiTheme="minorHAnsi" w:hAnsiTheme="minorHAnsi" w:cstheme="minorHAnsi"/>
          <w:sz w:val="22"/>
          <w:szCs w:val="22"/>
        </w:rPr>
        <w:t>So 25.05. (09.00-16.15), Do 12.06. (16.00-21.4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E69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8049C">
        <w:rPr>
          <w:rFonts w:asciiTheme="minorHAnsi" w:hAnsiTheme="minorHAnsi" w:cstheme="minorHAnsi"/>
          <w:i/>
          <w:iCs/>
          <w:sz w:val="22"/>
          <w:szCs w:val="22"/>
        </w:rPr>
        <w:t>nicht gemeinsam buchbar mit: A.5.1. LV2, C.3. LV1</w:t>
      </w:r>
    </w:p>
    <w:p w14:paraId="7A23A74B" w14:textId="77777777" w:rsidR="00D81338" w:rsidRPr="00856987" w:rsidRDefault="00D81338" w:rsidP="00A704FB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1D4DADA" w14:textId="77777777" w:rsidR="00E640BD" w:rsidRPr="00176D4E" w:rsidRDefault="00E640BD" w:rsidP="00E640B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33B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E.1.2. Soziale Rahmenbedingungen 2 (15 AE)</w:t>
      </w:r>
      <w:r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5AE77D97" w14:textId="77777777" w:rsidR="00E640BD" w:rsidRPr="00BD62A6" w:rsidRDefault="00E640BD" w:rsidP="00E640BD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DC9F5D3" w14:textId="77777777" w:rsidR="00E640BD" w:rsidRDefault="00E640BD" w:rsidP="00E640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3D7049">
        <w:rPr>
          <w:rFonts w:asciiTheme="minorHAnsi" w:hAnsiTheme="minorHAnsi" w:cstheme="minorHAnsi"/>
          <w:sz w:val="22"/>
          <w:szCs w:val="22"/>
        </w:rPr>
        <w:t>Do 22.05. (16.00-21.45), Fr 23.05. (15.00-21.45)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F7D86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LV1</w:t>
      </w:r>
    </w:p>
    <w:p w14:paraId="2EA00D06" w14:textId="77777777" w:rsidR="009A39E6" w:rsidRPr="000C64FA" w:rsidRDefault="009A39E6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06270713" w14:textId="16C20446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Version </w:t>
      </w:r>
      <w:r w:rsidR="004A36A3">
        <w:rPr>
          <w:rFonts w:asciiTheme="minorHAnsi" w:hAnsiTheme="minorHAnsi" w:cstheme="minorHAnsi"/>
          <w:i/>
          <w:sz w:val="22"/>
          <w:szCs w:val="22"/>
          <w:lang w:val="de-AT" w:eastAsia="de-AT"/>
        </w:rPr>
        <w:t>1</w:t>
      </w:r>
      <w:r w:rsidR="00790EEA">
        <w:rPr>
          <w:rFonts w:asciiTheme="minorHAnsi" w:hAnsiTheme="minorHAnsi" w:cstheme="minorHAnsi"/>
          <w:i/>
          <w:sz w:val="22"/>
          <w:szCs w:val="22"/>
          <w:lang w:val="de-AT" w:eastAsia="de-AT"/>
        </w:rPr>
        <w:t>8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90EEA">
        <w:rPr>
          <w:rFonts w:asciiTheme="minorHAnsi" w:hAnsiTheme="minorHAnsi" w:cstheme="minorHAnsi"/>
          <w:i/>
          <w:sz w:val="22"/>
          <w:szCs w:val="22"/>
          <w:lang w:val="de-AT" w:eastAsia="de-AT"/>
        </w:rPr>
        <w:t>01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.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0</w:t>
      </w:r>
      <w:r w:rsidR="00790EEA">
        <w:rPr>
          <w:rFonts w:asciiTheme="minorHAnsi" w:hAnsiTheme="minorHAnsi" w:cstheme="minorHAnsi"/>
          <w:i/>
          <w:sz w:val="22"/>
          <w:szCs w:val="22"/>
          <w:lang w:val="de-AT" w:eastAsia="de-AT"/>
        </w:rPr>
        <w:t>5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.2025</w:t>
      </w:r>
    </w:p>
    <w:p w14:paraId="6B76556D" w14:textId="77777777" w:rsidR="00C10D57" w:rsidRPr="005837B0" w:rsidRDefault="00C10D57" w:rsidP="003831D2">
      <w:pPr>
        <w:tabs>
          <w:tab w:val="left" w:pos="851"/>
        </w:tabs>
        <w:rPr>
          <w:rFonts w:asciiTheme="minorHAnsi" w:hAnsiTheme="minorHAnsi" w:cstheme="minorHAnsi"/>
          <w:b/>
          <w:sz w:val="16"/>
          <w:szCs w:val="16"/>
        </w:rPr>
      </w:pPr>
    </w:p>
    <w:p w14:paraId="740C3FD4" w14:textId="44D64733" w:rsidR="00776B1C" w:rsidRPr="00796E15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1A942DA9" w:rsidR="00CE1420" w:rsidRPr="00796E15" w:rsidRDefault="00347A3C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LV 15 AE: 135 €</w:t>
      </w:r>
      <w:r w:rsidR="008B02FF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- LV 30 AE: 270 € - Praktikums-SV 20 AE: 300 €</w:t>
      </w:r>
    </w:p>
    <w:p w14:paraId="730C0466" w14:textId="13ED50C1" w:rsidR="006B7624" w:rsidRPr="00796E15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796E15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796E1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262B0EB2" w14:textId="77777777" w:rsidR="00D126BF" w:rsidRPr="00814672" w:rsidRDefault="00D126BF" w:rsidP="003831D2">
      <w:pPr>
        <w:tabs>
          <w:tab w:val="left" w:pos="851"/>
        </w:tabs>
        <w:rPr>
          <w:rFonts w:asciiTheme="minorHAnsi" w:hAnsiTheme="minorHAnsi" w:cstheme="minorHAnsi"/>
          <w:bCs/>
          <w:sz w:val="8"/>
          <w:szCs w:val="8"/>
        </w:rPr>
      </w:pPr>
    </w:p>
    <w:p w14:paraId="33DB9047" w14:textId="236049A6" w:rsidR="0054484A" w:rsidRPr="00796E15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:</w:t>
      </w:r>
    </w:p>
    <w:p w14:paraId="55A209CA" w14:textId="254603B6" w:rsidR="006B7624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796E15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796E15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796E15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796E15">
        <w:rPr>
          <w:rFonts w:asciiTheme="minorHAnsi" w:hAnsiTheme="minorHAnsi" w:cstheme="minorHAnsi"/>
          <w:bCs/>
          <w:sz w:val="22"/>
          <w:szCs w:val="22"/>
        </w:rPr>
        <w:t>4)</w:t>
      </w:r>
    </w:p>
    <w:p w14:paraId="44DFB7D3" w14:textId="77777777" w:rsidR="00954ED2" w:rsidRPr="00814672" w:rsidRDefault="00954ED2" w:rsidP="003831D2">
      <w:pPr>
        <w:tabs>
          <w:tab w:val="left" w:pos="851"/>
        </w:tabs>
        <w:rPr>
          <w:rFonts w:asciiTheme="minorHAnsi" w:hAnsiTheme="minorHAnsi" w:cstheme="minorHAnsi"/>
          <w:bCs/>
          <w:sz w:val="8"/>
          <w:szCs w:val="8"/>
        </w:rPr>
      </w:pPr>
    </w:p>
    <w:p w14:paraId="2F47E738" w14:textId="77777777" w:rsidR="00776B1C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Zahlungs- und Stornierungsbedingungen</w:t>
      </w:r>
    </w:p>
    <w:p w14:paraId="3E86AC37" w14:textId="19A637DE" w:rsidR="00CB4231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54EE6846" w14:textId="77777777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796E15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796E15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796E15">
        <w:rPr>
          <w:rFonts w:asciiTheme="minorHAnsi" w:hAnsiTheme="minorHAnsi" w:cstheme="minorHAnsi"/>
          <w:sz w:val="22"/>
          <w:szCs w:val="22"/>
        </w:rPr>
        <w:t xml:space="preserve">, </w:t>
      </w:r>
      <w:r w:rsidRPr="00796E15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796E15" w:rsidSect="00B903F9">
      <w:headerReference w:type="default" r:id="rId13"/>
      <w:footerReference w:type="default" r:id="rId14"/>
      <w:pgSz w:w="11906" w:h="16838" w:code="9"/>
      <w:pgMar w:top="1531" w:right="964" w:bottom="567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70C2" w14:textId="77777777" w:rsidR="00AB7684" w:rsidRDefault="00AB7684">
      <w:r>
        <w:separator/>
      </w:r>
    </w:p>
  </w:endnote>
  <w:endnote w:type="continuationSeparator" w:id="0">
    <w:p w14:paraId="6F44FC24" w14:textId="77777777" w:rsidR="00AB7684" w:rsidRDefault="00AB7684">
      <w:r>
        <w:continuationSeparator/>
      </w:r>
    </w:p>
  </w:endnote>
  <w:endnote w:type="continuationNotice" w:id="1">
    <w:p w14:paraId="78C10282" w14:textId="77777777" w:rsidR="00AB7684" w:rsidRDefault="00AB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91B3" w14:textId="77777777" w:rsidR="00AB7684" w:rsidRDefault="00AB7684">
      <w:r>
        <w:separator/>
      </w:r>
    </w:p>
  </w:footnote>
  <w:footnote w:type="continuationSeparator" w:id="0">
    <w:p w14:paraId="58906711" w14:textId="77777777" w:rsidR="00AB7684" w:rsidRDefault="00AB7684">
      <w:r>
        <w:continuationSeparator/>
      </w:r>
    </w:p>
  </w:footnote>
  <w:footnote w:type="continuationNotice" w:id="1">
    <w:p w14:paraId="3AC1AF42" w14:textId="77777777" w:rsidR="00AB7684" w:rsidRDefault="00AB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3A2497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3A2497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3A2497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3A2497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3A2497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046B6"/>
    <w:rsid w:val="00011647"/>
    <w:rsid w:val="0001339E"/>
    <w:rsid w:val="000167AB"/>
    <w:rsid w:val="00017F29"/>
    <w:rsid w:val="0002129A"/>
    <w:rsid w:val="000220B1"/>
    <w:rsid w:val="00024503"/>
    <w:rsid w:val="00030AE8"/>
    <w:rsid w:val="00030DF0"/>
    <w:rsid w:val="0003118E"/>
    <w:rsid w:val="00033530"/>
    <w:rsid w:val="000349E0"/>
    <w:rsid w:val="00036385"/>
    <w:rsid w:val="00037507"/>
    <w:rsid w:val="0003794F"/>
    <w:rsid w:val="00042627"/>
    <w:rsid w:val="00042D96"/>
    <w:rsid w:val="0004448B"/>
    <w:rsid w:val="00046D59"/>
    <w:rsid w:val="00052A37"/>
    <w:rsid w:val="0005317B"/>
    <w:rsid w:val="00060B51"/>
    <w:rsid w:val="00062AF2"/>
    <w:rsid w:val="00063798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4567"/>
    <w:rsid w:val="00075240"/>
    <w:rsid w:val="00077697"/>
    <w:rsid w:val="000822E9"/>
    <w:rsid w:val="00082FE1"/>
    <w:rsid w:val="0008308C"/>
    <w:rsid w:val="000857EF"/>
    <w:rsid w:val="00085E7E"/>
    <w:rsid w:val="000860AE"/>
    <w:rsid w:val="00090DEE"/>
    <w:rsid w:val="00091A6D"/>
    <w:rsid w:val="00092527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B01A2"/>
    <w:rsid w:val="000B0C92"/>
    <w:rsid w:val="000B1E59"/>
    <w:rsid w:val="000B2A0B"/>
    <w:rsid w:val="000B30EB"/>
    <w:rsid w:val="000C0BD9"/>
    <w:rsid w:val="000C64FA"/>
    <w:rsid w:val="000D1556"/>
    <w:rsid w:val="000D1CC9"/>
    <w:rsid w:val="000D1DDA"/>
    <w:rsid w:val="000D4628"/>
    <w:rsid w:val="000E22D0"/>
    <w:rsid w:val="000E6DD3"/>
    <w:rsid w:val="000E78B8"/>
    <w:rsid w:val="000F0C41"/>
    <w:rsid w:val="000F0E62"/>
    <w:rsid w:val="000F1365"/>
    <w:rsid w:val="000F25ED"/>
    <w:rsid w:val="000F2C66"/>
    <w:rsid w:val="000F3080"/>
    <w:rsid w:val="000F3099"/>
    <w:rsid w:val="000F3E06"/>
    <w:rsid w:val="000F4CAA"/>
    <w:rsid w:val="000F7614"/>
    <w:rsid w:val="000F7E04"/>
    <w:rsid w:val="00100931"/>
    <w:rsid w:val="00101ED6"/>
    <w:rsid w:val="00102B0E"/>
    <w:rsid w:val="00103960"/>
    <w:rsid w:val="0010638D"/>
    <w:rsid w:val="0010649B"/>
    <w:rsid w:val="00112A93"/>
    <w:rsid w:val="00112E1D"/>
    <w:rsid w:val="00114D3D"/>
    <w:rsid w:val="00115A90"/>
    <w:rsid w:val="001164A8"/>
    <w:rsid w:val="00116564"/>
    <w:rsid w:val="00116B29"/>
    <w:rsid w:val="00122FAE"/>
    <w:rsid w:val="00124480"/>
    <w:rsid w:val="001254A0"/>
    <w:rsid w:val="00126410"/>
    <w:rsid w:val="00131FD6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7D20"/>
    <w:rsid w:val="00151242"/>
    <w:rsid w:val="001516D8"/>
    <w:rsid w:val="00151A7A"/>
    <w:rsid w:val="0015246C"/>
    <w:rsid w:val="001527B6"/>
    <w:rsid w:val="0015530C"/>
    <w:rsid w:val="001558D0"/>
    <w:rsid w:val="00155A3E"/>
    <w:rsid w:val="00162E7C"/>
    <w:rsid w:val="001633B0"/>
    <w:rsid w:val="00164FB5"/>
    <w:rsid w:val="00165958"/>
    <w:rsid w:val="00172CDA"/>
    <w:rsid w:val="001756A1"/>
    <w:rsid w:val="00176215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4B96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4138"/>
    <w:rsid w:val="001B5C7B"/>
    <w:rsid w:val="001B6C3D"/>
    <w:rsid w:val="001C13B2"/>
    <w:rsid w:val="001C455C"/>
    <w:rsid w:val="001C6A67"/>
    <w:rsid w:val="001C6C01"/>
    <w:rsid w:val="001D5498"/>
    <w:rsid w:val="001E1385"/>
    <w:rsid w:val="001E2BBC"/>
    <w:rsid w:val="001E3B68"/>
    <w:rsid w:val="001E4B50"/>
    <w:rsid w:val="001E7DE6"/>
    <w:rsid w:val="001F3448"/>
    <w:rsid w:val="001F5EC0"/>
    <w:rsid w:val="001F6EC7"/>
    <w:rsid w:val="002003AE"/>
    <w:rsid w:val="00201F07"/>
    <w:rsid w:val="002020C0"/>
    <w:rsid w:val="0020463C"/>
    <w:rsid w:val="00206309"/>
    <w:rsid w:val="002104EA"/>
    <w:rsid w:val="00210B5C"/>
    <w:rsid w:val="002110F7"/>
    <w:rsid w:val="00212F93"/>
    <w:rsid w:val="002147AA"/>
    <w:rsid w:val="002147C5"/>
    <w:rsid w:val="002167A5"/>
    <w:rsid w:val="00216B92"/>
    <w:rsid w:val="0021760A"/>
    <w:rsid w:val="002210C1"/>
    <w:rsid w:val="00221B4A"/>
    <w:rsid w:val="0022206D"/>
    <w:rsid w:val="00223E73"/>
    <w:rsid w:val="0022440B"/>
    <w:rsid w:val="00226F2D"/>
    <w:rsid w:val="00227B8A"/>
    <w:rsid w:val="0023630F"/>
    <w:rsid w:val="002375C7"/>
    <w:rsid w:val="002404CB"/>
    <w:rsid w:val="0024062B"/>
    <w:rsid w:val="00241144"/>
    <w:rsid w:val="00242990"/>
    <w:rsid w:val="00242F70"/>
    <w:rsid w:val="00244310"/>
    <w:rsid w:val="002474E7"/>
    <w:rsid w:val="00247A35"/>
    <w:rsid w:val="0025210C"/>
    <w:rsid w:val="002524DD"/>
    <w:rsid w:val="00252FE6"/>
    <w:rsid w:val="00253465"/>
    <w:rsid w:val="00255273"/>
    <w:rsid w:val="00257782"/>
    <w:rsid w:val="00257FDC"/>
    <w:rsid w:val="00261430"/>
    <w:rsid w:val="00261EF4"/>
    <w:rsid w:val="00264A32"/>
    <w:rsid w:val="00264E5C"/>
    <w:rsid w:val="002652A2"/>
    <w:rsid w:val="002673AC"/>
    <w:rsid w:val="002716BB"/>
    <w:rsid w:val="0027289A"/>
    <w:rsid w:val="002731E0"/>
    <w:rsid w:val="0027662E"/>
    <w:rsid w:val="002768FA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6913"/>
    <w:rsid w:val="002A3E08"/>
    <w:rsid w:val="002A47CE"/>
    <w:rsid w:val="002A6ED5"/>
    <w:rsid w:val="002B0F48"/>
    <w:rsid w:val="002B1257"/>
    <w:rsid w:val="002B4CED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2DCB"/>
    <w:rsid w:val="00312B68"/>
    <w:rsid w:val="003146AF"/>
    <w:rsid w:val="00314A5F"/>
    <w:rsid w:val="003226C2"/>
    <w:rsid w:val="00327EAC"/>
    <w:rsid w:val="003300BD"/>
    <w:rsid w:val="00331067"/>
    <w:rsid w:val="0033305F"/>
    <w:rsid w:val="00334394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18C4"/>
    <w:rsid w:val="00352E8A"/>
    <w:rsid w:val="003554BF"/>
    <w:rsid w:val="0035550A"/>
    <w:rsid w:val="00356CB2"/>
    <w:rsid w:val="003570CE"/>
    <w:rsid w:val="003574E5"/>
    <w:rsid w:val="00357711"/>
    <w:rsid w:val="00357D13"/>
    <w:rsid w:val="00357E00"/>
    <w:rsid w:val="00360A0D"/>
    <w:rsid w:val="003621D2"/>
    <w:rsid w:val="00363BF6"/>
    <w:rsid w:val="00363C08"/>
    <w:rsid w:val="00365740"/>
    <w:rsid w:val="00366627"/>
    <w:rsid w:val="00366B40"/>
    <w:rsid w:val="00371316"/>
    <w:rsid w:val="00371533"/>
    <w:rsid w:val="00372F96"/>
    <w:rsid w:val="003739FD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D6D"/>
    <w:rsid w:val="003A1019"/>
    <w:rsid w:val="003A2497"/>
    <w:rsid w:val="003A2EAB"/>
    <w:rsid w:val="003A3411"/>
    <w:rsid w:val="003A49B5"/>
    <w:rsid w:val="003A6374"/>
    <w:rsid w:val="003A7480"/>
    <w:rsid w:val="003B21D2"/>
    <w:rsid w:val="003B2D19"/>
    <w:rsid w:val="003B449E"/>
    <w:rsid w:val="003B508C"/>
    <w:rsid w:val="003B5706"/>
    <w:rsid w:val="003B639C"/>
    <w:rsid w:val="003B6AAD"/>
    <w:rsid w:val="003B76AB"/>
    <w:rsid w:val="003C03A6"/>
    <w:rsid w:val="003C0440"/>
    <w:rsid w:val="003C047A"/>
    <w:rsid w:val="003C06BE"/>
    <w:rsid w:val="003C345C"/>
    <w:rsid w:val="003C3C16"/>
    <w:rsid w:val="003C4427"/>
    <w:rsid w:val="003C51E9"/>
    <w:rsid w:val="003C5948"/>
    <w:rsid w:val="003C6DDD"/>
    <w:rsid w:val="003C7FDE"/>
    <w:rsid w:val="003D1D01"/>
    <w:rsid w:val="003D3A4F"/>
    <w:rsid w:val="003D3F80"/>
    <w:rsid w:val="003D6D41"/>
    <w:rsid w:val="003D7049"/>
    <w:rsid w:val="003D7A4B"/>
    <w:rsid w:val="003E075A"/>
    <w:rsid w:val="003E0AF4"/>
    <w:rsid w:val="003E0CE4"/>
    <w:rsid w:val="003E1E80"/>
    <w:rsid w:val="003E2301"/>
    <w:rsid w:val="003E70E7"/>
    <w:rsid w:val="003F43F6"/>
    <w:rsid w:val="003F520E"/>
    <w:rsid w:val="003F6133"/>
    <w:rsid w:val="003F6CB3"/>
    <w:rsid w:val="0040728F"/>
    <w:rsid w:val="0041510F"/>
    <w:rsid w:val="00416D04"/>
    <w:rsid w:val="00421094"/>
    <w:rsid w:val="00421956"/>
    <w:rsid w:val="00421DDE"/>
    <w:rsid w:val="00425233"/>
    <w:rsid w:val="004268E5"/>
    <w:rsid w:val="0042731C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46CA0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86494"/>
    <w:rsid w:val="00490806"/>
    <w:rsid w:val="004928EF"/>
    <w:rsid w:val="0049333D"/>
    <w:rsid w:val="00493B44"/>
    <w:rsid w:val="00493C8A"/>
    <w:rsid w:val="0049469D"/>
    <w:rsid w:val="00495809"/>
    <w:rsid w:val="00495FE7"/>
    <w:rsid w:val="004970BB"/>
    <w:rsid w:val="004A1023"/>
    <w:rsid w:val="004A1659"/>
    <w:rsid w:val="004A18AA"/>
    <w:rsid w:val="004A36A3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B7539"/>
    <w:rsid w:val="004D0668"/>
    <w:rsid w:val="004D11A5"/>
    <w:rsid w:val="004D27A4"/>
    <w:rsid w:val="004D34E2"/>
    <w:rsid w:val="004D3726"/>
    <w:rsid w:val="004D4BD2"/>
    <w:rsid w:val="004D4EEA"/>
    <w:rsid w:val="004D54C3"/>
    <w:rsid w:val="004D58CA"/>
    <w:rsid w:val="004D6018"/>
    <w:rsid w:val="004E2055"/>
    <w:rsid w:val="004E4CD6"/>
    <w:rsid w:val="004F056B"/>
    <w:rsid w:val="004F09BB"/>
    <w:rsid w:val="004F1C60"/>
    <w:rsid w:val="004F1EDA"/>
    <w:rsid w:val="004F400B"/>
    <w:rsid w:val="004F4852"/>
    <w:rsid w:val="005018C9"/>
    <w:rsid w:val="0050240A"/>
    <w:rsid w:val="00502FF8"/>
    <w:rsid w:val="00504FC2"/>
    <w:rsid w:val="00505F83"/>
    <w:rsid w:val="00506DA9"/>
    <w:rsid w:val="00507AD6"/>
    <w:rsid w:val="00507B2B"/>
    <w:rsid w:val="00512EF4"/>
    <w:rsid w:val="005144FE"/>
    <w:rsid w:val="005154D9"/>
    <w:rsid w:val="005161AB"/>
    <w:rsid w:val="00516D3F"/>
    <w:rsid w:val="005171EC"/>
    <w:rsid w:val="0051796C"/>
    <w:rsid w:val="00521805"/>
    <w:rsid w:val="00524C0E"/>
    <w:rsid w:val="005269FE"/>
    <w:rsid w:val="0053000B"/>
    <w:rsid w:val="00530CDE"/>
    <w:rsid w:val="00531308"/>
    <w:rsid w:val="0053214F"/>
    <w:rsid w:val="00532B23"/>
    <w:rsid w:val="005336CB"/>
    <w:rsid w:val="005349CB"/>
    <w:rsid w:val="00534EC6"/>
    <w:rsid w:val="005368C2"/>
    <w:rsid w:val="005368D3"/>
    <w:rsid w:val="00540505"/>
    <w:rsid w:val="0054289C"/>
    <w:rsid w:val="00543ADE"/>
    <w:rsid w:val="0054484A"/>
    <w:rsid w:val="005502BB"/>
    <w:rsid w:val="005508A1"/>
    <w:rsid w:val="005516F6"/>
    <w:rsid w:val="00552BB0"/>
    <w:rsid w:val="00553381"/>
    <w:rsid w:val="00553D0F"/>
    <w:rsid w:val="0055403E"/>
    <w:rsid w:val="00554A95"/>
    <w:rsid w:val="00556291"/>
    <w:rsid w:val="00556911"/>
    <w:rsid w:val="0055698E"/>
    <w:rsid w:val="00556F2B"/>
    <w:rsid w:val="00560689"/>
    <w:rsid w:val="00562E97"/>
    <w:rsid w:val="0057444F"/>
    <w:rsid w:val="005804E0"/>
    <w:rsid w:val="005805AE"/>
    <w:rsid w:val="005806AC"/>
    <w:rsid w:val="00580884"/>
    <w:rsid w:val="0058305E"/>
    <w:rsid w:val="005830FB"/>
    <w:rsid w:val="005837B0"/>
    <w:rsid w:val="0058410E"/>
    <w:rsid w:val="00584C6C"/>
    <w:rsid w:val="00585BB6"/>
    <w:rsid w:val="00586796"/>
    <w:rsid w:val="005878CD"/>
    <w:rsid w:val="0059068B"/>
    <w:rsid w:val="005908D9"/>
    <w:rsid w:val="0059140A"/>
    <w:rsid w:val="0059269C"/>
    <w:rsid w:val="00592E06"/>
    <w:rsid w:val="00593F14"/>
    <w:rsid w:val="00594826"/>
    <w:rsid w:val="005951A3"/>
    <w:rsid w:val="00596167"/>
    <w:rsid w:val="00596594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5F603F"/>
    <w:rsid w:val="00600633"/>
    <w:rsid w:val="00600DCF"/>
    <w:rsid w:val="006024CC"/>
    <w:rsid w:val="006044BC"/>
    <w:rsid w:val="00604A18"/>
    <w:rsid w:val="00610D69"/>
    <w:rsid w:val="00612669"/>
    <w:rsid w:val="00612A84"/>
    <w:rsid w:val="00612D2C"/>
    <w:rsid w:val="00612DBF"/>
    <w:rsid w:val="00613275"/>
    <w:rsid w:val="006136C1"/>
    <w:rsid w:val="00614563"/>
    <w:rsid w:val="00617DAE"/>
    <w:rsid w:val="00621152"/>
    <w:rsid w:val="006221C0"/>
    <w:rsid w:val="00624C3D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49D"/>
    <w:rsid w:val="00643636"/>
    <w:rsid w:val="0064413A"/>
    <w:rsid w:val="00644B4B"/>
    <w:rsid w:val="0064758D"/>
    <w:rsid w:val="00647FFA"/>
    <w:rsid w:val="00650580"/>
    <w:rsid w:val="00651192"/>
    <w:rsid w:val="00654509"/>
    <w:rsid w:val="00657D15"/>
    <w:rsid w:val="00661475"/>
    <w:rsid w:val="00662E21"/>
    <w:rsid w:val="006638CE"/>
    <w:rsid w:val="00664393"/>
    <w:rsid w:val="006654D1"/>
    <w:rsid w:val="00666209"/>
    <w:rsid w:val="00667100"/>
    <w:rsid w:val="00667F6E"/>
    <w:rsid w:val="006736E5"/>
    <w:rsid w:val="00673949"/>
    <w:rsid w:val="00674025"/>
    <w:rsid w:val="006755DF"/>
    <w:rsid w:val="00675907"/>
    <w:rsid w:val="00676408"/>
    <w:rsid w:val="0067791F"/>
    <w:rsid w:val="00683A93"/>
    <w:rsid w:val="00683B3A"/>
    <w:rsid w:val="00685114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05F"/>
    <w:rsid w:val="006B7624"/>
    <w:rsid w:val="006C56DE"/>
    <w:rsid w:val="006D32E7"/>
    <w:rsid w:val="006D4407"/>
    <w:rsid w:val="006D593A"/>
    <w:rsid w:val="006D61F7"/>
    <w:rsid w:val="006E200B"/>
    <w:rsid w:val="006E3DA5"/>
    <w:rsid w:val="006E4812"/>
    <w:rsid w:val="006E58F3"/>
    <w:rsid w:val="006F0D14"/>
    <w:rsid w:val="006F3F6D"/>
    <w:rsid w:val="006F4B69"/>
    <w:rsid w:val="006F60A2"/>
    <w:rsid w:val="006F67E5"/>
    <w:rsid w:val="006F6C33"/>
    <w:rsid w:val="00700960"/>
    <w:rsid w:val="00700AB8"/>
    <w:rsid w:val="007011BF"/>
    <w:rsid w:val="00701F8C"/>
    <w:rsid w:val="00702C25"/>
    <w:rsid w:val="00703A44"/>
    <w:rsid w:val="00703B0C"/>
    <w:rsid w:val="007114A2"/>
    <w:rsid w:val="00711FBB"/>
    <w:rsid w:val="00716964"/>
    <w:rsid w:val="00722787"/>
    <w:rsid w:val="007253A1"/>
    <w:rsid w:val="007304E1"/>
    <w:rsid w:val="007307AB"/>
    <w:rsid w:val="00730C08"/>
    <w:rsid w:val="00730EB4"/>
    <w:rsid w:val="00731A08"/>
    <w:rsid w:val="00732111"/>
    <w:rsid w:val="00732FCD"/>
    <w:rsid w:val="00736AD1"/>
    <w:rsid w:val="007406BC"/>
    <w:rsid w:val="0074303A"/>
    <w:rsid w:val="00744A3C"/>
    <w:rsid w:val="00745A67"/>
    <w:rsid w:val="0074627D"/>
    <w:rsid w:val="007479E3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100C"/>
    <w:rsid w:val="00762076"/>
    <w:rsid w:val="00762598"/>
    <w:rsid w:val="00762A6A"/>
    <w:rsid w:val="00764793"/>
    <w:rsid w:val="0077030B"/>
    <w:rsid w:val="00770C0A"/>
    <w:rsid w:val="0077117A"/>
    <w:rsid w:val="00771E42"/>
    <w:rsid w:val="00775244"/>
    <w:rsid w:val="00775722"/>
    <w:rsid w:val="00776021"/>
    <w:rsid w:val="00776B1C"/>
    <w:rsid w:val="007779B4"/>
    <w:rsid w:val="00783299"/>
    <w:rsid w:val="00790996"/>
    <w:rsid w:val="00790A29"/>
    <w:rsid w:val="00790EEA"/>
    <w:rsid w:val="00793645"/>
    <w:rsid w:val="00793E51"/>
    <w:rsid w:val="007950DD"/>
    <w:rsid w:val="00796008"/>
    <w:rsid w:val="00796E15"/>
    <w:rsid w:val="007A2A36"/>
    <w:rsid w:val="007B293D"/>
    <w:rsid w:val="007B2E59"/>
    <w:rsid w:val="007B4F89"/>
    <w:rsid w:val="007B7BB4"/>
    <w:rsid w:val="007C2ACE"/>
    <w:rsid w:val="007C4F45"/>
    <w:rsid w:val="007C673A"/>
    <w:rsid w:val="007C7CFE"/>
    <w:rsid w:val="007D1CBB"/>
    <w:rsid w:val="007D3652"/>
    <w:rsid w:val="007D42CF"/>
    <w:rsid w:val="007D4343"/>
    <w:rsid w:val="007D4B90"/>
    <w:rsid w:val="007D5DE6"/>
    <w:rsid w:val="007E3082"/>
    <w:rsid w:val="007E433F"/>
    <w:rsid w:val="007E692E"/>
    <w:rsid w:val="007F1AA0"/>
    <w:rsid w:val="007F649E"/>
    <w:rsid w:val="007F6608"/>
    <w:rsid w:val="007F6A1D"/>
    <w:rsid w:val="007F7D86"/>
    <w:rsid w:val="00800F8A"/>
    <w:rsid w:val="008040BD"/>
    <w:rsid w:val="00804597"/>
    <w:rsid w:val="00805022"/>
    <w:rsid w:val="008059A1"/>
    <w:rsid w:val="00806304"/>
    <w:rsid w:val="0081028E"/>
    <w:rsid w:val="00811206"/>
    <w:rsid w:val="00811440"/>
    <w:rsid w:val="008122E6"/>
    <w:rsid w:val="00814531"/>
    <w:rsid w:val="00814672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1EB8"/>
    <w:rsid w:val="008342CC"/>
    <w:rsid w:val="008363EF"/>
    <w:rsid w:val="00841FA9"/>
    <w:rsid w:val="008422B5"/>
    <w:rsid w:val="008428A2"/>
    <w:rsid w:val="00850288"/>
    <w:rsid w:val="008504EF"/>
    <w:rsid w:val="008507EA"/>
    <w:rsid w:val="008529F6"/>
    <w:rsid w:val="00855677"/>
    <w:rsid w:val="00856987"/>
    <w:rsid w:val="0086162A"/>
    <w:rsid w:val="00861FB0"/>
    <w:rsid w:val="008647C8"/>
    <w:rsid w:val="00864B84"/>
    <w:rsid w:val="00864CD3"/>
    <w:rsid w:val="008658D7"/>
    <w:rsid w:val="0086656A"/>
    <w:rsid w:val="0086681B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FA0"/>
    <w:rsid w:val="0089025D"/>
    <w:rsid w:val="0089118C"/>
    <w:rsid w:val="0089211D"/>
    <w:rsid w:val="00892980"/>
    <w:rsid w:val="008929EE"/>
    <w:rsid w:val="008934F4"/>
    <w:rsid w:val="00893838"/>
    <w:rsid w:val="00897F44"/>
    <w:rsid w:val="008A19CF"/>
    <w:rsid w:val="008A3311"/>
    <w:rsid w:val="008A4FA7"/>
    <w:rsid w:val="008A53F3"/>
    <w:rsid w:val="008A59B4"/>
    <w:rsid w:val="008B01A6"/>
    <w:rsid w:val="008B02FF"/>
    <w:rsid w:val="008B5177"/>
    <w:rsid w:val="008B6091"/>
    <w:rsid w:val="008B6723"/>
    <w:rsid w:val="008B6F61"/>
    <w:rsid w:val="008C2595"/>
    <w:rsid w:val="008C4006"/>
    <w:rsid w:val="008C639E"/>
    <w:rsid w:val="008D034D"/>
    <w:rsid w:val="008D0C9C"/>
    <w:rsid w:val="008D1227"/>
    <w:rsid w:val="008D2179"/>
    <w:rsid w:val="008D394D"/>
    <w:rsid w:val="008D3FD7"/>
    <w:rsid w:val="008D4EE7"/>
    <w:rsid w:val="008D524A"/>
    <w:rsid w:val="008E16AD"/>
    <w:rsid w:val="008E2F90"/>
    <w:rsid w:val="008E3A5B"/>
    <w:rsid w:val="008E3B87"/>
    <w:rsid w:val="008E49D8"/>
    <w:rsid w:val="008E633D"/>
    <w:rsid w:val="008E6CF1"/>
    <w:rsid w:val="008E7F5B"/>
    <w:rsid w:val="008F4D9F"/>
    <w:rsid w:val="008F5D60"/>
    <w:rsid w:val="008F6090"/>
    <w:rsid w:val="008F60D3"/>
    <w:rsid w:val="008F65C7"/>
    <w:rsid w:val="008F6C20"/>
    <w:rsid w:val="009032C0"/>
    <w:rsid w:val="009045A9"/>
    <w:rsid w:val="00904F60"/>
    <w:rsid w:val="0090728C"/>
    <w:rsid w:val="0091088B"/>
    <w:rsid w:val="00910F47"/>
    <w:rsid w:val="00911344"/>
    <w:rsid w:val="009130C6"/>
    <w:rsid w:val="009135A3"/>
    <w:rsid w:val="00914B51"/>
    <w:rsid w:val="0091591D"/>
    <w:rsid w:val="00915D0C"/>
    <w:rsid w:val="00916E2F"/>
    <w:rsid w:val="009171EB"/>
    <w:rsid w:val="0092176E"/>
    <w:rsid w:val="009269FA"/>
    <w:rsid w:val="0093087F"/>
    <w:rsid w:val="00931C91"/>
    <w:rsid w:val="00933B2A"/>
    <w:rsid w:val="009376D1"/>
    <w:rsid w:val="009406C5"/>
    <w:rsid w:val="00940E80"/>
    <w:rsid w:val="009426A0"/>
    <w:rsid w:val="0094296F"/>
    <w:rsid w:val="00944158"/>
    <w:rsid w:val="00945974"/>
    <w:rsid w:val="00945E1A"/>
    <w:rsid w:val="009512BF"/>
    <w:rsid w:val="0095150F"/>
    <w:rsid w:val="00951FB4"/>
    <w:rsid w:val="0095303C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3EF"/>
    <w:rsid w:val="00966DA3"/>
    <w:rsid w:val="00967091"/>
    <w:rsid w:val="0096734B"/>
    <w:rsid w:val="009675F0"/>
    <w:rsid w:val="009707A1"/>
    <w:rsid w:val="009763CE"/>
    <w:rsid w:val="00976F96"/>
    <w:rsid w:val="009800FF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559"/>
    <w:rsid w:val="009A39E6"/>
    <w:rsid w:val="009A53C4"/>
    <w:rsid w:val="009A5CC9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4047"/>
    <w:rsid w:val="009D5327"/>
    <w:rsid w:val="009D631D"/>
    <w:rsid w:val="009E20E1"/>
    <w:rsid w:val="009E5312"/>
    <w:rsid w:val="009E6684"/>
    <w:rsid w:val="009F0E65"/>
    <w:rsid w:val="009F14E9"/>
    <w:rsid w:val="009F22B0"/>
    <w:rsid w:val="009F3A80"/>
    <w:rsid w:val="009F53D0"/>
    <w:rsid w:val="009F59BB"/>
    <w:rsid w:val="009F7B9D"/>
    <w:rsid w:val="00A01553"/>
    <w:rsid w:val="00A02573"/>
    <w:rsid w:val="00A02667"/>
    <w:rsid w:val="00A0285E"/>
    <w:rsid w:val="00A04062"/>
    <w:rsid w:val="00A06014"/>
    <w:rsid w:val="00A071FE"/>
    <w:rsid w:val="00A1162B"/>
    <w:rsid w:val="00A11CFD"/>
    <w:rsid w:val="00A11D99"/>
    <w:rsid w:val="00A1336E"/>
    <w:rsid w:val="00A14095"/>
    <w:rsid w:val="00A14AE5"/>
    <w:rsid w:val="00A1504B"/>
    <w:rsid w:val="00A15284"/>
    <w:rsid w:val="00A16B68"/>
    <w:rsid w:val="00A179E2"/>
    <w:rsid w:val="00A2156C"/>
    <w:rsid w:val="00A22E6D"/>
    <w:rsid w:val="00A232C5"/>
    <w:rsid w:val="00A24F3A"/>
    <w:rsid w:val="00A27272"/>
    <w:rsid w:val="00A30836"/>
    <w:rsid w:val="00A3092A"/>
    <w:rsid w:val="00A335BD"/>
    <w:rsid w:val="00A336F3"/>
    <w:rsid w:val="00A33FB1"/>
    <w:rsid w:val="00A36018"/>
    <w:rsid w:val="00A36B9E"/>
    <w:rsid w:val="00A404FB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57337"/>
    <w:rsid w:val="00A60A5D"/>
    <w:rsid w:val="00A65D1F"/>
    <w:rsid w:val="00A6756F"/>
    <w:rsid w:val="00A704FB"/>
    <w:rsid w:val="00A70CE0"/>
    <w:rsid w:val="00A70E40"/>
    <w:rsid w:val="00A7198F"/>
    <w:rsid w:val="00A7261E"/>
    <w:rsid w:val="00A75B9E"/>
    <w:rsid w:val="00A777D8"/>
    <w:rsid w:val="00A77D8B"/>
    <w:rsid w:val="00A8049C"/>
    <w:rsid w:val="00A80502"/>
    <w:rsid w:val="00A834E8"/>
    <w:rsid w:val="00A86095"/>
    <w:rsid w:val="00A942FF"/>
    <w:rsid w:val="00A9663F"/>
    <w:rsid w:val="00A967F2"/>
    <w:rsid w:val="00A976C9"/>
    <w:rsid w:val="00A97AE1"/>
    <w:rsid w:val="00AA0740"/>
    <w:rsid w:val="00AA09DB"/>
    <w:rsid w:val="00AA0A71"/>
    <w:rsid w:val="00AA1C65"/>
    <w:rsid w:val="00AA1CA2"/>
    <w:rsid w:val="00AA2066"/>
    <w:rsid w:val="00AA48D6"/>
    <w:rsid w:val="00AA6409"/>
    <w:rsid w:val="00AB499D"/>
    <w:rsid w:val="00AB74B3"/>
    <w:rsid w:val="00AB7684"/>
    <w:rsid w:val="00AC2754"/>
    <w:rsid w:val="00AC3EDC"/>
    <w:rsid w:val="00AC5032"/>
    <w:rsid w:val="00AC6980"/>
    <w:rsid w:val="00AD029A"/>
    <w:rsid w:val="00AD0FEC"/>
    <w:rsid w:val="00AD1E3F"/>
    <w:rsid w:val="00AD1FAE"/>
    <w:rsid w:val="00AD2969"/>
    <w:rsid w:val="00AD42E7"/>
    <w:rsid w:val="00AD4B6C"/>
    <w:rsid w:val="00AD62A2"/>
    <w:rsid w:val="00AD78D5"/>
    <w:rsid w:val="00AE21D6"/>
    <w:rsid w:val="00AE2732"/>
    <w:rsid w:val="00AE3B42"/>
    <w:rsid w:val="00AE6E16"/>
    <w:rsid w:val="00AF12C7"/>
    <w:rsid w:val="00AF3650"/>
    <w:rsid w:val="00AF3C87"/>
    <w:rsid w:val="00AF4C99"/>
    <w:rsid w:val="00B01D5D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FE0"/>
    <w:rsid w:val="00B351D8"/>
    <w:rsid w:val="00B36665"/>
    <w:rsid w:val="00B45AEF"/>
    <w:rsid w:val="00B47198"/>
    <w:rsid w:val="00B47E4C"/>
    <w:rsid w:val="00B5110A"/>
    <w:rsid w:val="00B52AA6"/>
    <w:rsid w:val="00B53E45"/>
    <w:rsid w:val="00B602FF"/>
    <w:rsid w:val="00B62413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3F9"/>
    <w:rsid w:val="00B90653"/>
    <w:rsid w:val="00B91775"/>
    <w:rsid w:val="00B93EFD"/>
    <w:rsid w:val="00B96C9C"/>
    <w:rsid w:val="00BA242B"/>
    <w:rsid w:val="00BA3FA6"/>
    <w:rsid w:val="00BA4183"/>
    <w:rsid w:val="00BA6778"/>
    <w:rsid w:val="00BA7258"/>
    <w:rsid w:val="00BB01F4"/>
    <w:rsid w:val="00BB326C"/>
    <w:rsid w:val="00BB63C0"/>
    <w:rsid w:val="00BC1216"/>
    <w:rsid w:val="00BC164C"/>
    <w:rsid w:val="00BC2B2E"/>
    <w:rsid w:val="00BC5507"/>
    <w:rsid w:val="00BC7D4B"/>
    <w:rsid w:val="00BD04D2"/>
    <w:rsid w:val="00BD0E6C"/>
    <w:rsid w:val="00BD123B"/>
    <w:rsid w:val="00BD4049"/>
    <w:rsid w:val="00BD4EA2"/>
    <w:rsid w:val="00BD62A6"/>
    <w:rsid w:val="00BD647B"/>
    <w:rsid w:val="00BD6FA9"/>
    <w:rsid w:val="00BE0014"/>
    <w:rsid w:val="00BE049B"/>
    <w:rsid w:val="00BE05ED"/>
    <w:rsid w:val="00BE1018"/>
    <w:rsid w:val="00BE1D75"/>
    <w:rsid w:val="00BE21E6"/>
    <w:rsid w:val="00BE2511"/>
    <w:rsid w:val="00BE3A6E"/>
    <w:rsid w:val="00BE4889"/>
    <w:rsid w:val="00BE5001"/>
    <w:rsid w:val="00BE5DCF"/>
    <w:rsid w:val="00BE6873"/>
    <w:rsid w:val="00BF1C2F"/>
    <w:rsid w:val="00BF2E3B"/>
    <w:rsid w:val="00C017BB"/>
    <w:rsid w:val="00C0184C"/>
    <w:rsid w:val="00C02FB2"/>
    <w:rsid w:val="00C03388"/>
    <w:rsid w:val="00C038D8"/>
    <w:rsid w:val="00C03D5F"/>
    <w:rsid w:val="00C05CF2"/>
    <w:rsid w:val="00C10908"/>
    <w:rsid w:val="00C10CA8"/>
    <w:rsid w:val="00C10D57"/>
    <w:rsid w:val="00C124F0"/>
    <w:rsid w:val="00C12B51"/>
    <w:rsid w:val="00C14AB4"/>
    <w:rsid w:val="00C16C52"/>
    <w:rsid w:val="00C16EDC"/>
    <w:rsid w:val="00C20BFA"/>
    <w:rsid w:val="00C2630F"/>
    <w:rsid w:val="00C274ED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54575"/>
    <w:rsid w:val="00C61327"/>
    <w:rsid w:val="00C6704B"/>
    <w:rsid w:val="00C702DC"/>
    <w:rsid w:val="00C7472D"/>
    <w:rsid w:val="00C77D87"/>
    <w:rsid w:val="00C80638"/>
    <w:rsid w:val="00C8148F"/>
    <w:rsid w:val="00C8175F"/>
    <w:rsid w:val="00C81E10"/>
    <w:rsid w:val="00C844C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5C0C"/>
    <w:rsid w:val="00CB70C9"/>
    <w:rsid w:val="00CB7577"/>
    <w:rsid w:val="00CC195A"/>
    <w:rsid w:val="00CC2EE9"/>
    <w:rsid w:val="00CC4063"/>
    <w:rsid w:val="00CC4D0E"/>
    <w:rsid w:val="00CD10B8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16FB"/>
    <w:rsid w:val="00D126BF"/>
    <w:rsid w:val="00D1280A"/>
    <w:rsid w:val="00D1441F"/>
    <w:rsid w:val="00D20A3E"/>
    <w:rsid w:val="00D21C5D"/>
    <w:rsid w:val="00D225F6"/>
    <w:rsid w:val="00D2619C"/>
    <w:rsid w:val="00D2678A"/>
    <w:rsid w:val="00D2739F"/>
    <w:rsid w:val="00D32EBB"/>
    <w:rsid w:val="00D3305B"/>
    <w:rsid w:val="00D36EA3"/>
    <w:rsid w:val="00D36F97"/>
    <w:rsid w:val="00D414E9"/>
    <w:rsid w:val="00D440C9"/>
    <w:rsid w:val="00D47934"/>
    <w:rsid w:val="00D50295"/>
    <w:rsid w:val="00D52366"/>
    <w:rsid w:val="00D52601"/>
    <w:rsid w:val="00D52D87"/>
    <w:rsid w:val="00D53705"/>
    <w:rsid w:val="00D54D64"/>
    <w:rsid w:val="00D61A99"/>
    <w:rsid w:val="00D61C21"/>
    <w:rsid w:val="00D64592"/>
    <w:rsid w:val="00D64728"/>
    <w:rsid w:val="00D64B59"/>
    <w:rsid w:val="00D67A9A"/>
    <w:rsid w:val="00D71077"/>
    <w:rsid w:val="00D72074"/>
    <w:rsid w:val="00D72C84"/>
    <w:rsid w:val="00D73360"/>
    <w:rsid w:val="00D733DE"/>
    <w:rsid w:val="00D74127"/>
    <w:rsid w:val="00D75E75"/>
    <w:rsid w:val="00D763F1"/>
    <w:rsid w:val="00D81338"/>
    <w:rsid w:val="00D821CD"/>
    <w:rsid w:val="00D851CC"/>
    <w:rsid w:val="00D862FF"/>
    <w:rsid w:val="00D86790"/>
    <w:rsid w:val="00D86DF3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1717"/>
    <w:rsid w:val="00DA266C"/>
    <w:rsid w:val="00DA3490"/>
    <w:rsid w:val="00DA35F5"/>
    <w:rsid w:val="00DA60EF"/>
    <w:rsid w:val="00DA7A90"/>
    <w:rsid w:val="00DB0022"/>
    <w:rsid w:val="00DB04AE"/>
    <w:rsid w:val="00DB0940"/>
    <w:rsid w:val="00DB1D51"/>
    <w:rsid w:val="00DB28A3"/>
    <w:rsid w:val="00DB292F"/>
    <w:rsid w:val="00DB2B67"/>
    <w:rsid w:val="00DB6959"/>
    <w:rsid w:val="00DC187A"/>
    <w:rsid w:val="00DC3E40"/>
    <w:rsid w:val="00DC5A05"/>
    <w:rsid w:val="00DC7194"/>
    <w:rsid w:val="00DD0437"/>
    <w:rsid w:val="00DD0F18"/>
    <w:rsid w:val="00DD1F8D"/>
    <w:rsid w:val="00DD492F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D2B"/>
    <w:rsid w:val="00DF61A4"/>
    <w:rsid w:val="00E0009F"/>
    <w:rsid w:val="00E0570E"/>
    <w:rsid w:val="00E06637"/>
    <w:rsid w:val="00E06755"/>
    <w:rsid w:val="00E06AFD"/>
    <w:rsid w:val="00E07427"/>
    <w:rsid w:val="00E12986"/>
    <w:rsid w:val="00E13D23"/>
    <w:rsid w:val="00E1545F"/>
    <w:rsid w:val="00E16390"/>
    <w:rsid w:val="00E1723D"/>
    <w:rsid w:val="00E208B2"/>
    <w:rsid w:val="00E21618"/>
    <w:rsid w:val="00E22C47"/>
    <w:rsid w:val="00E25862"/>
    <w:rsid w:val="00E30336"/>
    <w:rsid w:val="00E34893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2F59"/>
    <w:rsid w:val="00E640BD"/>
    <w:rsid w:val="00E648F7"/>
    <w:rsid w:val="00E65519"/>
    <w:rsid w:val="00E65521"/>
    <w:rsid w:val="00E65A69"/>
    <w:rsid w:val="00E66B04"/>
    <w:rsid w:val="00E7085A"/>
    <w:rsid w:val="00E7280F"/>
    <w:rsid w:val="00E73341"/>
    <w:rsid w:val="00E748B7"/>
    <w:rsid w:val="00E74B26"/>
    <w:rsid w:val="00E7512C"/>
    <w:rsid w:val="00E75450"/>
    <w:rsid w:val="00E763A3"/>
    <w:rsid w:val="00E77610"/>
    <w:rsid w:val="00E82005"/>
    <w:rsid w:val="00E82280"/>
    <w:rsid w:val="00E829B1"/>
    <w:rsid w:val="00E8307C"/>
    <w:rsid w:val="00E8563B"/>
    <w:rsid w:val="00E86196"/>
    <w:rsid w:val="00E86664"/>
    <w:rsid w:val="00E937DB"/>
    <w:rsid w:val="00E9630C"/>
    <w:rsid w:val="00EA0AD1"/>
    <w:rsid w:val="00EA3997"/>
    <w:rsid w:val="00EA4376"/>
    <w:rsid w:val="00EA53A3"/>
    <w:rsid w:val="00EA60D5"/>
    <w:rsid w:val="00EB16B6"/>
    <w:rsid w:val="00EB4B0E"/>
    <w:rsid w:val="00EB68E7"/>
    <w:rsid w:val="00EC020F"/>
    <w:rsid w:val="00EC1BA6"/>
    <w:rsid w:val="00EC3068"/>
    <w:rsid w:val="00EC3135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5A18"/>
    <w:rsid w:val="00EE6609"/>
    <w:rsid w:val="00EE6D56"/>
    <w:rsid w:val="00EE6DC7"/>
    <w:rsid w:val="00EF06B7"/>
    <w:rsid w:val="00EF11D0"/>
    <w:rsid w:val="00EF22FA"/>
    <w:rsid w:val="00EF3B92"/>
    <w:rsid w:val="00EF4A6D"/>
    <w:rsid w:val="00EF567C"/>
    <w:rsid w:val="00EF5948"/>
    <w:rsid w:val="00EF5C8B"/>
    <w:rsid w:val="00F00E6D"/>
    <w:rsid w:val="00F039E3"/>
    <w:rsid w:val="00F05B4C"/>
    <w:rsid w:val="00F065B0"/>
    <w:rsid w:val="00F07AFE"/>
    <w:rsid w:val="00F104EA"/>
    <w:rsid w:val="00F203C1"/>
    <w:rsid w:val="00F211E0"/>
    <w:rsid w:val="00F23373"/>
    <w:rsid w:val="00F233E3"/>
    <w:rsid w:val="00F2752D"/>
    <w:rsid w:val="00F30014"/>
    <w:rsid w:val="00F30A59"/>
    <w:rsid w:val="00F30BF1"/>
    <w:rsid w:val="00F34412"/>
    <w:rsid w:val="00F37362"/>
    <w:rsid w:val="00F41EBF"/>
    <w:rsid w:val="00F429B4"/>
    <w:rsid w:val="00F42D5F"/>
    <w:rsid w:val="00F4344B"/>
    <w:rsid w:val="00F46AA8"/>
    <w:rsid w:val="00F47DF6"/>
    <w:rsid w:val="00F52DE3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7B4"/>
    <w:rsid w:val="00F7280E"/>
    <w:rsid w:val="00F733A5"/>
    <w:rsid w:val="00F734C4"/>
    <w:rsid w:val="00F77C97"/>
    <w:rsid w:val="00F77E34"/>
    <w:rsid w:val="00F816D4"/>
    <w:rsid w:val="00F839CE"/>
    <w:rsid w:val="00F86151"/>
    <w:rsid w:val="00F86841"/>
    <w:rsid w:val="00F86888"/>
    <w:rsid w:val="00F91038"/>
    <w:rsid w:val="00F9193A"/>
    <w:rsid w:val="00F924BB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624E"/>
    <w:rsid w:val="00FC697E"/>
    <w:rsid w:val="00FC6C76"/>
    <w:rsid w:val="00FC7CAD"/>
    <w:rsid w:val="00FD0DA3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E7F8F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40B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REU3WHH5CT2Y-1469052785-97586</_dlc_DocId>
    <_dlc_DocIdUrl xmlns="d2ee5b58-17cb-4c24-8d58-545848384ed4">
      <Url>https://wienerpsyakademie.sharepoint.com/sites/PSYDaten/_layouts/15/DocIdRedir.aspx?ID=REU3WHH5CT2Y-1469052785-97586</Url>
      <Description>REU3WHH5CT2Y-1469052785-97586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2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1</Pages>
  <Words>399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2913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963</cp:revision>
  <cp:lastPrinted>2013-11-22T16:54:00Z</cp:lastPrinted>
  <dcterms:created xsi:type="dcterms:W3CDTF">2015-11-30T23:02:00Z</dcterms:created>
  <dcterms:modified xsi:type="dcterms:W3CDTF">2025-05-01T05:57:00Z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MediaServiceImageTags">
    <vt:lpwstr/>
  </property>
  <property fmtid="{D5CDD505-2E9C-101B-9397-08002B2CF9AE}" pid="4" name="_dlc_DocIdItemGuid">
    <vt:lpwstr>63f9a8a8-30ea-4c25-8614-764d7306f1f4</vt:lpwstr>
  </property>
</Properties>
</file>