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892E" w14:textId="3046C998" w:rsidR="0008308C" w:rsidRDefault="00825306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8"/>
          <w:szCs w:val="28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LV-Buchungen </w:t>
      </w:r>
      <w:r w:rsidR="009D6FA6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Sommersemester</w:t>
      </w:r>
      <w:r w:rsidR="002E1913"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</w:t>
      </w:r>
      <w:r w:rsidR="00FB1F48"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202</w:t>
      </w:r>
      <w:r w:rsidR="009D6FA6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6</w:t>
      </w:r>
    </w:p>
    <w:p w14:paraId="2CEADF47" w14:textId="77777777" w:rsidR="008363EF" w:rsidRPr="008363EF" w:rsidRDefault="008363EF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"/>
          <w:szCs w:val="2"/>
          <w:lang w:val="de-AT" w:eastAsia="de-AT"/>
        </w:rPr>
      </w:pPr>
    </w:p>
    <w:p w14:paraId="58C81727" w14:textId="03BB6FBF" w:rsidR="0008308C" w:rsidRDefault="00F553B6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Bitte die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>Datei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speichern, ausfüllen</w:t>
      </w:r>
      <w:r w:rsidR="00B91775" w:rsidRPr="009E20E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 xml:space="preserve">ankreuzen und 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als Anhang an </w:t>
      </w:r>
      <w:hyperlink r:id="rId12" w:history="1">
        <w:r w:rsidR="0008308C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propaedeutikum@psy-akademie</w:t>
        </w:r>
        <w:r w:rsidR="00247A35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.at</w:t>
        </w:r>
      </w:hyperlink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senden</w:t>
      </w:r>
      <w:r w:rsidR="00247A35" w:rsidRPr="009E20E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4799EA6" w14:textId="25820CA2" w:rsidR="0008308C" w:rsidRDefault="00644E76" w:rsidP="003831D2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B1C38">
        <w:rPr>
          <w:rFonts w:asciiTheme="minorHAnsi" w:hAnsiTheme="minorHAnsi" w:cstheme="minorHAnsi"/>
          <w:b/>
          <w:sz w:val="22"/>
          <w:szCs w:val="22"/>
        </w:rPr>
        <w:t>ACHTUNG: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 xml:space="preserve">Jede Lehrveranstaltung wird </w:t>
      </w:r>
      <w:r w:rsidR="006B1C38" w:rsidRPr="006B1C38">
        <w:rPr>
          <w:rFonts w:asciiTheme="minorHAnsi" w:hAnsiTheme="minorHAnsi" w:cstheme="minorHAnsi"/>
          <w:b/>
          <w:bCs/>
          <w:sz w:val="22"/>
          <w:szCs w:val="22"/>
        </w:rPr>
        <w:t>zweimal angeboten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 xml:space="preserve"> (LV1 und LV2) – der </w:t>
      </w:r>
      <w:r w:rsidR="006B1C38" w:rsidRPr="006B1C38">
        <w:rPr>
          <w:rFonts w:asciiTheme="minorHAnsi" w:hAnsiTheme="minorHAnsi" w:cstheme="minorHAnsi"/>
          <w:b/>
          <w:bCs/>
          <w:sz w:val="22"/>
          <w:szCs w:val="22"/>
        </w:rPr>
        <w:t>Inhalt ist identisch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>.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br/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Sie müssen sich </w:t>
      </w:r>
      <w:r w:rsidR="006B1C38" w:rsidRPr="00A14117">
        <w:rPr>
          <w:rFonts w:asciiTheme="minorHAnsi" w:hAnsiTheme="minorHAnsi" w:cstheme="minorHAnsi"/>
          <w:b/>
          <w:bCs/>
          <w:sz w:val="22"/>
          <w:szCs w:val="22"/>
        </w:rPr>
        <w:t>nur für eine</w:t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 der beiden </w:t>
      </w:r>
      <w:r w:rsidR="00644885" w:rsidRPr="00A14117">
        <w:rPr>
          <w:rFonts w:asciiTheme="minorHAnsi" w:hAnsiTheme="minorHAnsi" w:cstheme="minorHAnsi"/>
          <w:sz w:val="22"/>
          <w:szCs w:val="22"/>
        </w:rPr>
        <w:t>Lehrveranstaltungen</w:t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 anmelden.</w:t>
      </w:r>
    </w:p>
    <w:p w14:paraId="5898EE50" w14:textId="77777777" w:rsidR="006B1C38" w:rsidRPr="00D16835" w:rsidRDefault="006B1C38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2C082B9" w14:textId="2AEE676D" w:rsidR="00A2156C" w:rsidRPr="009E20E1" w:rsidRDefault="00C316A9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Semesterbeginn: 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47A35" w:rsidRPr="009E20E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93F94"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Februar</w:t>
      </w:r>
      <w:r w:rsidR="00604A18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7E63A8B4" w14:textId="5DBF21D4" w:rsidR="00507B2B" w:rsidRPr="009E20E1" w:rsidRDefault="00613275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613275">
        <w:rPr>
          <w:rFonts w:asciiTheme="minorHAnsi" w:hAnsiTheme="minorHAnsi" w:cstheme="minorHAnsi"/>
          <w:b/>
          <w:bCs/>
          <w:sz w:val="22"/>
          <w:szCs w:val="22"/>
        </w:rPr>
        <w:t>Wenn die begrenzte TN-Anzahl erreicht ist, wird ein Wartelistenplatz angeboten.</w:t>
      </w:r>
    </w:p>
    <w:p w14:paraId="17A48A5E" w14:textId="77777777" w:rsidR="0000173F" w:rsidRPr="00D61A99" w:rsidRDefault="0000173F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E5CED6D" w14:textId="754454B1" w:rsidR="00825306" w:rsidRPr="009E20E1" w:rsidRDefault="00825306" w:rsidP="003831D2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Name:</w:t>
      </w:r>
      <w:r w:rsidR="0008308C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instrText xml:space="preserve"> FORMTEXT </w:instrTex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separate"/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end"/>
      </w:r>
      <w:bookmarkEnd w:id="0"/>
    </w:p>
    <w:p w14:paraId="6E0D27B1" w14:textId="77777777" w:rsidR="000F7E04" w:rsidRPr="00223E73" w:rsidRDefault="000F7E04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</w:p>
    <w:p w14:paraId="09B89AE1" w14:textId="2520C924" w:rsidR="00553D0F" w:rsidRDefault="004B404C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Ich möchte </w:t>
      </w:r>
      <w:r w:rsidR="00B47198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im 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>So</w:t>
      </w:r>
      <w:r w:rsidR="00C60574">
        <w:rPr>
          <w:rFonts w:asciiTheme="minorHAnsi" w:hAnsiTheme="minorHAnsi" w:cstheme="minorHAnsi"/>
          <w:b/>
          <w:sz w:val="22"/>
          <w:szCs w:val="22"/>
          <w:lang w:val="de-AT" w:eastAsia="de-AT"/>
        </w:rPr>
        <w:t>S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e </w:t>
      </w:r>
      <w:r w:rsidR="00B20474">
        <w:rPr>
          <w:rFonts w:asciiTheme="minorHAnsi" w:hAnsiTheme="minorHAnsi" w:cstheme="minorHAnsi"/>
          <w:b/>
          <w:sz w:val="22"/>
          <w:szCs w:val="22"/>
          <w:lang w:val="de-AT" w:eastAsia="de-AT"/>
        </w:rPr>
        <w:t>20</w:t>
      </w:r>
      <w:r w:rsidR="0075402F">
        <w:rPr>
          <w:rFonts w:asciiTheme="minorHAnsi" w:hAnsiTheme="minorHAnsi" w:cstheme="minorHAnsi"/>
          <w:b/>
          <w:sz w:val="22"/>
          <w:szCs w:val="22"/>
          <w:lang w:val="de-AT" w:eastAsia="de-AT"/>
        </w:rPr>
        <w:t>2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>6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82530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folg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ende L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 </w:t>
      </w:r>
      <w:r w:rsidR="00BE6873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verbindlich 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buchen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DA35F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D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ie Zahlungs</w:t>
      </w:r>
      <w:r w:rsidR="00EC719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- und </w:t>
      </w:r>
      <w:r w:rsidR="007E433F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Stornierungs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bedingungen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sowie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die Anwesenheitsbestimmungen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habe ich gelesen und zur Kenntnis genommen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</w:p>
    <w:p w14:paraId="5BF6415E" w14:textId="77777777" w:rsidR="00B62886" w:rsidRDefault="00B62886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</w:p>
    <w:p w14:paraId="77F6331C" w14:textId="63A003B5" w:rsidR="00B62886" w:rsidRDefault="00B62886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LV</w:t>
      </w:r>
      <w:r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buchbar</w:t>
      </w:r>
    </w:p>
    <w:p w14:paraId="387058FB" w14:textId="77777777" w:rsidR="00116B29" w:rsidRPr="00421956" w:rsidRDefault="00116B29" w:rsidP="003831D2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1D66B12B" w14:textId="77777777" w:rsidR="00AD029A" w:rsidRPr="00091A6D" w:rsidRDefault="00AD029A" w:rsidP="00F54235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755196F5" w14:textId="77777777" w:rsidR="001F25C4" w:rsidRPr="002E1913" w:rsidRDefault="001F25C4" w:rsidP="001F25C4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A.1.2. Humanistische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Angelika Soswinski</w:t>
      </w:r>
    </w:p>
    <w:p w14:paraId="5E4E1A3E" w14:textId="0FEEBA8D" w:rsidR="001F25C4" w:rsidRDefault="001F25C4" w:rsidP="006674D8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 w:rsidR="006674D8" w:rsidRPr="006674D8">
        <w:rPr>
          <w:rFonts w:asciiTheme="minorHAnsi" w:hAnsiTheme="minorHAnsi" w:cstheme="minorHAnsi"/>
          <w:sz w:val="22"/>
          <w:szCs w:val="22"/>
        </w:rPr>
        <w:t>LV3: Sa 07.03. (10.00-17.15), So 08.03. (10.00-16.30), Sa 02.05. (10.00-17.15), So 03.05. (10.00-16.30)</w:t>
      </w:r>
      <w:r w:rsidR="009F2179">
        <w:rPr>
          <w:rFonts w:asciiTheme="minorHAnsi" w:hAnsiTheme="minorHAnsi" w:cstheme="minorHAnsi"/>
          <w:sz w:val="22"/>
          <w:szCs w:val="22"/>
        </w:rPr>
        <w:br/>
      </w:r>
      <w:r w:rsidR="009F2179">
        <w:rPr>
          <w:rFonts w:asciiTheme="minorHAnsi" w:hAnsiTheme="minorHAnsi" w:cstheme="minorHAnsi"/>
          <w:sz w:val="22"/>
          <w:szCs w:val="22"/>
        </w:rPr>
        <w:tab/>
        <w:t>nicht gemeinsam buchbar mit: A.1.3.-LV1, B.2.1.-LV1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D3EDC2" w14:textId="77777777" w:rsidR="005F3870" w:rsidRPr="005F3870" w:rsidRDefault="005F3870" w:rsidP="00101704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5E0F6EB9" w14:textId="413B0FA4" w:rsidR="00101704" w:rsidRPr="002E1913" w:rsidRDefault="00101704" w:rsidP="00101704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4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Lerntheoretische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Romana Gilli, BA</w:t>
      </w:r>
    </w:p>
    <w:p w14:paraId="5942232A" w14:textId="77777777" w:rsidR="00E95635" w:rsidRDefault="00101704" w:rsidP="00101704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 w:rsidR="00E95635" w:rsidRPr="00E95635">
        <w:rPr>
          <w:rFonts w:asciiTheme="minorHAnsi" w:hAnsiTheme="minorHAnsi" w:cstheme="minorHAnsi"/>
          <w:sz w:val="22"/>
          <w:szCs w:val="22"/>
        </w:rPr>
        <w:t>LV3: Do 16.07. (16.00-21.45), Fr 17.07. (15.00-21.45), Sa 18.07. (09.00-16.15), So 19.07. (09.00-15.30)</w:t>
      </w:r>
    </w:p>
    <w:p w14:paraId="11178B26" w14:textId="6438355E" w:rsidR="00101704" w:rsidRPr="00DE3A0B" w:rsidRDefault="00E95635" w:rsidP="00101704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C.4.-LV2</w:t>
      </w:r>
      <w:r w:rsidR="00101704" w:rsidRPr="00A30D0C">
        <w:rPr>
          <w:rFonts w:asciiTheme="minorHAnsi" w:hAnsiTheme="minorHAnsi" w:cstheme="minorHAnsi"/>
          <w:sz w:val="22"/>
          <w:szCs w:val="22"/>
        </w:rPr>
        <w:tab/>
      </w:r>
    </w:p>
    <w:p w14:paraId="4E13862E" w14:textId="77777777" w:rsidR="00101704" w:rsidRPr="005F3870" w:rsidRDefault="00101704" w:rsidP="003831D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70C8D787" w14:textId="0E52B565" w:rsidR="000416EB" w:rsidRPr="002E1913" w:rsidRDefault="000416EB" w:rsidP="000416EB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6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2. Klinische Psychosoziale Interventions</w:t>
      </w:r>
      <w:r w:rsidR="00B539B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formen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</w:t>
      </w:r>
      <w:r w:rsidR="00B539B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–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B539B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Gertrude Thil-Eicher, ExpertInnen</w:t>
      </w:r>
    </w:p>
    <w:p w14:paraId="368D9639" w14:textId="57BBF652" w:rsidR="000416EB" w:rsidRDefault="000416EB" w:rsidP="00B539B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 w:rsidR="00B539B9" w:rsidRPr="00B539B9">
        <w:rPr>
          <w:rFonts w:asciiTheme="minorHAnsi" w:hAnsiTheme="minorHAnsi" w:cstheme="minorHAnsi"/>
          <w:sz w:val="22"/>
          <w:szCs w:val="22"/>
        </w:rPr>
        <w:t>LV1: Do 11.06. (16.00-21.45), Fr 12.06. (15.00-21.45), Sa 13.06. (09.00-16.15), So 14.06. (09.00-15.30)</w:t>
      </w: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057066">
        <w:rPr>
          <w:rFonts w:asciiTheme="minorHAnsi" w:hAnsiTheme="minorHAnsi" w:cstheme="minorHAnsi"/>
          <w:sz w:val="22"/>
          <w:szCs w:val="22"/>
        </w:rPr>
        <w:t>A.1.2.-LV2</w:t>
      </w:r>
    </w:p>
    <w:p w14:paraId="187C6AFF" w14:textId="77777777" w:rsidR="00915D0C" w:rsidRPr="003B4D5D" w:rsidRDefault="00915D0C" w:rsidP="00001777">
      <w:pPr>
        <w:tabs>
          <w:tab w:val="left" w:pos="794"/>
        </w:tabs>
        <w:rPr>
          <w:rFonts w:asciiTheme="minorHAnsi" w:hAnsiTheme="minorHAnsi" w:cstheme="minorHAnsi"/>
          <w:color w:val="EE0000"/>
          <w:sz w:val="2"/>
          <w:szCs w:val="2"/>
        </w:rPr>
      </w:pPr>
    </w:p>
    <w:p w14:paraId="2B25C833" w14:textId="77777777" w:rsidR="00611C63" w:rsidRDefault="00611C63" w:rsidP="00747032">
      <w:pPr>
        <w:tabs>
          <w:tab w:val="left" w:pos="851"/>
        </w:tabs>
        <w:spacing w:after="60"/>
        <w:rPr>
          <w:rFonts w:asciiTheme="minorHAnsi" w:hAnsiTheme="minorHAnsi" w:cstheme="minorHAnsi"/>
          <w:color w:val="EE0000"/>
          <w:sz w:val="16"/>
          <w:szCs w:val="16"/>
        </w:rPr>
      </w:pPr>
    </w:p>
    <w:p w14:paraId="78AF9671" w14:textId="6DB09A8B" w:rsidR="00747032" w:rsidRDefault="00747032" w:rsidP="0074703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00B5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B.3. Pharmakologie - Theorie, Praxis (45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- 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567B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 Larisa Dzirlo, MSc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</w:p>
    <w:p w14:paraId="328439F3" w14:textId="63878AF2" w:rsidR="00747032" w:rsidRPr="0048058C" w:rsidRDefault="00747032" w:rsidP="0074703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</w:t>
      </w:r>
      <w:r w:rsidR="003871F7" w:rsidRPr="003871F7">
        <w:rPr>
          <w:rFonts w:asciiTheme="minorHAnsi" w:hAnsiTheme="minorHAnsi" w:cstheme="minorHAnsi"/>
          <w:sz w:val="22"/>
          <w:szCs w:val="22"/>
        </w:rPr>
        <w:t>LV3: Fr 15.05. (15.00-21.45), Sa 16.05. (09.00-16.15), So 17.05. (09.00-15.30), Fr 05.06. (15.00-21.45)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</w:t>
      </w:r>
      <w:r w:rsidR="00405A45" w:rsidRPr="00405A45">
        <w:rPr>
          <w:rFonts w:asciiTheme="minorHAnsi" w:hAnsiTheme="minorHAnsi" w:cstheme="minorHAnsi"/>
          <w:sz w:val="22"/>
          <w:szCs w:val="22"/>
        </w:rPr>
        <w:t>Sa 06.06. (09.00-15.30), So 07.06. (09.00-15.30)</w:t>
      </w:r>
      <w:r w:rsidR="007D238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FB211C">
        <w:rPr>
          <w:rFonts w:asciiTheme="minorHAnsi" w:hAnsiTheme="minorHAnsi" w:cstheme="minorHAnsi"/>
          <w:sz w:val="22"/>
          <w:szCs w:val="22"/>
        </w:rPr>
        <w:t>B.2.1.-LV2</w:t>
      </w:r>
    </w:p>
    <w:p w14:paraId="695EE622" w14:textId="77777777" w:rsidR="00747032" w:rsidRPr="005F3870" w:rsidRDefault="00747032" w:rsidP="00F608DA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4D7D7AC4" w14:textId="2C919DC9" w:rsidR="00F608DA" w:rsidRPr="00FD73B6" w:rsidRDefault="000444BD" w:rsidP="00F608DA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444B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C.1. Statistik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F608DA"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r w:rsidR="00F608DA"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="00F608DA"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="0002062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020622" w:rsidRPr="0002062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Johanna Alexopoulus</w:t>
      </w:r>
    </w:p>
    <w:p w14:paraId="3E1E9A6B" w14:textId="77777777" w:rsidR="00F608DA" w:rsidRPr="00FD73B6" w:rsidRDefault="00F608DA" w:rsidP="00F608DA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0D5048F9" w14:textId="0706C299" w:rsidR="00416658" w:rsidRDefault="00F608DA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LV2:</w:t>
      </w:r>
      <w:r w:rsidRPr="00FD73B6">
        <w:rPr>
          <w:rFonts w:asciiTheme="minorHAnsi" w:hAnsiTheme="minorHAnsi" w:cstheme="minorHAnsi"/>
          <w:sz w:val="22"/>
          <w:szCs w:val="22"/>
        </w:rPr>
        <w:tab/>
      </w:r>
      <w:r w:rsidR="00476173" w:rsidRPr="00476173">
        <w:rPr>
          <w:rFonts w:asciiTheme="minorHAnsi" w:hAnsiTheme="minorHAnsi" w:cstheme="minorHAnsi"/>
          <w:sz w:val="22"/>
          <w:szCs w:val="22"/>
        </w:rPr>
        <w:t>Fr 20.02.</w:t>
      </w:r>
      <w:r w:rsidR="00476173">
        <w:rPr>
          <w:rFonts w:asciiTheme="minorHAnsi" w:hAnsiTheme="minorHAnsi" w:cstheme="minorHAnsi"/>
          <w:sz w:val="22"/>
          <w:szCs w:val="22"/>
        </w:rPr>
        <w:t xml:space="preserve"> </w:t>
      </w:r>
      <w:r w:rsidR="00476173" w:rsidRPr="00476173">
        <w:rPr>
          <w:rFonts w:asciiTheme="minorHAnsi" w:hAnsiTheme="minorHAnsi" w:cstheme="minorHAnsi"/>
          <w:sz w:val="22"/>
          <w:szCs w:val="22"/>
        </w:rPr>
        <w:t>(15.00-21.45), Do 26.02.</w:t>
      </w:r>
      <w:r w:rsidR="005206CD">
        <w:rPr>
          <w:rFonts w:asciiTheme="minorHAnsi" w:hAnsiTheme="minorHAnsi" w:cstheme="minorHAnsi"/>
          <w:sz w:val="22"/>
          <w:szCs w:val="22"/>
        </w:rPr>
        <w:t xml:space="preserve"> </w:t>
      </w:r>
      <w:r w:rsidR="00476173" w:rsidRPr="00476173">
        <w:rPr>
          <w:rFonts w:asciiTheme="minorHAnsi" w:hAnsiTheme="minorHAnsi" w:cstheme="minorHAnsi"/>
          <w:sz w:val="22"/>
          <w:szCs w:val="22"/>
        </w:rPr>
        <w:t>(16.00-21.45)</w:t>
      </w:r>
      <w:r w:rsidR="00476173" w:rsidRPr="00476173">
        <w:rPr>
          <w:rFonts w:asciiTheme="minorHAnsi" w:hAnsiTheme="minorHAnsi" w:cstheme="minorHAnsi"/>
          <w:sz w:val="22"/>
          <w:szCs w:val="22"/>
        </w:rPr>
        <w:tab/>
      </w:r>
    </w:p>
    <w:p w14:paraId="3716D8AF" w14:textId="4597B1D6" w:rsidR="00F608DA" w:rsidRPr="00FD73B6" w:rsidRDefault="00416658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A.3.2.-LV1</w:t>
      </w:r>
      <w:r w:rsidR="00476173" w:rsidRPr="00476173">
        <w:rPr>
          <w:rFonts w:asciiTheme="minorHAnsi" w:hAnsiTheme="minorHAnsi" w:cstheme="minorHAnsi"/>
          <w:sz w:val="22"/>
          <w:szCs w:val="22"/>
        </w:rPr>
        <w:tab/>
      </w:r>
      <w:r w:rsidR="00476173" w:rsidRPr="00476173">
        <w:rPr>
          <w:rFonts w:asciiTheme="minorHAnsi" w:hAnsiTheme="minorHAnsi" w:cstheme="minorHAnsi"/>
          <w:sz w:val="22"/>
          <w:szCs w:val="22"/>
        </w:rPr>
        <w:tab/>
      </w:r>
      <w:r w:rsidR="00476173" w:rsidRPr="00476173">
        <w:rPr>
          <w:rFonts w:asciiTheme="minorHAnsi" w:hAnsiTheme="minorHAnsi" w:cstheme="minorHAnsi"/>
          <w:sz w:val="22"/>
          <w:szCs w:val="22"/>
        </w:rPr>
        <w:tab/>
      </w:r>
    </w:p>
    <w:p w14:paraId="64FE0DAC" w14:textId="77777777" w:rsidR="005F3870" w:rsidRPr="00BE21A2" w:rsidRDefault="005F3870" w:rsidP="00C05CF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3294AC90" w14:textId="77777777" w:rsidR="00915D0C" w:rsidRPr="000B4CF2" w:rsidRDefault="00915D0C" w:rsidP="00434573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31963637" w14:textId="77777777" w:rsidR="00623DF1" w:rsidRPr="00651951" w:rsidRDefault="00623DF1" w:rsidP="00623DF1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1C1E4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E.1.1. Soziale Rahmenbedingungen 1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65195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Gertrude Thil-Eicher</w:t>
      </w:r>
    </w:p>
    <w:p w14:paraId="6AAAA436" w14:textId="3571355B" w:rsidR="00623DF1" w:rsidRDefault="00623DF1" w:rsidP="00623DF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  <w:tab w:val="left" w:pos="5280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</w:t>
      </w:r>
      <w:r w:rsidRPr="00623DF1">
        <w:rPr>
          <w:rFonts w:asciiTheme="minorHAnsi" w:hAnsiTheme="minorHAnsi" w:cstheme="minorHAnsi"/>
          <w:sz w:val="22"/>
          <w:szCs w:val="22"/>
        </w:rPr>
        <w:t>LV3: Fr 22.05. (15.00-21.45), Sa 23.05. (10.00-16.30)</w:t>
      </w:r>
    </w:p>
    <w:p w14:paraId="7548A899" w14:textId="42FB16A7" w:rsidR="00623DF1" w:rsidRDefault="00623DF1" w:rsidP="00623DF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  <w:tab w:val="left" w:pos="5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B.2.1.-LV2</w:t>
      </w:r>
    </w:p>
    <w:p w14:paraId="45E3112E" w14:textId="77777777" w:rsidR="00B60BB4" w:rsidRDefault="00623DF1" w:rsidP="008D217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6FD7E43" w14:textId="1557018C" w:rsidR="008D2179" w:rsidRPr="00750A65" w:rsidRDefault="002E5F49" w:rsidP="008D217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F.3. Praktikumssupervision (20 AE) - Dr.</w:t>
      </w:r>
      <w:r w:rsidRPr="00750A65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Brigitte Grossmann-Garger (LV </w:t>
      </w:r>
      <w:r w:rsidR="000B30EB"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1), Gertrude Thil-Eicher (LV 2)</w:t>
      </w:r>
      <w:r w:rsidR="0042731C"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br/>
      </w:r>
      <w:r w:rsidR="0042731C" w:rsidRPr="00750A65">
        <w:rPr>
          <w:rFonts w:asciiTheme="minorHAnsi" w:hAnsiTheme="minorHAnsi" w:cstheme="minorHAnsi"/>
          <w:sz w:val="22"/>
          <w:szCs w:val="22"/>
          <w:lang w:val="de-AT" w:eastAsia="de-AT"/>
        </w:rPr>
        <w:t>Laut gesetzl. Vorgaben soll die Teilnahme an der Praktikums-SV mit dem Praktikum gekoppelt sein.</w:t>
      </w:r>
    </w:p>
    <w:p w14:paraId="5F1F1B33" w14:textId="4D0BA5B5" w:rsidR="003E0CE4" w:rsidRPr="00750A65" w:rsidRDefault="008D2179" w:rsidP="00073FF8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750A6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A6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50A65">
        <w:rPr>
          <w:rFonts w:asciiTheme="minorHAnsi" w:hAnsiTheme="minorHAnsi" w:cstheme="minorHAnsi"/>
          <w:sz w:val="22"/>
          <w:szCs w:val="22"/>
        </w:rPr>
      </w:r>
      <w:r w:rsidRPr="00750A65">
        <w:rPr>
          <w:rFonts w:asciiTheme="minorHAnsi" w:hAnsiTheme="minorHAnsi" w:cstheme="minorHAnsi"/>
          <w:sz w:val="22"/>
          <w:szCs w:val="22"/>
        </w:rPr>
        <w:fldChar w:fldCharType="separate"/>
      </w:r>
      <w:r w:rsidRPr="00750A65">
        <w:rPr>
          <w:rFonts w:asciiTheme="minorHAnsi" w:hAnsiTheme="minorHAnsi" w:cstheme="minorHAnsi"/>
          <w:sz w:val="22"/>
          <w:szCs w:val="22"/>
        </w:rPr>
        <w:fldChar w:fldCharType="end"/>
      </w:r>
      <w:r w:rsidRPr="00750A65">
        <w:rPr>
          <w:rFonts w:asciiTheme="minorHAnsi" w:hAnsiTheme="minorHAnsi" w:cstheme="minorHAnsi"/>
          <w:sz w:val="22"/>
          <w:szCs w:val="22"/>
        </w:rPr>
        <w:t xml:space="preserve"> LV1:</w:t>
      </w:r>
      <w:r w:rsidR="003E0CE4" w:rsidRPr="00750A65">
        <w:rPr>
          <w:rFonts w:asciiTheme="minorHAnsi" w:hAnsiTheme="minorHAnsi" w:cstheme="minorHAnsi"/>
          <w:sz w:val="22"/>
          <w:szCs w:val="22"/>
        </w:rPr>
        <w:tab/>
      </w:r>
      <w:r w:rsidR="009F0145" w:rsidRPr="009F0145">
        <w:rPr>
          <w:rFonts w:asciiTheme="minorHAnsi" w:hAnsiTheme="minorHAnsi" w:cstheme="minorHAnsi"/>
          <w:sz w:val="22"/>
          <w:szCs w:val="22"/>
        </w:rPr>
        <w:t>Di 10.02., Di 03.03., Di 07.04., Di 05.05., Di 09.06. (16.45-20.00)</w:t>
      </w:r>
      <w:r w:rsidR="001A7001" w:rsidRPr="001A7001">
        <w:rPr>
          <w:rFonts w:asciiTheme="minorHAnsi" w:hAnsiTheme="minorHAnsi" w:cstheme="minorHAnsi"/>
          <w:sz w:val="22"/>
          <w:szCs w:val="22"/>
        </w:rPr>
        <w:tab/>
      </w:r>
      <w:r w:rsidR="001A7001" w:rsidRPr="001A7001">
        <w:rPr>
          <w:rFonts w:asciiTheme="minorHAnsi" w:hAnsiTheme="minorHAnsi" w:cstheme="minorHAnsi"/>
          <w:sz w:val="22"/>
          <w:szCs w:val="22"/>
        </w:rPr>
        <w:tab/>
      </w:r>
      <w:r w:rsidR="001A7001" w:rsidRPr="001A7001">
        <w:rPr>
          <w:rFonts w:asciiTheme="minorHAnsi" w:hAnsiTheme="minorHAnsi" w:cstheme="minorHAnsi"/>
          <w:sz w:val="22"/>
          <w:szCs w:val="22"/>
        </w:rPr>
        <w:tab/>
      </w:r>
    </w:p>
    <w:p w14:paraId="50F38E39" w14:textId="77777777" w:rsidR="008D2179" w:rsidRPr="00750A65" w:rsidRDefault="008D2179" w:rsidP="0019086B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47B5BA12" w14:textId="77777777" w:rsidR="0027289A" w:rsidRPr="00850288" w:rsidRDefault="0027289A" w:rsidP="003831D2">
      <w:pPr>
        <w:tabs>
          <w:tab w:val="left" w:pos="851"/>
        </w:tabs>
        <w:rPr>
          <w:rFonts w:asciiTheme="minorHAnsi" w:hAnsiTheme="minorHAnsi" w:cstheme="minorHAnsi"/>
          <w:iCs/>
          <w:sz w:val="11"/>
          <w:szCs w:val="11"/>
          <w:lang w:val="de-AT" w:eastAsia="de-AT"/>
        </w:rPr>
      </w:pPr>
    </w:p>
    <w:p w14:paraId="2D74A821" w14:textId="77777777" w:rsidR="00A7407A" w:rsidRDefault="00A7407A" w:rsidP="000141F9">
      <w:pPr>
        <w:tabs>
          <w:tab w:val="left" w:pos="851"/>
        </w:tabs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</w:pPr>
    </w:p>
    <w:p w14:paraId="39298E72" w14:textId="77777777" w:rsidR="00A7407A" w:rsidRDefault="00A7407A" w:rsidP="000141F9">
      <w:pPr>
        <w:tabs>
          <w:tab w:val="left" w:pos="851"/>
        </w:tabs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</w:pPr>
    </w:p>
    <w:p w14:paraId="64F5C22B" w14:textId="77777777" w:rsidR="00A7407A" w:rsidRDefault="00A7407A" w:rsidP="000141F9">
      <w:pPr>
        <w:tabs>
          <w:tab w:val="left" w:pos="851"/>
        </w:tabs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</w:pPr>
    </w:p>
    <w:p w14:paraId="25F0DD9E" w14:textId="77777777" w:rsidR="009B32B7" w:rsidRDefault="009B32B7" w:rsidP="000141F9">
      <w:pPr>
        <w:tabs>
          <w:tab w:val="left" w:pos="851"/>
        </w:tabs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</w:pPr>
    </w:p>
    <w:p w14:paraId="60D7266C" w14:textId="77777777" w:rsidR="009B32B7" w:rsidRDefault="009B32B7" w:rsidP="000141F9">
      <w:pPr>
        <w:tabs>
          <w:tab w:val="left" w:pos="851"/>
        </w:tabs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</w:pPr>
    </w:p>
    <w:p w14:paraId="431BEF36" w14:textId="2472BD5C" w:rsidR="000141F9" w:rsidRDefault="000141F9" w:rsidP="000141F9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lastRenderedPageBreak/>
        <w:t>LV</w:t>
      </w:r>
      <w:r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ausgebucht – wenn Wartelistenplatz erwünscht, bitte ankreuzen</w:t>
      </w:r>
    </w:p>
    <w:p w14:paraId="284B269A" w14:textId="77777777" w:rsidR="000141F9" w:rsidRPr="00B60BB4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8"/>
          <w:szCs w:val="8"/>
          <w:lang w:val="de-AT" w:eastAsia="de-AT"/>
        </w:rPr>
      </w:pPr>
    </w:p>
    <w:p w14:paraId="40A8AA69" w14:textId="7F4F826A" w:rsidR="000141F9" w:rsidRPr="002E191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A.1.2. Humanistische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Angelika Soswinski</w:t>
      </w:r>
    </w:p>
    <w:p w14:paraId="219E61E0" w14:textId="77777777" w:rsidR="000141F9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LV1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1A2182">
        <w:rPr>
          <w:rFonts w:asciiTheme="minorHAnsi" w:hAnsiTheme="minorHAnsi" w:cstheme="minorHAnsi"/>
          <w:sz w:val="22"/>
          <w:szCs w:val="22"/>
        </w:rPr>
        <w:t>Sa 21.02.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2182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9.00</w:t>
      </w:r>
      <w:r w:rsidRPr="001A2182">
        <w:rPr>
          <w:rFonts w:asciiTheme="minorHAnsi" w:hAnsiTheme="minorHAnsi" w:cstheme="minorHAnsi"/>
          <w:sz w:val="22"/>
          <w:szCs w:val="22"/>
        </w:rPr>
        <w:t>-16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2182">
        <w:rPr>
          <w:rFonts w:asciiTheme="minorHAnsi" w:hAnsiTheme="minorHAnsi" w:cstheme="minorHAnsi"/>
          <w:sz w:val="22"/>
          <w:szCs w:val="22"/>
        </w:rPr>
        <w:t>15), So 22.02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2182">
        <w:rPr>
          <w:rFonts w:asciiTheme="minorHAnsi" w:hAnsiTheme="minorHAnsi" w:cstheme="minorHAnsi"/>
          <w:sz w:val="22"/>
          <w:szCs w:val="22"/>
        </w:rPr>
        <w:t xml:space="preserve"> (9</w:t>
      </w:r>
      <w:r>
        <w:rPr>
          <w:rFonts w:asciiTheme="minorHAnsi" w:hAnsiTheme="minorHAnsi" w:cstheme="minorHAnsi"/>
          <w:sz w:val="22"/>
          <w:szCs w:val="22"/>
        </w:rPr>
        <w:t>.00</w:t>
      </w:r>
      <w:r w:rsidRPr="001A2182">
        <w:rPr>
          <w:rFonts w:asciiTheme="minorHAnsi" w:hAnsiTheme="minorHAnsi" w:cstheme="minorHAnsi"/>
          <w:sz w:val="22"/>
          <w:szCs w:val="22"/>
        </w:rPr>
        <w:t>-15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2182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A2182">
        <w:rPr>
          <w:rFonts w:asciiTheme="minorHAnsi" w:hAnsiTheme="minorHAnsi" w:cstheme="minorHAnsi"/>
          <w:sz w:val="22"/>
          <w:szCs w:val="22"/>
        </w:rPr>
        <w:t>, Sa 18.04.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2182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.00</w:t>
      </w:r>
      <w:r w:rsidRPr="001A2182">
        <w:rPr>
          <w:rFonts w:asciiTheme="minorHAnsi" w:hAnsiTheme="minorHAnsi" w:cstheme="minorHAnsi"/>
          <w:sz w:val="22"/>
          <w:szCs w:val="22"/>
        </w:rPr>
        <w:t>-16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2182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A2182">
        <w:rPr>
          <w:rFonts w:asciiTheme="minorHAnsi" w:hAnsiTheme="minorHAnsi" w:cstheme="minorHAnsi"/>
          <w:sz w:val="22"/>
          <w:szCs w:val="22"/>
        </w:rPr>
        <w:t>, So 19.04.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1A2182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.00</w:t>
      </w:r>
      <w:r w:rsidRPr="001A2182">
        <w:rPr>
          <w:rFonts w:asciiTheme="minorHAnsi" w:hAnsiTheme="minorHAnsi" w:cstheme="minorHAnsi"/>
          <w:sz w:val="22"/>
          <w:szCs w:val="22"/>
        </w:rPr>
        <w:t>-15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2182">
        <w:rPr>
          <w:rFonts w:asciiTheme="minorHAnsi" w:hAnsiTheme="minorHAnsi" w:cstheme="minorHAnsi"/>
          <w:sz w:val="22"/>
          <w:szCs w:val="22"/>
        </w:rPr>
        <w:t>30)</w:t>
      </w:r>
    </w:p>
    <w:p w14:paraId="541D9F26" w14:textId="77777777" w:rsidR="000141F9" w:rsidRPr="00DE3A0B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A.3.2.-LV1</w:t>
      </w:r>
      <w:r w:rsidRPr="001A2182">
        <w:rPr>
          <w:rFonts w:asciiTheme="minorHAnsi" w:hAnsiTheme="minorHAnsi" w:cstheme="minorHAnsi"/>
          <w:sz w:val="22"/>
          <w:szCs w:val="22"/>
        </w:rPr>
        <w:tab/>
      </w:r>
      <w:r w:rsidRPr="00744A3C">
        <w:rPr>
          <w:rFonts w:asciiTheme="minorHAnsi" w:hAnsiTheme="minorHAnsi" w:cstheme="minorHAnsi"/>
          <w:sz w:val="22"/>
          <w:szCs w:val="22"/>
        </w:rPr>
        <w:tab/>
      </w:r>
    </w:p>
    <w:p w14:paraId="0F6F474E" w14:textId="77777777" w:rsidR="000141F9" w:rsidRPr="00421956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36B00136" w14:textId="77777777" w:rsidR="00C907E6" w:rsidRPr="00BB326C" w:rsidRDefault="00C907E6" w:rsidP="00C907E6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D72F5B">
        <w:rPr>
          <w:rFonts w:asciiTheme="minorHAnsi" w:hAnsiTheme="minorHAnsi" w:cstheme="minorHAnsi"/>
          <w:sz w:val="22"/>
          <w:szCs w:val="22"/>
        </w:rPr>
        <w:t>Sa 13.06.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F5B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00-16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D72F5B">
        <w:rPr>
          <w:rFonts w:asciiTheme="minorHAnsi" w:hAnsiTheme="minorHAnsi" w:cstheme="minorHAnsi"/>
          <w:sz w:val="22"/>
          <w:szCs w:val="22"/>
        </w:rPr>
        <w:t>, So 14.06. 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00-15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30), Sa 11.07.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F5B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72F5B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15), So 12.07.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F5B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72F5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0)</w:t>
      </w:r>
      <w:r w:rsidRPr="00D72F5B">
        <w:rPr>
          <w:rFonts w:asciiTheme="minorHAnsi" w:hAnsiTheme="minorHAnsi" w:cstheme="minorHAnsi"/>
          <w:sz w:val="22"/>
          <w:szCs w:val="22"/>
        </w:rPr>
        <w:tab/>
      </w:r>
    </w:p>
    <w:p w14:paraId="506F9424" w14:textId="77777777" w:rsidR="000141F9" w:rsidRPr="00091A6D" w:rsidRDefault="000141F9" w:rsidP="000141F9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6392F8F3" w14:textId="77777777" w:rsidR="000141F9" w:rsidRPr="002E191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3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Systemische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Doris Zöser</w:t>
      </w:r>
    </w:p>
    <w:p w14:paraId="1865743F" w14:textId="77777777" w:rsidR="000141F9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LV1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A30D0C">
        <w:rPr>
          <w:rFonts w:asciiTheme="minorHAnsi" w:hAnsiTheme="minorHAnsi" w:cstheme="minorHAnsi"/>
          <w:sz w:val="22"/>
          <w:szCs w:val="22"/>
        </w:rPr>
        <w:t>Do 05.03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30D0C">
        <w:rPr>
          <w:rFonts w:asciiTheme="minorHAnsi" w:hAnsiTheme="minorHAnsi" w:cstheme="minorHAnsi"/>
          <w:sz w:val="22"/>
          <w:szCs w:val="22"/>
        </w:rPr>
        <w:t xml:space="preserve"> (17.00-22.00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A30D0C">
        <w:rPr>
          <w:rFonts w:asciiTheme="minorHAnsi" w:hAnsiTheme="minorHAnsi" w:cstheme="minorHAnsi"/>
          <w:sz w:val="22"/>
          <w:szCs w:val="22"/>
        </w:rPr>
        <w:t>, Fr 06.03.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0D0C">
        <w:rPr>
          <w:rFonts w:asciiTheme="minorHAnsi" w:hAnsiTheme="minorHAnsi" w:cstheme="minorHAnsi"/>
          <w:sz w:val="22"/>
          <w:szCs w:val="22"/>
        </w:rPr>
        <w:t>(15.00-21.45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A30D0C">
        <w:rPr>
          <w:rFonts w:asciiTheme="minorHAnsi" w:hAnsiTheme="minorHAnsi" w:cstheme="minorHAnsi"/>
          <w:sz w:val="22"/>
          <w:szCs w:val="22"/>
        </w:rPr>
        <w:t>, Sa 07.03. (09.00-16.15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A30D0C">
        <w:rPr>
          <w:rFonts w:asciiTheme="minorHAnsi" w:hAnsiTheme="minorHAnsi" w:cstheme="minorHAnsi"/>
          <w:sz w:val="22"/>
          <w:szCs w:val="22"/>
        </w:rPr>
        <w:t>, So 08.03.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0D0C">
        <w:rPr>
          <w:rFonts w:asciiTheme="minorHAnsi" w:hAnsiTheme="minorHAnsi" w:cstheme="minorHAnsi"/>
          <w:sz w:val="22"/>
          <w:szCs w:val="22"/>
        </w:rPr>
        <w:t>(09.00-16.15)</w:t>
      </w:r>
      <w:r w:rsidRPr="00A30D0C">
        <w:rPr>
          <w:rFonts w:asciiTheme="minorHAnsi" w:hAnsiTheme="minorHAnsi" w:cstheme="minorHAnsi"/>
          <w:sz w:val="22"/>
          <w:szCs w:val="22"/>
        </w:rPr>
        <w:tab/>
      </w:r>
    </w:p>
    <w:p w14:paraId="072952EE" w14:textId="77777777" w:rsidR="000141F9" w:rsidRPr="00DE3A0B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B.3.-LV1</w:t>
      </w:r>
    </w:p>
    <w:p w14:paraId="575F3739" w14:textId="77777777" w:rsidR="000141F9" w:rsidRPr="00421956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7AD65979" w14:textId="77777777" w:rsidR="000141F9" w:rsidRPr="00BB326C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7D180C">
        <w:rPr>
          <w:rFonts w:asciiTheme="minorHAnsi" w:hAnsiTheme="minorHAnsi" w:cstheme="minorHAnsi"/>
          <w:sz w:val="22"/>
          <w:szCs w:val="22"/>
        </w:rPr>
        <w:t>Do 07.05. (17.00-22.00), Fr 08.05.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D180C">
        <w:rPr>
          <w:rFonts w:asciiTheme="minorHAnsi" w:hAnsiTheme="minorHAnsi" w:cstheme="minorHAnsi"/>
          <w:sz w:val="22"/>
          <w:szCs w:val="22"/>
        </w:rPr>
        <w:t>(15.00-21.45), Sa 09.05. (09.00-16.15), So 10.05. (09.00-16.15)</w:t>
      </w:r>
    </w:p>
    <w:p w14:paraId="0C337A03" w14:textId="77777777" w:rsidR="000141F9" w:rsidRPr="008B6850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168E212E" w14:textId="77777777" w:rsidR="008B6850" w:rsidRDefault="008B6850" w:rsidP="008B685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 w:rsidRPr="000B5405">
        <w:rPr>
          <w:rFonts w:asciiTheme="minorHAnsi" w:hAnsiTheme="minorHAnsi" w:cstheme="minorHAnsi"/>
          <w:sz w:val="22"/>
          <w:szCs w:val="22"/>
        </w:rPr>
        <w:t>LV3: Sa 28.03. (09.00-16.15), So 29.03. (09.00-15.30), Fr 29.05. (15.00-21.45), Sa 30.05. (10.00-16.30)</w:t>
      </w:r>
    </w:p>
    <w:p w14:paraId="659B958F" w14:textId="77777777" w:rsidR="008B6850" w:rsidRPr="009F2179" w:rsidRDefault="008B6850" w:rsidP="008B685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A.1.4.-LV1</w:t>
      </w:r>
    </w:p>
    <w:p w14:paraId="0A91CDBA" w14:textId="77777777" w:rsidR="008B6850" w:rsidRDefault="008B6850" w:rsidP="000141F9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2DDC6CBA" w14:textId="77777777" w:rsidR="000141F9" w:rsidRPr="002E191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4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Lerntheoretische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Romana Gilli, BA</w:t>
      </w:r>
    </w:p>
    <w:p w14:paraId="7C43F8C7" w14:textId="77777777" w:rsidR="000141F9" w:rsidRPr="00DE3A0B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LV1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BE407C">
        <w:rPr>
          <w:rFonts w:asciiTheme="minorHAnsi" w:hAnsiTheme="minorHAnsi" w:cstheme="minorHAnsi"/>
          <w:sz w:val="22"/>
          <w:szCs w:val="22"/>
        </w:rPr>
        <w:t>Do 28.05. (16.00-21.45), Fr 29.05. (15.00-21.45), Sa 30.05. (09.00-16.15), So 31.05. (09.00-15.30)</w:t>
      </w:r>
      <w:r w:rsidRPr="00A30D0C">
        <w:rPr>
          <w:rFonts w:asciiTheme="minorHAnsi" w:hAnsiTheme="minorHAnsi" w:cstheme="minorHAnsi"/>
          <w:sz w:val="22"/>
          <w:szCs w:val="22"/>
        </w:rPr>
        <w:tab/>
      </w:r>
    </w:p>
    <w:p w14:paraId="213307A6" w14:textId="77777777" w:rsidR="000141F9" w:rsidRPr="00D55D1C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3E4E3265" w14:textId="77777777" w:rsidR="00D55D1C" w:rsidRPr="00BB326C" w:rsidRDefault="00D55D1C" w:rsidP="00D55D1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283DAC">
        <w:rPr>
          <w:rFonts w:asciiTheme="minorHAnsi" w:hAnsiTheme="minorHAnsi" w:cstheme="minorHAnsi"/>
          <w:sz w:val="22"/>
          <w:szCs w:val="22"/>
        </w:rPr>
        <w:t>Do 18.06. (16.00-21.45), Fr 19.06. (15.00-21.45), Sa 20.06. (09.00-16.15), So 21.06. (09.00-15.30)</w:t>
      </w:r>
    </w:p>
    <w:p w14:paraId="183128FB" w14:textId="77777777" w:rsidR="000141F9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3A508294" w14:textId="43033F50" w:rsidR="0048058C" w:rsidRDefault="0048058C" w:rsidP="0048058C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A.3.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Entwicklungspsychologie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- MMag.</w:t>
      </w:r>
      <w:r w:rsidRPr="00AE43F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Birgit Peham, MMag.</w:t>
      </w:r>
      <w:r w:rsidRPr="00AE43F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Elisabeth Bruckmoser</w:t>
      </w:r>
    </w:p>
    <w:p w14:paraId="399E55CD" w14:textId="77777777" w:rsidR="00001777" w:rsidRDefault="00001777" w:rsidP="00001777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08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408AA">
        <w:rPr>
          <w:rFonts w:asciiTheme="minorHAnsi" w:hAnsiTheme="minorHAnsi" w:cstheme="minorHAnsi"/>
          <w:sz w:val="22"/>
          <w:szCs w:val="22"/>
        </w:rPr>
      </w:r>
      <w:r w:rsidRPr="00A408AA">
        <w:rPr>
          <w:rFonts w:asciiTheme="minorHAnsi" w:hAnsiTheme="minorHAnsi" w:cstheme="minorHAnsi"/>
          <w:sz w:val="22"/>
          <w:szCs w:val="22"/>
        </w:rPr>
        <w:fldChar w:fldCharType="separate"/>
      </w:r>
      <w:r w:rsidRPr="00A408AA">
        <w:rPr>
          <w:rFonts w:asciiTheme="minorHAnsi" w:hAnsiTheme="minorHAnsi" w:cstheme="minorHAnsi"/>
          <w:sz w:val="22"/>
          <w:szCs w:val="22"/>
        </w:rPr>
        <w:fldChar w:fldCharType="end"/>
      </w:r>
      <w:r w:rsidRPr="00A408AA">
        <w:rPr>
          <w:rFonts w:asciiTheme="minorHAnsi" w:hAnsiTheme="minorHAnsi" w:cstheme="minorHAnsi"/>
          <w:sz w:val="22"/>
          <w:szCs w:val="22"/>
        </w:rPr>
        <w:t xml:space="preserve"> </w:t>
      </w:r>
      <w:r w:rsidRPr="001E1F66">
        <w:rPr>
          <w:rFonts w:asciiTheme="minorHAnsi" w:hAnsiTheme="minorHAnsi" w:cstheme="minorHAnsi"/>
          <w:sz w:val="22"/>
          <w:szCs w:val="22"/>
        </w:rPr>
        <w:t>LV1: Fr 20.02. (15.00-21.45), Sa 21.02. (10.00-17.15), Do 19.03. (16.00-21.45), Do 26.03. (16.00-21.45)</w:t>
      </w:r>
    </w:p>
    <w:p w14:paraId="0A4E70FE" w14:textId="77777777" w:rsidR="00001777" w:rsidRPr="00A408AA" w:rsidRDefault="00001777" w:rsidP="00001777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A.1.2.-LV1, C.1.-LV2, C.4.-LV1</w:t>
      </w:r>
    </w:p>
    <w:p w14:paraId="453C693E" w14:textId="77777777" w:rsidR="00001777" w:rsidRPr="00BE21A2" w:rsidRDefault="00001777" w:rsidP="0048058C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6DAEE7BB" w14:textId="77777777" w:rsid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08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408AA">
        <w:rPr>
          <w:rFonts w:asciiTheme="minorHAnsi" w:hAnsiTheme="minorHAnsi" w:cstheme="minorHAnsi"/>
          <w:sz w:val="22"/>
          <w:szCs w:val="22"/>
        </w:rPr>
      </w:r>
      <w:r w:rsidRPr="00A408AA">
        <w:rPr>
          <w:rFonts w:asciiTheme="minorHAnsi" w:hAnsiTheme="minorHAnsi" w:cstheme="minorHAnsi"/>
          <w:sz w:val="22"/>
          <w:szCs w:val="22"/>
        </w:rPr>
        <w:fldChar w:fldCharType="separate"/>
      </w:r>
      <w:r w:rsidRPr="00A408AA">
        <w:rPr>
          <w:rFonts w:asciiTheme="minorHAnsi" w:hAnsiTheme="minorHAnsi" w:cstheme="minorHAnsi"/>
          <w:sz w:val="22"/>
          <w:szCs w:val="22"/>
        </w:rPr>
        <w:fldChar w:fldCharType="end"/>
      </w:r>
      <w:r w:rsidRPr="00A408AA">
        <w:rPr>
          <w:rFonts w:asciiTheme="minorHAnsi" w:hAnsiTheme="minorHAnsi" w:cstheme="minorHAnsi"/>
          <w:sz w:val="22"/>
          <w:szCs w:val="22"/>
        </w:rPr>
        <w:t xml:space="preserve"> </w:t>
      </w:r>
      <w:r w:rsidRPr="007B4DCF">
        <w:rPr>
          <w:rFonts w:asciiTheme="minorHAnsi" w:hAnsiTheme="minorHAnsi" w:cstheme="minorHAnsi"/>
          <w:sz w:val="22"/>
          <w:szCs w:val="22"/>
        </w:rPr>
        <w:t>LV2: Sa 11.04. (10.00-17.15), Do 16.04. (16.00-21.45), Fr 17.04. (15.00-21.45), Do 30.04. (16.00-21.45)</w:t>
      </w:r>
    </w:p>
    <w:p w14:paraId="69FCEE10" w14:textId="77777777" w:rsidR="0048058C" w:rsidRPr="00A408AA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B.3.-LV2, E.2.1.-LV2</w:t>
      </w:r>
    </w:p>
    <w:p w14:paraId="17EAC07B" w14:textId="77777777" w:rsidR="00001777" w:rsidRPr="003B4D5D" w:rsidRDefault="00001777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30FDDE48" w14:textId="77777777" w:rsidR="000141F9" w:rsidRPr="0081214D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4</w:t>
      </w: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F307C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Rehabilitation und Sonder- und Heilpädagogik (30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proofErr w:type="gramStart"/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Mag.</w:t>
      </w:r>
      <w:r w:rsidRPr="00554FBC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Alexandra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Müller, MSc MBA</w:t>
      </w: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</w:p>
    <w:p w14:paraId="130CFE1D" w14:textId="77777777" w:rsidR="000141F9" w:rsidRPr="003B4D5D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color w:val="EE0000"/>
          <w:sz w:val="2"/>
          <w:szCs w:val="2"/>
        </w:rPr>
      </w:pPr>
    </w:p>
    <w:p w14:paraId="0863615A" w14:textId="77777777" w:rsid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554FB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4FB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554FBC">
        <w:rPr>
          <w:rFonts w:asciiTheme="minorHAnsi" w:hAnsiTheme="minorHAnsi" w:cstheme="minorHAnsi"/>
          <w:sz w:val="22"/>
          <w:szCs w:val="22"/>
        </w:rPr>
      </w:r>
      <w:r w:rsidRPr="00554FBC">
        <w:rPr>
          <w:rFonts w:asciiTheme="minorHAnsi" w:hAnsiTheme="minorHAnsi" w:cstheme="minorHAnsi"/>
          <w:sz w:val="22"/>
          <w:szCs w:val="22"/>
        </w:rPr>
        <w:fldChar w:fldCharType="separate"/>
      </w:r>
      <w:r w:rsidRPr="00554FBC">
        <w:rPr>
          <w:rFonts w:asciiTheme="minorHAnsi" w:hAnsiTheme="minorHAnsi" w:cstheme="minorHAnsi"/>
          <w:sz w:val="22"/>
          <w:szCs w:val="22"/>
        </w:rPr>
        <w:fldChar w:fldCharType="end"/>
      </w:r>
      <w:r w:rsidRPr="00554FBC">
        <w:rPr>
          <w:rFonts w:asciiTheme="minorHAnsi" w:hAnsiTheme="minorHAnsi" w:cstheme="minorHAnsi"/>
          <w:sz w:val="22"/>
          <w:szCs w:val="22"/>
        </w:rPr>
        <w:t xml:space="preserve"> </w:t>
      </w:r>
      <w:r w:rsidRPr="000B60B2">
        <w:rPr>
          <w:rFonts w:asciiTheme="minorHAnsi" w:hAnsiTheme="minorHAnsi" w:cstheme="minorHAnsi"/>
          <w:sz w:val="22"/>
          <w:szCs w:val="22"/>
        </w:rPr>
        <w:t>LV2: Do 12.03. (16.00-21.45), Fr 13.03. (15.00-21.45), Sa 14.03. (10.00-17.15), So 15.03. (10.00-16.30)</w:t>
      </w:r>
    </w:p>
    <w:p w14:paraId="679A7796" w14:textId="77777777" w:rsidR="0048058C" w:rsidRPr="00554FB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B.3.-LV1, E.1.1.-LV1</w:t>
      </w:r>
    </w:p>
    <w:p w14:paraId="6DCE365F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1B08D373" w14:textId="77777777" w:rsidR="000141F9" w:rsidRPr="00266D3A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2.1.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Kinder- und Jugendpsychiatrie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Dr. David Koller (LV1), Dr.</w:t>
      </w:r>
      <w:r w:rsidRPr="00AA40EC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Karoline Krieger-Lamina (LV2)</w:t>
      </w:r>
    </w:p>
    <w:p w14:paraId="3CA49CD9" w14:textId="77777777" w:rsidR="000141F9" w:rsidRPr="00266D3A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6D3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266D3A">
        <w:rPr>
          <w:rFonts w:asciiTheme="minorHAnsi" w:hAnsiTheme="minorHAnsi" w:cstheme="minorHAnsi"/>
          <w:sz w:val="22"/>
          <w:szCs w:val="22"/>
        </w:rPr>
        <w:t xml:space="preserve"> </w:t>
      </w:r>
      <w:r w:rsidRPr="00785F31">
        <w:rPr>
          <w:rFonts w:asciiTheme="minorHAnsi" w:hAnsiTheme="minorHAnsi" w:cstheme="minorHAnsi"/>
          <w:sz w:val="22"/>
          <w:szCs w:val="22"/>
        </w:rPr>
        <w:t xml:space="preserve">LV1: </w:t>
      </w:r>
      <w:r w:rsidRPr="005A2912">
        <w:rPr>
          <w:rFonts w:asciiTheme="minorHAnsi" w:hAnsiTheme="minorHAnsi" w:cstheme="minorHAnsi"/>
          <w:sz w:val="22"/>
          <w:szCs w:val="22"/>
        </w:rPr>
        <w:t>Do 09.04. (16.00-21.45), Fr 10.04. (15.00-21.45), Sa 02.05. (09.00-16.15), So 03.05. (09.00-15.30)</w:t>
      </w:r>
      <w:r w:rsidRPr="00CD0E1A">
        <w:rPr>
          <w:rFonts w:asciiTheme="minorHAnsi" w:hAnsiTheme="minorHAnsi" w:cstheme="minorHAnsi"/>
          <w:sz w:val="22"/>
          <w:szCs w:val="22"/>
        </w:rPr>
        <w:tab/>
      </w:r>
    </w:p>
    <w:p w14:paraId="122201E8" w14:textId="77777777" w:rsidR="000141F9" w:rsidRPr="00266D3A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5EBBC703" w14:textId="77777777" w:rsidR="0048058C" w:rsidRPr="00266D3A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6D3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266D3A">
        <w:rPr>
          <w:rFonts w:asciiTheme="minorHAnsi" w:hAnsiTheme="minorHAnsi" w:cstheme="minorHAnsi"/>
          <w:sz w:val="22"/>
          <w:szCs w:val="22"/>
        </w:rPr>
        <w:t xml:space="preserve"> </w:t>
      </w:r>
      <w:r w:rsidRPr="00DA373D">
        <w:rPr>
          <w:rFonts w:asciiTheme="minorHAnsi" w:hAnsiTheme="minorHAnsi" w:cstheme="minorHAnsi"/>
          <w:sz w:val="22"/>
          <w:szCs w:val="22"/>
        </w:rPr>
        <w:t>LV2: Do 21.05. (16.00-21.45), Fr 22.05. (15.00-21.45), Sa 06.06. (09.00-16.15), So 07.06. (09.00-15.30)</w:t>
      </w:r>
      <w:r w:rsidRPr="00266D3A">
        <w:rPr>
          <w:rFonts w:asciiTheme="minorHAnsi" w:hAnsiTheme="minorHAnsi" w:cstheme="minorHAnsi"/>
          <w:sz w:val="22"/>
          <w:szCs w:val="22"/>
        </w:rPr>
        <w:tab/>
      </w:r>
    </w:p>
    <w:p w14:paraId="209584B7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2311293D" w14:textId="77777777" w:rsidR="000141F9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935CFF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B.2.2.2. Psychiatrie, Psychopathologie 2 (30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Dagmar Kogoj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(LV1), 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Andrea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Naderer (LV2)</w:t>
      </w:r>
    </w:p>
    <w:p w14:paraId="0D73AE9C" w14:textId="77777777" w:rsidR="00A451E1" w:rsidRDefault="00A451E1" w:rsidP="00A451E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0CA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90CA2">
        <w:rPr>
          <w:rFonts w:asciiTheme="minorHAnsi" w:hAnsiTheme="minorHAnsi" w:cstheme="minorHAnsi"/>
          <w:sz w:val="22"/>
          <w:szCs w:val="22"/>
        </w:rPr>
      </w:r>
      <w:r w:rsidRPr="00890CA2">
        <w:rPr>
          <w:rFonts w:asciiTheme="minorHAnsi" w:hAnsiTheme="minorHAnsi" w:cstheme="minorHAnsi"/>
          <w:sz w:val="22"/>
          <w:szCs w:val="22"/>
        </w:rPr>
        <w:fldChar w:fldCharType="separate"/>
      </w:r>
      <w:r w:rsidRPr="00890CA2">
        <w:rPr>
          <w:rFonts w:asciiTheme="minorHAnsi" w:hAnsiTheme="minorHAnsi" w:cstheme="minorHAnsi"/>
          <w:sz w:val="22"/>
          <w:szCs w:val="22"/>
        </w:rPr>
        <w:fldChar w:fldCharType="end"/>
      </w:r>
      <w:r w:rsidRPr="00890CA2">
        <w:rPr>
          <w:rFonts w:asciiTheme="minorHAnsi" w:hAnsiTheme="minorHAnsi" w:cstheme="minorHAnsi"/>
          <w:sz w:val="22"/>
          <w:szCs w:val="22"/>
        </w:rPr>
        <w:t xml:space="preserve"> </w:t>
      </w:r>
      <w:r w:rsidRPr="0052219B">
        <w:rPr>
          <w:rFonts w:asciiTheme="minorHAnsi" w:hAnsiTheme="minorHAnsi" w:cstheme="minorHAnsi"/>
          <w:sz w:val="22"/>
          <w:szCs w:val="22"/>
        </w:rPr>
        <w:t>LV1: Fr 27.02. (15.00-21.45), Sa 28.02. (10.00-16.30), Fr 27.03. (15.00-21.45), Sa 04.07. (10.00-16.30)</w:t>
      </w:r>
    </w:p>
    <w:p w14:paraId="29FE4009" w14:textId="77777777" w:rsidR="00A451E1" w:rsidRPr="008129D6" w:rsidRDefault="00A451E1" w:rsidP="00A451E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B.3.-LV2, C.4.-LV1, E.2.1.-LV1</w:t>
      </w:r>
    </w:p>
    <w:p w14:paraId="3C185B4F" w14:textId="77777777" w:rsidR="00A451E1" w:rsidRPr="00A451E1" w:rsidRDefault="00A451E1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74B200F8" w14:textId="77777777" w:rsidR="000141F9" w:rsidRPr="00890CA2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6BDC1983" w14:textId="77777777" w:rsidR="000141F9" w:rsidRPr="00890CA2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0CA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90CA2">
        <w:rPr>
          <w:rFonts w:asciiTheme="minorHAnsi" w:hAnsiTheme="minorHAnsi" w:cstheme="minorHAnsi"/>
          <w:sz w:val="22"/>
          <w:szCs w:val="22"/>
        </w:rPr>
      </w:r>
      <w:r w:rsidRPr="00890CA2">
        <w:rPr>
          <w:rFonts w:asciiTheme="minorHAnsi" w:hAnsiTheme="minorHAnsi" w:cstheme="minorHAnsi"/>
          <w:sz w:val="22"/>
          <w:szCs w:val="22"/>
        </w:rPr>
        <w:fldChar w:fldCharType="separate"/>
      </w:r>
      <w:r w:rsidRPr="00890CA2">
        <w:rPr>
          <w:rFonts w:asciiTheme="minorHAnsi" w:hAnsiTheme="minorHAnsi" w:cstheme="minorHAnsi"/>
          <w:sz w:val="22"/>
          <w:szCs w:val="22"/>
        </w:rPr>
        <w:fldChar w:fldCharType="end"/>
      </w:r>
      <w:r w:rsidRPr="00890CA2">
        <w:rPr>
          <w:rFonts w:asciiTheme="minorHAnsi" w:hAnsiTheme="minorHAnsi" w:cstheme="minorHAnsi"/>
          <w:sz w:val="22"/>
          <w:szCs w:val="22"/>
        </w:rPr>
        <w:t xml:space="preserve"> LV2:</w:t>
      </w:r>
      <w:r w:rsidRPr="00890CA2">
        <w:rPr>
          <w:rFonts w:asciiTheme="minorHAnsi" w:hAnsiTheme="minorHAnsi" w:cstheme="minorHAnsi"/>
          <w:sz w:val="22"/>
          <w:szCs w:val="22"/>
        </w:rPr>
        <w:tab/>
      </w:r>
      <w:r w:rsidRPr="005F7B18">
        <w:rPr>
          <w:rFonts w:asciiTheme="minorHAnsi" w:hAnsiTheme="minorHAnsi" w:cstheme="minorHAnsi"/>
          <w:sz w:val="22"/>
          <w:szCs w:val="22"/>
        </w:rPr>
        <w:t>Do 25.06. (16.00-21.45), Fr 26.06. (15.00-21.45), Sa 27.06. (09.00-16.15), So 28.06. (09.00-15.30)</w:t>
      </w:r>
    </w:p>
    <w:p w14:paraId="471B9B06" w14:textId="77777777" w:rsidR="008A32D3" w:rsidRPr="00F873A2" w:rsidRDefault="008A32D3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2"/>
          <w:szCs w:val="12"/>
          <w:lang w:val="de-AT" w:eastAsia="de-AT"/>
        </w:rPr>
      </w:pPr>
    </w:p>
    <w:p w14:paraId="7870920D" w14:textId="637B3EDD" w:rsidR="000141F9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B.2.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3</w:t>
      </w: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Psychosomatik (</w:t>
      </w: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15 AE) - 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Andrea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Naderer</w:t>
      </w:r>
    </w:p>
    <w:p w14:paraId="4D50CC25" w14:textId="77777777" w:rsidR="00F873A2" w:rsidRDefault="00F873A2" w:rsidP="00F873A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LV1:</w:t>
      </w:r>
      <w:r w:rsidRPr="00FD73B6">
        <w:rPr>
          <w:rFonts w:asciiTheme="minorHAnsi" w:hAnsiTheme="minorHAnsi" w:cstheme="minorHAnsi"/>
          <w:sz w:val="22"/>
          <w:szCs w:val="22"/>
        </w:rPr>
        <w:tab/>
      </w:r>
      <w:r w:rsidRPr="00FE4D33">
        <w:rPr>
          <w:rFonts w:asciiTheme="minorHAnsi" w:hAnsiTheme="minorHAnsi" w:cstheme="minorHAnsi"/>
          <w:sz w:val="22"/>
          <w:szCs w:val="22"/>
        </w:rPr>
        <w:t>Sa 21.03. (09.00-16.15), So 22.03. (09.00-15.30)</w:t>
      </w:r>
    </w:p>
    <w:p w14:paraId="0C2A4975" w14:textId="6F6D28A6" w:rsidR="00F873A2" w:rsidRPr="00F873A2" w:rsidRDefault="00F873A2" w:rsidP="00F873A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C.4.-LV1</w:t>
      </w:r>
    </w:p>
    <w:p w14:paraId="1274852B" w14:textId="77777777" w:rsidR="000141F9" w:rsidRPr="00FD73B6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1B258563" w14:textId="77777777" w:rsidR="000141F9" w:rsidRPr="00FD73B6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LV2: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4D33">
        <w:rPr>
          <w:rFonts w:asciiTheme="minorHAnsi" w:hAnsiTheme="minorHAnsi" w:cstheme="minorHAnsi"/>
          <w:sz w:val="22"/>
          <w:szCs w:val="22"/>
        </w:rPr>
        <w:t>Sa 25.04. (09.00-16.15), So 26.04. (09.00-15.30)</w:t>
      </w:r>
    </w:p>
    <w:p w14:paraId="097AD460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b/>
          <w:bCs/>
          <w:color w:val="EE0000"/>
          <w:sz w:val="16"/>
          <w:szCs w:val="16"/>
          <w:lang w:val="de-AT" w:eastAsia="de-AT"/>
        </w:rPr>
      </w:pPr>
    </w:p>
    <w:p w14:paraId="48321D33" w14:textId="3C8B4E17" w:rsidR="000141F9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00B5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B.3. Pharmakologie - Theorie, Praxis (45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- 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567B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 Barbara Delacher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(LV1), 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567B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 Larisa Dzirlo, MSc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(LV2)</w:t>
      </w:r>
    </w:p>
    <w:p w14:paraId="513FF710" w14:textId="77777777" w:rsidR="000141F9" w:rsidRPr="00FD73B6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1DF60033" w14:textId="77777777" w:rsidR="000141F9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LV2: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2269">
        <w:rPr>
          <w:rFonts w:asciiTheme="minorHAnsi" w:hAnsiTheme="minorHAnsi" w:cstheme="minorHAnsi"/>
          <w:sz w:val="22"/>
          <w:szCs w:val="22"/>
        </w:rPr>
        <w:t>Sa 11.04. (09.00-16.15), So 12.04. (09.00-16.15), Do 02.07. (17.00-22.00), Fr 03.07. (15.00-21.45)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</w:t>
      </w:r>
      <w:r w:rsidRPr="007C1B85">
        <w:rPr>
          <w:rFonts w:asciiTheme="minorHAnsi" w:hAnsiTheme="minorHAnsi" w:cstheme="minorHAnsi"/>
          <w:sz w:val="22"/>
          <w:szCs w:val="22"/>
        </w:rPr>
        <w:t>Sa 04.07. (09.00-16.15), So 05.07. (09.00-15.30)</w:t>
      </w:r>
    </w:p>
    <w:p w14:paraId="017260C6" w14:textId="77777777" w:rsidR="000141F9" w:rsidRPr="00FD73B6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A.3.2.-LV2, B.2.2.2.-LV1</w:t>
      </w:r>
    </w:p>
    <w:p w14:paraId="1BF740E8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b/>
          <w:bCs/>
          <w:color w:val="EE0000"/>
          <w:sz w:val="16"/>
          <w:szCs w:val="16"/>
          <w:lang w:val="de-AT" w:eastAsia="de-AT"/>
        </w:rPr>
      </w:pPr>
    </w:p>
    <w:p w14:paraId="1875ED5B" w14:textId="77777777" w:rsidR="00882EBF" w:rsidRDefault="00882EBF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54445EE5" w14:textId="76A7A51B" w:rsidR="000141F9" w:rsidRPr="000B4CF2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lastRenderedPageBreak/>
        <w:t>C.4. Psychotherapieforschung (30 AE) - Dr.</w:t>
      </w:r>
      <w:r w:rsidRPr="000B4CF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Henriette Löffler-Stastka</w:t>
      </w:r>
    </w:p>
    <w:p w14:paraId="6B69E6B6" w14:textId="77777777" w:rsidR="000141F9" w:rsidRPr="000B4CF2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7FC942AF" w14:textId="77777777" w:rsidR="000141F9" w:rsidRPr="00A7407A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2"/>
          <w:szCs w:val="2"/>
        </w:rPr>
      </w:pPr>
    </w:p>
    <w:p w14:paraId="36ACEEA7" w14:textId="77777777" w:rsidR="00A7407A" w:rsidRDefault="00A7407A" w:rsidP="00A7407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B4C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C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B4CF2">
        <w:rPr>
          <w:rFonts w:asciiTheme="minorHAnsi" w:hAnsiTheme="minorHAnsi" w:cstheme="minorHAnsi"/>
          <w:sz w:val="22"/>
          <w:szCs w:val="22"/>
        </w:rPr>
      </w:r>
      <w:r w:rsidRPr="000B4CF2">
        <w:rPr>
          <w:rFonts w:asciiTheme="minorHAnsi" w:hAnsiTheme="minorHAnsi" w:cstheme="minorHAnsi"/>
          <w:sz w:val="22"/>
          <w:szCs w:val="22"/>
        </w:rPr>
        <w:fldChar w:fldCharType="separate"/>
      </w:r>
      <w:r w:rsidRPr="000B4CF2">
        <w:rPr>
          <w:rFonts w:asciiTheme="minorHAnsi" w:hAnsiTheme="minorHAnsi" w:cstheme="minorHAnsi"/>
          <w:sz w:val="22"/>
          <w:szCs w:val="22"/>
        </w:rPr>
        <w:fldChar w:fldCharType="end"/>
      </w:r>
      <w:r w:rsidRPr="000B4CF2">
        <w:rPr>
          <w:rFonts w:asciiTheme="minorHAnsi" w:hAnsiTheme="minorHAnsi" w:cstheme="minorHAnsi"/>
          <w:sz w:val="22"/>
          <w:szCs w:val="22"/>
        </w:rPr>
        <w:t xml:space="preserve"> LV1:</w:t>
      </w:r>
      <w:r w:rsidRPr="000B4CF2">
        <w:rPr>
          <w:rFonts w:asciiTheme="minorHAnsi" w:hAnsiTheme="minorHAnsi" w:cstheme="minorHAnsi"/>
          <w:sz w:val="22"/>
          <w:szCs w:val="22"/>
        </w:rPr>
        <w:tab/>
      </w:r>
      <w:r w:rsidRPr="0085153C">
        <w:rPr>
          <w:rFonts w:asciiTheme="minorHAnsi" w:hAnsiTheme="minorHAnsi" w:cstheme="minorHAnsi"/>
          <w:sz w:val="22"/>
          <w:szCs w:val="22"/>
        </w:rPr>
        <w:t>Fr 20.03.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5153C">
        <w:rPr>
          <w:rFonts w:asciiTheme="minorHAnsi" w:hAnsiTheme="minorHAnsi" w:cstheme="minorHAnsi"/>
          <w:sz w:val="22"/>
          <w:szCs w:val="22"/>
        </w:rPr>
        <w:t>(16.00-21.45), Sa 21.03. (9.00-16.15), Do 26.03. (16.00-21.45), Fr 27.03.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5153C">
        <w:rPr>
          <w:rFonts w:asciiTheme="minorHAnsi" w:hAnsiTheme="minorHAnsi" w:cstheme="minorHAnsi"/>
          <w:sz w:val="22"/>
          <w:szCs w:val="22"/>
        </w:rPr>
        <w:t>(15.00-21.45)</w:t>
      </w:r>
    </w:p>
    <w:p w14:paraId="234C58FB" w14:textId="77777777" w:rsidR="00A7407A" w:rsidRPr="000B4CF2" w:rsidRDefault="00A7407A" w:rsidP="00A7407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A.3.2.-LV1, B.2.2.2.-LV1, B.2.3.-LV1</w:t>
      </w:r>
      <w:r w:rsidRPr="0085153C">
        <w:rPr>
          <w:rFonts w:asciiTheme="minorHAnsi" w:hAnsiTheme="minorHAnsi" w:cstheme="minorHAnsi"/>
          <w:sz w:val="22"/>
          <w:szCs w:val="22"/>
        </w:rPr>
        <w:tab/>
      </w:r>
    </w:p>
    <w:p w14:paraId="5E3F1F9F" w14:textId="77777777" w:rsidR="00A7407A" w:rsidRPr="009F1588" w:rsidRDefault="00A7407A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2"/>
          <w:szCs w:val="2"/>
        </w:rPr>
      </w:pPr>
    </w:p>
    <w:p w14:paraId="6746234D" w14:textId="77777777" w:rsidR="009F1588" w:rsidRPr="000B4CF2" w:rsidRDefault="009F1588" w:rsidP="009F1588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B4C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C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B4CF2">
        <w:rPr>
          <w:rFonts w:asciiTheme="minorHAnsi" w:hAnsiTheme="minorHAnsi" w:cstheme="minorHAnsi"/>
          <w:sz w:val="22"/>
          <w:szCs w:val="22"/>
        </w:rPr>
      </w:r>
      <w:r w:rsidRPr="000B4CF2">
        <w:rPr>
          <w:rFonts w:asciiTheme="minorHAnsi" w:hAnsiTheme="minorHAnsi" w:cstheme="minorHAnsi"/>
          <w:sz w:val="22"/>
          <w:szCs w:val="22"/>
        </w:rPr>
        <w:fldChar w:fldCharType="separate"/>
      </w:r>
      <w:r w:rsidRPr="000B4CF2">
        <w:rPr>
          <w:rFonts w:asciiTheme="minorHAnsi" w:hAnsiTheme="minorHAnsi" w:cstheme="minorHAnsi"/>
          <w:sz w:val="22"/>
          <w:szCs w:val="22"/>
        </w:rPr>
        <w:fldChar w:fldCharType="end"/>
      </w:r>
      <w:r w:rsidRPr="000B4CF2">
        <w:rPr>
          <w:rFonts w:asciiTheme="minorHAnsi" w:hAnsiTheme="minorHAnsi" w:cstheme="minorHAnsi"/>
          <w:sz w:val="22"/>
          <w:szCs w:val="22"/>
        </w:rPr>
        <w:t xml:space="preserve"> </w:t>
      </w:r>
      <w:r w:rsidRPr="00BA5594">
        <w:rPr>
          <w:rFonts w:asciiTheme="minorHAnsi" w:hAnsiTheme="minorHAnsi" w:cstheme="minorHAnsi"/>
          <w:sz w:val="22"/>
          <w:szCs w:val="22"/>
        </w:rPr>
        <w:t>LV2: Do 09.07. (16.00-21.45), Fr 10.07. (15.00-21.45), Fr 17.07. (16.00-21.45), Sa 18.07. (09.00-16.15)</w:t>
      </w:r>
    </w:p>
    <w:p w14:paraId="6683BF13" w14:textId="77777777" w:rsidR="009F1588" w:rsidRPr="003B4D5D" w:rsidRDefault="009F1588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671026F6" w14:textId="77777777" w:rsidR="000141F9" w:rsidRPr="00651951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1C1E4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E.1.1. Soziale Rahmenbedingungen 1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65195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Gertrude Thil-Eicher</w:t>
      </w:r>
    </w:p>
    <w:p w14:paraId="71B3A114" w14:textId="77777777" w:rsidR="000141F9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LV1: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4599D">
        <w:rPr>
          <w:rFonts w:asciiTheme="minorHAnsi" w:hAnsiTheme="minorHAnsi" w:cstheme="minorHAnsi"/>
          <w:sz w:val="22"/>
          <w:szCs w:val="22"/>
        </w:rPr>
        <w:t>Do 12.03.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4599D">
        <w:rPr>
          <w:rFonts w:asciiTheme="minorHAnsi" w:hAnsiTheme="minorHAnsi" w:cstheme="minorHAnsi"/>
          <w:sz w:val="22"/>
          <w:szCs w:val="22"/>
        </w:rPr>
        <w:t>(16.00-21.45), Fr 13.03.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4599D">
        <w:rPr>
          <w:rFonts w:asciiTheme="minorHAnsi" w:hAnsiTheme="minorHAnsi" w:cstheme="minorHAnsi"/>
          <w:sz w:val="22"/>
          <w:szCs w:val="22"/>
        </w:rPr>
        <w:t>(15.00-21.45)</w:t>
      </w:r>
      <w:r w:rsidRPr="00F4599D">
        <w:rPr>
          <w:rFonts w:asciiTheme="minorHAnsi" w:hAnsiTheme="minorHAnsi" w:cstheme="minorHAnsi"/>
          <w:sz w:val="22"/>
          <w:szCs w:val="22"/>
        </w:rPr>
        <w:tab/>
      </w:r>
    </w:p>
    <w:p w14:paraId="133763D2" w14:textId="77777777" w:rsidR="000141F9" w:rsidRPr="00651951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A.4.-LV2</w:t>
      </w:r>
      <w:r w:rsidRPr="00F4599D">
        <w:rPr>
          <w:rFonts w:asciiTheme="minorHAnsi" w:hAnsiTheme="minorHAnsi" w:cstheme="minorHAnsi"/>
          <w:sz w:val="22"/>
          <w:szCs w:val="22"/>
        </w:rPr>
        <w:tab/>
      </w:r>
      <w:r w:rsidRPr="00F4599D">
        <w:rPr>
          <w:rFonts w:asciiTheme="minorHAnsi" w:hAnsiTheme="minorHAnsi" w:cstheme="minorHAnsi"/>
          <w:sz w:val="22"/>
          <w:szCs w:val="22"/>
        </w:rPr>
        <w:tab/>
      </w:r>
      <w:r w:rsidRPr="00F4599D">
        <w:rPr>
          <w:rFonts w:asciiTheme="minorHAnsi" w:hAnsiTheme="minorHAnsi" w:cstheme="minorHAnsi"/>
          <w:sz w:val="22"/>
          <w:szCs w:val="22"/>
        </w:rPr>
        <w:tab/>
      </w:r>
    </w:p>
    <w:p w14:paraId="4EFD23F7" w14:textId="77777777" w:rsidR="000141F9" w:rsidRPr="00651951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63F993A0" w14:textId="77777777" w:rsid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LV2:</w:t>
      </w:r>
      <w:r w:rsidRPr="00651951">
        <w:rPr>
          <w:rFonts w:asciiTheme="minorHAnsi" w:hAnsiTheme="minorHAnsi" w:cstheme="minorHAnsi"/>
          <w:sz w:val="22"/>
          <w:szCs w:val="22"/>
        </w:rPr>
        <w:tab/>
      </w:r>
      <w:r w:rsidRPr="000423A0">
        <w:rPr>
          <w:rFonts w:asciiTheme="minorHAnsi" w:hAnsiTheme="minorHAnsi" w:cstheme="minorHAnsi"/>
          <w:sz w:val="22"/>
          <w:szCs w:val="22"/>
        </w:rPr>
        <w:t>Do 23.04.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23A0">
        <w:rPr>
          <w:rFonts w:asciiTheme="minorHAnsi" w:hAnsiTheme="minorHAnsi" w:cstheme="minorHAnsi"/>
          <w:sz w:val="22"/>
          <w:szCs w:val="22"/>
        </w:rPr>
        <w:t>(16.00-21.45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423A0">
        <w:rPr>
          <w:rFonts w:asciiTheme="minorHAnsi" w:hAnsiTheme="minorHAnsi" w:cstheme="minorHAnsi"/>
          <w:sz w:val="22"/>
          <w:szCs w:val="22"/>
        </w:rPr>
        <w:t>, Fr 24.04.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23A0">
        <w:rPr>
          <w:rFonts w:asciiTheme="minorHAnsi" w:hAnsiTheme="minorHAnsi" w:cstheme="minorHAnsi"/>
          <w:sz w:val="22"/>
          <w:szCs w:val="22"/>
        </w:rPr>
        <w:t>(15.00-21.45)</w:t>
      </w:r>
      <w:r w:rsidRPr="000423A0">
        <w:rPr>
          <w:rFonts w:asciiTheme="minorHAnsi" w:hAnsiTheme="minorHAnsi" w:cstheme="minorHAnsi"/>
          <w:sz w:val="22"/>
          <w:szCs w:val="22"/>
        </w:rPr>
        <w:tab/>
      </w:r>
      <w:r w:rsidRPr="000423A0">
        <w:rPr>
          <w:rFonts w:asciiTheme="minorHAnsi" w:hAnsiTheme="minorHAnsi" w:cstheme="minorHAnsi"/>
          <w:sz w:val="22"/>
          <w:szCs w:val="22"/>
        </w:rPr>
        <w:tab/>
      </w:r>
    </w:p>
    <w:p w14:paraId="78A15F00" w14:textId="77777777" w:rsidR="0048058C" w:rsidRPr="00651951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E.2.1.-LV2</w:t>
      </w:r>
      <w:r w:rsidRPr="000423A0">
        <w:rPr>
          <w:rFonts w:asciiTheme="minorHAnsi" w:hAnsiTheme="minorHAnsi" w:cstheme="minorHAnsi"/>
          <w:sz w:val="22"/>
          <w:szCs w:val="22"/>
        </w:rPr>
        <w:tab/>
      </w:r>
      <w:r w:rsidRPr="000423A0">
        <w:rPr>
          <w:rFonts w:asciiTheme="minorHAnsi" w:hAnsiTheme="minorHAnsi" w:cstheme="minorHAnsi"/>
          <w:sz w:val="22"/>
          <w:szCs w:val="22"/>
        </w:rPr>
        <w:tab/>
      </w:r>
    </w:p>
    <w:p w14:paraId="2C10E2D5" w14:textId="77777777" w:rsidR="00C54380" w:rsidRDefault="00C54380" w:rsidP="000141F9">
      <w:pPr>
        <w:tabs>
          <w:tab w:val="left" w:pos="851"/>
        </w:tabs>
        <w:spacing w:after="60"/>
        <w:rPr>
          <w:rFonts w:asciiTheme="minorHAnsi" w:hAnsiTheme="minorHAnsi" w:cstheme="minorHAnsi"/>
          <w:color w:val="EE0000"/>
          <w:sz w:val="16"/>
          <w:szCs w:val="16"/>
        </w:rPr>
      </w:pPr>
    </w:p>
    <w:p w14:paraId="7A88029D" w14:textId="6894B5D7" w:rsidR="000141F9" w:rsidRPr="00AC799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D300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E.2.1. Psychotherapiegesetz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Mag. Klaus Wutscher, LL.M.</w:t>
      </w:r>
    </w:p>
    <w:p w14:paraId="4ED942F6" w14:textId="77777777" w:rsidR="000141F9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E45C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45C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E45C1">
        <w:rPr>
          <w:rFonts w:asciiTheme="minorHAnsi" w:hAnsiTheme="minorHAnsi" w:cstheme="minorHAnsi"/>
          <w:sz w:val="22"/>
          <w:szCs w:val="22"/>
        </w:rPr>
      </w:r>
      <w:r w:rsidRPr="000E45C1">
        <w:rPr>
          <w:rFonts w:asciiTheme="minorHAnsi" w:hAnsiTheme="minorHAnsi" w:cstheme="minorHAnsi"/>
          <w:sz w:val="22"/>
          <w:szCs w:val="22"/>
        </w:rPr>
        <w:fldChar w:fldCharType="separate"/>
      </w:r>
      <w:r w:rsidRPr="000E45C1">
        <w:rPr>
          <w:rFonts w:asciiTheme="minorHAnsi" w:hAnsiTheme="minorHAnsi" w:cstheme="minorHAnsi"/>
          <w:sz w:val="22"/>
          <w:szCs w:val="22"/>
        </w:rPr>
        <w:fldChar w:fldCharType="end"/>
      </w:r>
      <w:r w:rsidRPr="000E45C1">
        <w:rPr>
          <w:rFonts w:asciiTheme="minorHAnsi" w:hAnsiTheme="minorHAnsi" w:cstheme="minorHAnsi"/>
          <w:sz w:val="22"/>
          <w:szCs w:val="22"/>
        </w:rPr>
        <w:t xml:space="preserve"> LV1:</w:t>
      </w:r>
      <w:r w:rsidRPr="00C17459">
        <w:t xml:space="preserve"> </w:t>
      </w:r>
      <w:r w:rsidRPr="00C17459">
        <w:rPr>
          <w:rFonts w:asciiTheme="minorHAnsi" w:hAnsiTheme="minorHAnsi" w:cstheme="minorHAnsi"/>
          <w:sz w:val="22"/>
          <w:szCs w:val="22"/>
        </w:rPr>
        <w:t>Do 19.02.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7459">
        <w:rPr>
          <w:rFonts w:asciiTheme="minorHAnsi" w:hAnsiTheme="minorHAnsi" w:cstheme="minorHAnsi"/>
          <w:sz w:val="22"/>
          <w:szCs w:val="22"/>
        </w:rPr>
        <w:t>(16.00-21.45), Fr 27.02.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7459">
        <w:rPr>
          <w:rFonts w:asciiTheme="minorHAnsi" w:hAnsiTheme="minorHAnsi" w:cstheme="minorHAnsi"/>
          <w:sz w:val="22"/>
          <w:szCs w:val="22"/>
        </w:rPr>
        <w:t>(15.00-21.45)</w:t>
      </w:r>
      <w:r w:rsidRPr="00C17459">
        <w:rPr>
          <w:rFonts w:asciiTheme="minorHAnsi" w:hAnsiTheme="minorHAnsi" w:cstheme="minorHAnsi"/>
          <w:sz w:val="22"/>
          <w:szCs w:val="22"/>
        </w:rPr>
        <w:tab/>
      </w:r>
      <w:r w:rsidRPr="00C17459">
        <w:rPr>
          <w:rFonts w:asciiTheme="minorHAnsi" w:hAnsiTheme="minorHAnsi" w:cstheme="minorHAnsi"/>
          <w:sz w:val="22"/>
          <w:szCs w:val="22"/>
        </w:rPr>
        <w:tab/>
      </w:r>
    </w:p>
    <w:p w14:paraId="7FEAB001" w14:textId="77777777" w:rsidR="000141F9" w:rsidRPr="000E45C1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B.2.2.2.-LV1</w:t>
      </w:r>
      <w:r w:rsidRPr="000E45C1">
        <w:rPr>
          <w:rFonts w:asciiTheme="minorHAnsi" w:hAnsiTheme="minorHAnsi" w:cstheme="minorHAnsi"/>
          <w:sz w:val="22"/>
          <w:szCs w:val="22"/>
        </w:rPr>
        <w:tab/>
      </w:r>
      <w:r w:rsidRPr="000E45C1">
        <w:rPr>
          <w:rFonts w:asciiTheme="minorHAnsi" w:hAnsiTheme="minorHAnsi" w:cstheme="minorHAnsi"/>
          <w:sz w:val="22"/>
          <w:szCs w:val="22"/>
        </w:rPr>
        <w:tab/>
      </w:r>
    </w:p>
    <w:p w14:paraId="696F11FE" w14:textId="77777777" w:rsidR="000141F9" w:rsidRPr="000E45C1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3DDA52E7" w14:textId="77777777" w:rsid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E45C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45C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E45C1">
        <w:rPr>
          <w:rFonts w:asciiTheme="minorHAnsi" w:hAnsiTheme="minorHAnsi" w:cstheme="minorHAnsi"/>
          <w:sz w:val="22"/>
          <w:szCs w:val="22"/>
        </w:rPr>
      </w:r>
      <w:r w:rsidRPr="000E45C1">
        <w:rPr>
          <w:rFonts w:asciiTheme="minorHAnsi" w:hAnsiTheme="minorHAnsi" w:cstheme="minorHAnsi"/>
          <w:sz w:val="22"/>
          <w:szCs w:val="22"/>
        </w:rPr>
        <w:fldChar w:fldCharType="separate"/>
      </w:r>
      <w:r w:rsidRPr="000E45C1">
        <w:rPr>
          <w:rFonts w:asciiTheme="minorHAnsi" w:hAnsiTheme="minorHAnsi" w:cstheme="minorHAnsi"/>
          <w:sz w:val="22"/>
          <w:szCs w:val="22"/>
        </w:rPr>
        <w:fldChar w:fldCharType="end"/>
      </w:r>
      <w:r w:rsidRPr="000E45C1">
        <w:rPr>
          <w:rFonts w:asciiTheme="minorHAnsi" w:hAnsiTheme="minorHAnsi" w:cstheme="minorHAnsi"/>
          <w:sz w:val="22"/>
          <w:szCs w:val="22"/>
        </w:rPr>
        <w:t xml:space="preserve"> LV2:</w:t>
      </w:r>
      <w:r w:rsidRPr="000E45C1">
        <w:rPr>
          <w:rFonts w:asciiTheme="minorHAnsi" w:hAnsiTheme="minorHAnsi" w:cstheme="minorHAnsi"/>
          <w:sz w:val="22"/>
          <w:szCs w:val="22"/>
        </w:rPr>
        <w:tab/>
      </w:r>
      <w:r w:rsidRPr="005B5A21">
        <w:rPr>
          <w:rFonts w:asciiTheme="minorHAnsi" w:hAnsiTheme="minorHAnsi" w:cstheme="minorHAnsi"/>
          <w:sz w:val="22"/>
          <w:szCs w:val="22"/>
        </w:rPr>
        <w:t>Do 16.04. (16.00-21.45), Fr. 24.04.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B5A21">
        <w:rPr>
          <w:rFonts w:asciiTheme="minorHAnsi" w:hAnsiTheme="minorHAnsi" w:cstheme="minorHAnsi"/>
          <w:sz w:val="22"/>
          <w:szCs w:val="22"/>
        </w:rPr>
        <w:t>(15.00-21.45)</w:t>
      </w:r>
      <w:r w:rsidRPr="005B5A21">
        <w:rPr>
          <w:rFonts w:asciiTheme="minorHAnsi" w:hAnsiTheme="minorHAnsi" w:cstheme="minorHAnsi"/>
          <w:sz w:val="22"/>
          <w:szCs w:val="22"/>
        </w:rPr>
        <w:tab/>
      </w:r>
      <w:r w:rsidRPr="005B5A21">
        <w:rPr>
          <w:rFonts w:asciiTheme="minorHAnsi" w:hAnsiTheme="minorHAnsi" w:cstheme="minorHAnsi"/>
          <w:sz w:val="22"/>
          <w:szCs w:val="22"/>
        </w:rPr>
        <w:tab/>
      </w:r>
    </w:p>
    <w:p w14:paraId="7BAB487F" w14:textId="77777777" w:rsidR="0048058C" w:rsidRPr="000E45C1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A.3.2.-LV2, E.1.1.-LV2</w:t>
      </w:r>
      <w:r w:rsidRPr="005B5A21">
        <w:rPr>
          <w:rFonts w:asciiTheme="minorHAnsi" w:hAnsiTheme="minorHAnsi" w:cstheme="minorHAnsi"/>
          <w:sz w:val="22"/>
          <w:szCs w:val="22"/>
        </w:rPr>
        <w:tab/>
      </w:r>
      <w:r w:rsidRPr="005B5A21">
        <w:rPr>
          <w:rFonts w:asciiTheme="minorHAnsi" w:hAnsiTheme="minorHAnsi" w:cstheme="minorHAnsi"/>
          <w:sz w:val="22"/>
          <w:szCs w:val="22"/>
        </w:rPr>
        <w:tab/>
      </w:r>
    </w:p>
    <w:p w14:paraId="27DAABD9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0AFF60FA" w14:textId="77777777" w:rsidR="000141F9" w:rsidRPr="00750A65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F.3. Praktikumssupervision (20 AE) - Dr.</w:t>
      </w:r>
      <w:r w:rsidRPr="00750A65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Brigitte Grossmann-Garger (LV 1), Gertrude Thil-Eicher (LV 2)</w:t>
      </w: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br/>
      </w:r>
      <w:r w:rsidRPr="00750A65">
        <w:rPr>
          <w:rFonts w:asciiTheme="minorHAnsi" w:hAnsiTheme="minorHAnsi" w:cstheme="minorHAnsi"/>
          <w:sz w:val="22"/>
          <w:szCs w:val="22"/>
          <w:lang w:val="de-AT" w:eastAsia="de-AT"/>
        </w:rPr>
        <w:t>Laut gesetzl. Vorgaben soll die Teilnahme an der Praktikums-SV mit dem Praktikum gekoppelt sein.</w:t>
      </w:r>
    </w:p>
    <w:p w14:paraId="3C31C8CC" w14:textId="77777777" w:rsidR="000141F9" w:rsidRPr="00750A65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5CF1124D" w14:textId="77777777" w:rsidR="000141F9" w:rsidRPr="00750A65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750A6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A6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50A65">
        <w:rPr>
          <w:rFonts w:asciiTheme="minorHAnsi" w:hAnsiTheme="minorHAnsi" w:cstheme="minorHAnsi"/>
          <w:sz w:val="22"/>
          <w:szCs w:val="22"/>
        </w:rPr>
      </w:r>
      <w:r w:rsidRPr="00750A65">
        <w:rPr>
          <w:rFonts w:asciiTheme="minorHAnsi" w:hAnsiTheme="minorHAnsi" w:cstheme="minorHAnsi"/>
          <w:sz w:val="22"/>
          <w:szCs w:val="22"/>
        </w:rPr>
        <w:fldChar w:fldCharType="separate"/>
      </w:r>
      <w:r w:rsidRPr="00750A65">
        <w:rPr>
          <w:rFonts w:asciiTheme="minorHAnsi" w:hAnsiTheme="minorHAnsi" w:cstheme="minorHAnsi"/>
          <w:sz w:val="22"/>
          <w:szCs w:val="22"/>
        </w:rPr>
        <w:fldChar w:fldCharType="end"/>
      </w:r>
      <w:r w:rsidRPr="00750A65">
        <w:rPr>
          <w:rFonts w:asciiTheme="minorHAnsi" w:hAnsiTheme="minorHAnsi" w:cstheme="minorHAnsi"/>
          <w:sz w:val="22"/>
          <w:szCs w:val="22"/>
        </w:rPr>
        <w:t xml:space="preserve"> LV2:</w:t>
      </w:r>
      <w:r w:rsidRPr="00750A65">
        <w:rPr>
          <w:rFonts w:asciiTheme="minorHAnsi" w:hAnsiTheme="minorHAnsi" w:cstheme="minorHAnsi"/>
          <w:sz w:val="22"/>
          <w:szCs w:val="22"/>
        </w:rPr>
        <w:tab/>
      </w:r>
      <w:r w:rsidRPr="004A5E96">
        <w:rPr>
          <w:rFonts w:asciiTheme="minorHAnsi" w:hAnsiTheme="minorHAnsi" w:cstheme="minorHAnsi"/>
          <w:sz w:val="22"/>
          <w:szCs w:val="22"/>
        </w:rPr>
        <w:t>Mi 18.02., Mi 18.03., Mi 15.04., Mi 20.05., Mi 24.06. (17.45-21.00)</w:t>
      </w:r>
      <w:r w:rsidRPr="004A5E96">
        <w:rPr>
          <w:rFonts w:asciiTheme="minorHAnsi" w:hAnsiTheme="minorHAnsi" w:cstheme="minorHAnsi"/>
          <w:sz w:val="22"/>
          <w:szCs w:val="22"/>
        </w:rPr>
        <w:tab/>
      </w:r>
      <w:r w:rsidRPr="004A5E96">
        <w:rPr>
          <w:rFonts w:asciiTheme="minorHAnsi" w:hAnsiTheme="minorHAnsi" w:cstheme="minorHAnsi"/>
          <w:sz w:val="22"/>
          <w:szCs w:val="22"/>
        </w:rPr>
        <w:tab/>
      </w:r>
      <w:r w:rsidRPr="004A5E96">
        <w:rPr>
          <w:rFonts w:asciiTheme="minorHAnsi" w:hAnsiTheme="minorHAnsi" w:cstheme="minorHAnsi"/>
          <w:sz w:val="22"/>
          <w:szCs w:val="22"/>
        </w:rPr>
        <w:tab/>
      </w:r>
      <w:r w:rsidRPr="004A5E96">
        <w:rPr>
          <w:rFonts w:asciiTheme="minorHAnsi" w:hAnsiTheme="minorHAnsi" w:cstheme="minorHAnsi"/>
          <w:sz w:val="22"/>
          <w:szCs w:val="22"/>
        </w:rPr>
        <w:tab/>
      </w:r>
      <w:r w:rsidRPr="00750A65">
        <w:rPr>
          <w:rFonts w:asciiTheme="minorHAnsi" w:hAnsiTheme="minorHAnsi" w:cstheme="minorHAnsi"/>
          <w:sz w:val="22"/>
          <w:szCs w:val="22"/>
        </w:rPr>
        <w:tab/>
      </w:r>
    </w:p>
    <w:p w14:paraId="2757FCCD" w14:textId="77777777" w:rsidR="000141F9" w:rsidRPr="00850288" w:rsidRDefault="000141F9" w:rsidP="000141F9">
      <w:pPr>
        <w:tabs>
          <w:tab w:val="left" w:pos="851"/>
        </w:tabs>
        <w:rPr>
          <w:rFonts w:asciiTheme="minorHAnsi" w:hAnsiTheme="minorHAnsi" w:cstheme="minorHAnsi"/>
          <w:iCs/>
          <w:sz w:val="11"/>
          <w:szCs w:val="11"/>
          <w:lang w:val="de-AT" w:eastAsia="de-AT"/>
        </w:rPr>
      </w:pPr>
    </w:p>
    <w:p w14:paraId="06270713" w14:textId="4D34DD5E" w:rsidR="00030DF0" w:rsidRPr="006044BC" w:rsidRDefault="00030DF0" w:rsidP="003831D2">
      <w:pPr>
        <w:tabs>
          <w:tab w:val="left" w:pos="851"/>
        </w:tabs>
        <w:rPr>
          <w:rFonts w:asciiTheme="minorHAnsi" w:hAnsiTheme="minorHAnsi" w:cstheme="minorHAnsi"/>
          <w:i/>
          <w:sz w:val="22"/>
          <w:szCs w:val="22"/>
          <w:lang w:val="de-AT" w:eastAsia="de-AT"/>
        </w:rPr>
      </w:pPr>
      <w:r w:rsidRPr="006044BC">
        <w:rPr>
          <w:rFonts w:asciiTheme="minorHAnsi" w:hAnsiTheme="minorHAnsi" w:cstheme="minorHAnsi"/>
          <w:i/>
          <w:sz w:val="22"/>
          <w:szCs w:val="22"/>
          <w:lang w:val="de-AT" w:eastAsia="de-AT"/>
        </w:rPr>
        <w:t>Änderungen vorbehalten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                                                                                                           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>Version 0</w:t>
      </w:r>
      <w:r w:rsidR="00882EBF">
        <w:rPr>
          <w:rFonts w:asciiTheme="minorHAnsi" w:hAnsiTheme="minorHAnsi" w:cstheme="minorHAnsi"/>
          <w:i/>
          <w:sz w:val="22"/>
          <w:szCs w:val="22"/>
          <w:lang w:val="de-AT" w:eastAsia="de-AT"/>
        </w:rPr>
        <w:t>6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-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882EBF">
        <w:rPr>
          <w:rFonts w:asciiTheme="minorHAnsi" w:hAnsiTheme="minorHAnsi" w:cstheme="minorHAnsi"/>
          <w:i/>
          <w:sz w:val="22"/>
          <w:szCs w:val="22"/>
          <w:lang w:val="de-AT" w:eastAsia="de-AT"/>
        </w:rPr>
        <w:t>13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.</w:t>
      </w:r>
      <w:r w:rsidR="000E1CD7">
        <w:rPr>
          <w:rFonts w:asciiTheme="minorHAnsi" w:hAnsiTheme="minorHAnsi" w:cstheme="minorHAnsi"/>
          <w:i/>
          <w:sz w:val="22"/>
          <w:szCs w:val="22"/>
          <w:lang w:val="de-AT" w:eastAsia="de-AT"/>
        </w:rPr>
        <w:t>02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.202</w:t>
      </w:r>
      <w:r w:rsidR="000E1CD7">
        <w:rPr>
          <w:rFonts w:asciiTheme="minorHAnsi" w:hAnsiTheme="minorHAnsi" w:cstheme="minorHAnsi"/>
          <w:i/>
          <w:sz w:val="22"/>
          <w:szCs w:val="22"/>
          <w:lang w:val="de-AT" w:eastAsia="de-AT"/>
        </w:rPr>
        <w:t>6</w:t>
      </w:r>
    </w:p>
    <w:p w14:paraId="55B3A2D6" w14:textId="77777777" w:rsidR="00D655AA" w:rsidRDefault="00D655AA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</w:p>
    <w:p w14:paraId="740C3FD4" w14:textId="5D1A5173" w:rsidR="00776B1C" w:rsidRPr="00D126BF" w:rsidRDefault="00AA0A71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Kosten</w:t>
      </w:r>
    </w:p>
    <w:p w14:paraId="40F002F2" w14:textId="19BE1ACC" w:rsidR="00CE1420" w:rsidRPr="00D126BF" w:rsidRDefault="00A8038D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A8038D">
        <w:rPr>
          <w:rFonts w:asciiTheme="minorHAnsi" w:hAnsiTheme="minorHAnsi" w:cstheme="minorHAnsi"/>
          <w:sz w:val="22"/>
          <w:szCs w:val="22"/>
        </w:rPr>
        <w:t>LV 15 AE: 1</w:t>
      </w:r>
      <w:r w:rsidR="00221936">
        <w:rPr>
          <w:rFonts w:asciiTheme="minorHAnsi" w:hAnsiTheme="minorHAnsi" w:cstheme="minorHAnsi"/>
          <w:sz w:val="22"/>
          <w:szCs w:val="22"/>
        </w:rPr>
        <w:t>50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LV 30 AE: </w:t>
      </w:r>
      <w:r w:rsidR="00221936">
        <w:rPr>
          <w:rFonts w:asciiTheme="minorHAnsi" w:hAnsiTheme="minorHAnsi" w:cstheme="minorHAnsi"/>
          <w:sz w:val="22"/>
          <w:szCs w:val="22"/>
        </w:rPr>
        <w:t>300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LV 45 AE: 4</w:t>
      </w:r>
      <w:r w:rsidR="00221936">
        <w:rPr>
          <w:rFonts w:asciiTheme="minorHAnsi" w:hAnsiTheme="minorHAnsi" w:cstheme="minorHAnsi"/>
          <w:sz w:val="22"/>
          <w:szCs w:val="22"/>
        </w:rPr>
        <w:t>50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Praktikums-SV 20 AE: 3</w:t>
      </w:r>
      <w:r w:rsidR="00330D87">
        <w:rPr>
          <w:rFonts w:asciiTheme="minorHAnsi" w:hAnsiTheme="minorHAnsi" w:cstheme="minorHAnsi"/>
          <w:sz w:val="22"/>
          <w:szCs w:val="22"/>
        </w:rPr>
        <w:t>2</w:t>
      </w:r>
      <w:r w:rsidRPr="00A8038D">
        <w:rPr>
          <w:rFonts w:asciiTheme="minorHAnsi" w:hAnsiTheme="minorHAnsi" w:cstheme="minorHAnsi"/>
          <w:sz w:val="22"/>
          <w:szCs w:val="22"/>
        </w:rPr>
        <w:t>0 €</w:t>
      </w:r>
    </w:p>
    <w:p w14:paraId="730C0466" w14:textId="6036BE0C" w:rsidR="006B7624" w:rsidRDefault="002C2C44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D126BF">
        <w:rPr>
          <w:rFonts w:asciiTheme="minorHAnsi" w:hAnsiTheme="minorHAnsi" w:cstheme="minorHAnsi"/>
          <w:sz w:val="22"/>
          <w:szCs w:val="22"/>
        </w:rPr>
        <w:t>Semestergebühr: 1</w:t>
      </w:r>
      <w:r w:rsidR="00B56D7C">
        <w:rPr>
          <w:rFonts w:asciiTheme="minorHAnsi" w:hAnsiTheme="minorHAnsi" w:cstheme="minorHAnsi"/>
          <w:sz w:val="22"/>
          <w:szCs w:val="22"/>
        </w:rPr>
        <w:t>4</w:t>
      </w:r>
      <w:r w:rsidRPr="00D126BF">
        <w:rPr>
          <w:rFonts w:asciiTheme="minorHAnsi" w:hAnsiTheme="minorHAnsi" w:cstheme="minorHAnsi"/>
          <w:sz w:val="22"/>
          <w:szCs w:val="22"/>
        </w:rPr>
        <w:t xml:space="preserve">0 € - </w:t>
      </w:r>
      <w:r w:rsidR="00E648F7" w:rsidRPr="00D126BF">
        <w:rPr>
          <w:rFonts w:asciiTheme="minorHAnsi" w:hAnsiTheme="minorHAnsi" w:cstheme="minorHAnsi"/>
          <w:sz w:val="22"/>
          <w:szCs w:val="22"/>
        </w:rPr>
        <w:t xml:space="preserve">Bearbeitungsgebühr </w:t>
      </w:r>
      <w:r w:rsidR="00992523" w:rsidRPr="00D126BF">
        <w:rPr>
          <w:rFonts w:asciiTheme="minorHAnsi" w:hAnsiTheme="minorHAnsi" w:cstheme="minorHAnsi"/>
          <w:bCs/>
          <w:sz w:val="22"/>
          <w:szCs w:val="22"/>
        </w:rPr>
        <w:t>Umbuchungen</w:t>
      </w:r>
      <w:r w:rsidR="00BD4049" w:rsidRPr="00D126BF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E551F3" w:rsidRPr="00E551F3">
        <w:rPr>
          <w:rFonts w:asciiTheme="minorHAnsi" w:hAnsiTheme="minorHAnsi" w:cstheme="minorHAnsi"/>
          <w:bCs/>
          <w:sz w:val="22"/>
          <w:szCs w:val="22"/>
        </w:rPr>
        <w:t>30</w:t>
      </w:r>
      <w:r w:rsidR="00992523" w:rsidRPr="00E551F3">
        <w:rPr>
          <w:rFonts w:asciiTheme="minorHAnsi" w:hAnsiTheme="minorHAnsi" w:cstheme="minorHAnsi"/>
          <w:bCs/>
          <w:sz w:val="22"/>
          <w:szCs w:val="22"/>
        </w:rPr>
        <w:t xml:space="preserve"> €</w:t>
      </w:r>
    </w:p>
    <w:p w14:paraId="262B0EB2" w14:textId="77777777" w:rsidR="00D126BF" w:rsidRPr="00D655AA" w:rsidRDefault="00D126BF" w:rsidP="003831D2">
      <w:pPr>
        <w:tabs>
          <w:tab w:val="left" w:pos="851"/>
        </w:tabs>
        <w:rPr>
          <w:rFonts w:asciiTheme="minorHAnsi" w:hAnsiTheme="minorHAnsi" w:cstheme="minorHAnsi"/>
          <w:bCs/>
          <w:sz w:val="6"/>
          <w:szCs w:val="6"/>
        </w:rPr>
      </w:pPr>
    </w:p>
    <w:p w14:paraId="33DB9047" w14:textId="236049A6" w:rsidR="0054484A" w:rsidRPr="00D126BF" w:rsidRDefault="00AE2732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Zeiten</w:t>
      </w:r>
      <w:r w:rsidR="006F60A2" w:rsidRPr="00D126BF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4484A" w:rsidRPr="00D126BF">
        <w:rPr>
          <w:rFonts w:asciiTheme="minorHAnsi" w:hAnsiTheme="minorHAnsi" w:cstheme="minorHAnsi"/>
          <w:b/>
          <w:sz w:val="22"/>
          <w:szCs w:val="22"/>
        </w:rPr>
        <w:t>Arbeitseinheiten</w:t>
      </w:r>
      <w:r w:rsidR="006F60A2" w:rsidRPr="00D126BF">
        <w:rPr>
          <w:rFonts w:asciiTheme="minorHAnsi" w:hAnsiTheme="minorHAnsi" w:cstheme="minorHAnsi"/>
          <w:b/>
          <w:sz w:val="22"/>
          <w:szCs w:val="22"/>
        </w:rPr>
        <w:t>)</w:t>
      </w:r>
      <w:r w:rsidR="0054484A" w:rsidRPr="00D126BF">
        <w:rPr>
          <w:rFonts w:asciiTheme="minorHAnsi" w:hAnsiTheme="minorHAnsi" w:cstheme="minorHAnsi"/>
          <w:b/>
          <w:sz w:val="22"/>
          <w:szCs w:val="22"/>
        </w:rPr>
        <w:t>:</w:t>
      </w:r>
    </w:p>
    <w:p w14:paraId="55A209CA" w14:textId="405B7B03" w:rsidR="006B7624" w:rsidRDefault="00AE2732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D126BF">
        <w:rPr>
          <w:rFonts w:asciiTheme="minorHAnsi" w:hAnsiTheme="minorHAnsi" w:cstheme="minorHAnsi"/>
          <w:bCs/>
          <w:sz w:val="22"/>
          <w:szCs w:val="22"/>
        </w:rPr>
        <w:t xml:space="preserve">09.00-15.30 (7), </w:t>
      </w:r>
      <w:r w:rsidR="009B7738" w:rsidRPr="00D126BF">
        <w:rPr>
          <w:rFonts w:asciiTheme="minorHAnsi" w:hAnsiTheme="minorHAnsi" w:cstheme="minorHAnsi"/>
          <w:bCs/>
          <w:sz w:val="22"/>
          <w:szCs w:val="22"/>
        </w:rPr>
        <w:t xml:space="preserve">09.00-16.15 (8), </w:t>
      </w:r>
      <w:r w:rsidR="008E2F90" w:rsidRPr="00D126BF">
        <w:rPr>
          <w:rFonts w:asciiTheme="minorHAnsi" w:hAnsiTheme="minorHAnsi" w:cstheme="minorHAnsi"/>
          <w:bCs/>
          <w:sz w:val="22"/>
          <w:szCs w:val="22"/>
        </w:rPr>
        <w:t>15.00</w:t>
      </w:r>
      <w:r w:rsidR="00FF1C57" w:rsidRPr="00D126BF">
        <w:rPr>
          <w:rFonts w:asciiTheme="minorHAnsi" w:hAnsiTheme="minorHAnsi" w:cstheme="minorHAnsi"/>
          <w:bCs/>
          <w:sz w:val="22"/>
          <w:szCs w:val="22"/>
        </w:rPr>
        <w:t xml:space="preserve">-21.45 (8), </w:t>
      </w:r>
      <w:r w:rsidR="00D87B83" w:rsidRPr="00D126BF">
        <w:rPr>
          <w:rFonts w:asciiTheme="minorHAnsi" w:hAnsiTheme="minorHAnsi" w:cstheme="minorHAnsi"/>
          <w:bCs/>
          <w:sz w:val="22"/>
          <w:szCs w:val="22"/>
        </w:rPr>
        <w:t xml:space="preserve">16.00-21.45 (7), </w:t>
      </w:r>
      <w:r w:rsidR="00676408" w:rsidRPr="00D126BF">
        <w:rPr>
          <w:rFonts w:asciiTheme="minorHAnsi" w:hAnsiTheme="minorHAnsi" w:cstheme="minorHAnsi"/>
          <w:bCs/>
          <w:sz w:val="22"/>
          <w:szCs w:val="22"/>
        </w:rPr>
        <w:t>17.00-22.00 (6)</w:t>
      </w:r>
      <w:r w:rsidR="00D87B83" w:rsidRPr="00D126B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>17.45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-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>2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1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 xml:space="preserve">.00 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(</w:t>
      </w:r>
      <w:r w:rsidR="008B6723" w:rsidRPr="00D126BF">
        <w:rPr>
          <w:rFonts w:asciiTheme="minorHAnsi" w:hAnsiTheme="minorHAnsi" w:cstheme="minorHAnsi"/>
          <w:bCs/>
          <w:sz w:val="22"/>
          <w:szCs w:val="22"/>
        </w:rPr>
        <w:t>4)</w:t>
      </w:r>
    </w:p>
    <w:p w14:paraId="71E7FC41" w14:textId="1A2159A2" w:rsidR="004B1FB6" w:rsidRDefault="004B1FB6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10.00</w:t>
      </w:r>
      <w:r w:rsidR="0075475C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>16.</w:t>
      </w:r>
      <w:r w:rsidR="0075475C">
        <w:rPr>
          <w:rFonts w:asciiTheme="minorHAnsi" w:hAnsiTheme="minorHAnsi" w:cstheme="minorHAnsi"/>
          <w:bCs/>
          <w:sz w:val="22"/>
          <w:szCs w:val="22"/>
        </w:rPr>
        <w:t>30 (7), 10.00-</w:t>
      </w:r>
      <w:r w:rsidR="006D201A">
        <w:rPr>
          <w:rFonts w:asciiTheme="minorHAnsi" w:hAnsiTheme="minorHAnsi" w:cstheme="minorHAnsi"/>
          <w:bCs/>
          <w:sz w:val="22"/>
          <w:szCs w:val="22"/>
        </w:rPr>
        <w:t>17.15 (8)</w:t>
      </w:r>
    </w:p>
    <w:p w14:paraId="44DFB7D3" w14:textId="77777777" w:rsidR="00954ED2" w:rsidRPr="00D655AA" w:rsidRDefault="00954ED2" w:rsidP="003831D2">
      <w:pPr>
        <w:tabs>
          <w:tab w:val="left" w:pos="851"/>
        </w:tabs>
        <w:rPr>
          <w:rFonts w:asciiTheme="minorHAnsi" w:hAnsiTheme="minorHAnsi" w:cstheme="minorHAnsi"/>
          <w:bCs/>
          <w:sz w:val="8"/>
          <w:szCs w:val="8"/>
        </w:rPr>
      </w:pPr>
    </w:p>
    <w:p w14:paraId="2F47E738" w14:textId="77777777" w:rsidR="00776B1C" w:rsidRPr="00D126BF" w:rsidRDefault="00030DF0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Zahlungs- und Stornierungsbedingungen</w:t>
      </w:r>
    </w:p>
    <w:p w14:paraId="3E86AC37" w14:textId="2FF31A56" w:rsidR="00CB4231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126BF">
        <w:rPr>
          <w:rFonts w:asciiTheme="minorHAnsi" w:hAnsiTheme="minorHAnsi" w:cstheme="minorHAnsi"/>
          <w:sz w:val="22"/>
          <w:szCs w:val="22"/>
        </w:rPr>
        <w:t xml:space="preserve">Die Gebühren sind nach Rechnungserhalt, bis zum Zahlungsziel, auf das Konto der Wiener Psychoanalytischen Akademie zu überweisen. Die Buchung von LV ist verbindlich, Stornierungen sind nur möglich, wenn ein/e Ersatzteilnehmer/in gefunden wird, Bearbeitungsgebühr </w:t>
      </w:r>
      <w:r w:rsidRPr="00E551F3">
        <w:rPr>
          <w:rFonts w:asciiTheme="minorHAnsi" w:hAnsiTheme="minorHAnsi" w:cstheme="minorHAnsi"/>
          <w:sz w:val="22"/>
          <w:szCs w:val="22"/>
        </w:rPr>
        <w:t xml:space="preserve">€ </w:t>
      </w:r>
      <w:r w:rsidR="00E551F3" w:rsidRPr="00E551F3">
        <w:rPr>
          <w:rFonts w:asciiTheme="minorHAnsi" w:hAnsiTheme="minorHAnsi" w:cstheme="minorHAnsi"/>
          <w:sz w:val="22"/>
          <w:szCs w:val="22"/>
        </w:rPr>
        <w:t>30</w:t>
      </w:r>
      <w:r w:rsidRPr="00D126BF">
        <w:rPr>
          <w:rFonts w:asciiTheme="minorHAnsi" w:hAnsiTheme="minorHAnsi" w:cstheme="minorHAnsi"/>
          <w:sz w:val="22"/>
          <w:szCs w:val="22"/>
        </w:rPr>
        <w:t>. Ganze Module oder Teile, die aus welchem Grund auch immer nicht besucht werden, bleiben zahlungspflichtig.</w:t>
      </w:r>
    </w:p>
    <w:p w14:paraId="5C432A26" w14:textId="77777777" w:rsidR="00954ED2" w:rsidRPr="00D655AA" w:rsidRDefault="00954ED2" w:rsidP="003831D2">
      <w:pPr>
        <w:tabs>
          <w:tab w:val="left" w:pos="851"/>
        </w:tabs>
        <w:rPr>
          <w:rFonts w:asciiTheme="minorHAnsi" w:hAnsiTheme="minorHAnsi" w:cstheme="minorHAnsi"/>
          <w:sz w:val="8"/>
          <w:szCs w:val="8"/>
        </w:rPr>
      </w:pPr>
    </w:p>
    <w:p w14:paraId="54EE6846" w14:textId="4B786933" w:rsidR="00030DF0" w:rsidRPr="00D126BF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  <w:lang w:val="de-AT" w:eastAsia="de-AT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Anwesenheitsbestimmungen</w:t>
      </w:r>
    </w:p>
    <w:p w14:paraId="4B95D71B" w14:textId="1D3895B8" w:rsidR="00030DF0" w:rsidRPr="00D126BF" w:rsidRDefault="00030DF0" w:rsidP="003831D2">
      <w:pPr>
        <w:pStyle w:val="NurText"/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bookmarkStart w:id="1" w:name="_Hlk10176383"/>
      <w:r w:rsidRPr="00D126BF">
        <w:rPr>
          <w:rFonts w:asciiTheme="minorHAnsi" w:hAnsiTheme="minorHAnsi" w:cstheme="minorHAnsi"/>
          <w:sz w:val="22"/>
          <w:szCs w:val="22"/>
        </w:rPr>
        <w:t>Die Ausbildung wird gemäß den gesetzlichen Bestimmungen als Präsenzstudium geführt, für die positive Absolvierung sind sowohl 100% Anwesenheit als auch die erfolgreiche Abschlussprüfung jedes einzelnen Seminars erforderlich. Dringend notwendige Abwesenheiten sind mit der Lehrgangsleitung und mit den Vortragenden vor Ort abzuklären - bei weniger als 80% Präsenz</w:t>
      </w:r>
      <w:r w:rsidR="00363C08" w:rsidRPr="00D126BF">
        <w:rPr>
          <w:rFonts w:asciiTheme="minorHAnsi" w:hAnsiTheme="minorHAnsi" w:cstheme="minorHAnsi"/>
          <w:sz w:val="22"/>
          <w:szCs w:val="22"/>
        </w:rPr>
        <w:t xml:space="preserve">, </w:t>
      </w:r>
      <w:r w:rsidRPr="00D126BF">
        <w:rPr>
          <w:rFonts w:asciiTheme="minorHAnsi" w:hAnsiTheme="minorHAnsi" w:cstheme="minorHAnsi"/>
          <w:sz w:val="22"/>
          <w:szCs w:val="22"/>
        </w:rPr>
        <w:t>wie auch bei nicht absolvierter</w:t>
      </w:r>
      <w:r w:rsidR="00987799" w:rsidRPr="00D126BF">
        <w:rPr>
          <w:rFonts w:asciiTheme="minorHAnsi" w:hAnsiTheme="minorHAnsi" w:cstheme="minorHAnsi"/>
          <w:sz w:val="22"/>
          <w:szCs w:val="22"/>
        </w:rPr>
        <w:t xml:space="preserve"> </w:t>
      </w:r>
      <w:r w:rsidRPr="00D126BF">
        <w:rPr>
          <w:rFonts w:asciiTheme="minorHAnsi" w:hAnsiTheme="minorHAnsi" w:cstheme="minorHAnsi"/>
          <w:sz w:val="22"/>
          <w:szCs w:val="22"/>
        </w:rPr>
        <w:t>Abschlussprüfung ist eine schriftliche Ersatzarbeit über die versäumten Lehrinhalte/die versäumte Prüfung zu vereinbaren. Unter 66% Anwesenheit kann ein Seminar nicht beurteilt werden, Ersatzarbeit und Rückerstattung der Kosten ist nicht möglich.</w:t>
      </w:r>
      <w:bookmarkEnd w:id="1"/>
    </w:p>
    <w:sectPr w:rsidR="00030DF0" w:rsidRPr="00D126BF" w:rsidSect="00DD58C4">
      <w:headerReference w:type="default" r:id="rId13"/>
      <w:footerReference w:type="default" r:id="rId14"/>
      <w:pgSz w:w="11906" w:h="16838" w:code="9"/>
      <w:pgMar w:top="1418" w:right="964" w:bottom="567" w:left="96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12DA" w14:textId="77777777" w:rsidR="00BA74FF" w:rsidRDefault="00BA74FF">
      <w:r>
        <w:separator/>
      </w:r>
    </w:p>
  </w:endnote>
  <w:endnote w:type="continuationSeparator" w:id="0">
    <w:p w14:paraId="7901D2DF" w14:textId="77777777" w:rsidR="00BA74FF" w:rsidRDefault="00BA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954A" w14:textId="77777777" w:rsidR="00036385" w:rsidRPr="00035513" w:rsidRDefault="00036385" w:rsidP="00036385">
    <w:pPr>
      <w:pStyle w:val="Fuzeile"/>
      <w:jc w:val="center"/>
      <w:rPr>
        <w:rFonts w:ascii="Arial" w:hAnsi="Arial" w:cs="Arial"/>
        <w:color w:val="999999"/>
        <w:spacing w:val="214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1CBA" w14:textId="77777777" w:rsidR="00BA74FF" w:rsidRDefault="00BA74FF">
      <w:r>
        <w:separator/>
      </w:r>
    </w:p>
  </w:footnote>
  <w:footnote w:type="continuationSeparator" w:id="0">
    <w:p w14:paraId="6AFB839E" w14:textId="77777777" w:rsidR="00BA74FF" w:rsidRDefault="00BA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068" w14:textId="5BD5D281" w:rsidR="00036385" w:rsidRPr="00463FAA" w:rsidRDefault="00112A93" w:rsidP="00521805">
    <w:pPr>
      <w:tabs>
        <w:tab w:val="left" w:pos="6195"/>
      </w:tabs>
      <w:rPr>
        <w:rFonts w:ascii="Calibri" w:hAnsi="Calibri"/>
        <w:color w:val="ED3B5D"/>
        <w:sz w:val="22"/>
        <w:szCs w:val="22"/>
      </w:rPr>
    </w:pPr>
    <w:r w:rsidRPr="000258AC">
      <w:rPr>
        <w:rFonts w:ascii="Calibri" w:hAnsi="Calibri" w:cs="Arial"/>
        <w:color w:val="EE2D74"/>
        <w:sz w:val="22"/>
        <w:szCs w:val="22"/>
      </w:rPr>
      <w:t>Psychotherapeutisches Propädeutikum A-PP</w:t>
    </w:r>
    <w:r w:rsidR="00521805" w:rsidRPr="000258AC">
      <w:rPr>
        <w:rFonts w:ascii="Calibri" w:hAnsi="Calibri" w:cs="Arial"/>
        <w:color w:val="EE2D74"/>
        <w:sz w:val="22"/>
        <w:szCs w:val="22"/>
      </w:rPr>
      <w:t xml:space="preserve">                                                 </w:t>
    </w:r>
    <w:r w:rsidR="008E49D8" w:rsidRPr="000258AC">
      <w:rPr>
        <w:rFonts w:ascii="Calibri" w:hAnsi="Calibri" w:cs="Arial"/>
        <w:color w:val="EE2D74"/>
        <w:sz w:val="22"/>
        <w:szCs w:val="22"/>
      </w:rPr>
      <w:t xml:space="preserve">   </w:t>
    </w:r>
    <w:r w:rsidR="00521805" w:rsidRPr="000258AC">
      <w:rPr>
        <w:rFonts w:ascii="Calibri" w:hAnsi="Calibri" w:cs="Arial"/>
        <w:color w:val="EE2D74"/>
        <w:sz w:val="22"/>
        <w:szCs w:val="22"/>
      </w:rPr>
      <w:t>Wiener Psychoanalytische Akademie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95313"/>
    <w:multiLevelType w:val="hybridMultilevel"/>
    <w:tmpl w:val="D6BEC596"/>
    <w:lvl w:ilvl="0" w:tplc="9E7CAA3E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2449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5B"/>
    <w:rsid w:val="000007DB"/>
    <w:rsid w:val="0000173F"/>
    <w:rsid w:val="00001777"/>
    <w:rsid w:val="00013E5A"/>
    <w:rsid w:val="000141F9"/>
    <w:rsid w:val="000167AB"/>
    <w:rsid w:val="00017F29"/>
    <w:rsid w:val="00020622"/>
    <w:rsid w:val="0002129A"/>
    <w:rsid w:val="000220B1"/>
    <w:rsid w:val="00024503"/>
    <w:rsid w:val="000258AC"/>
    <w:rsid w:val="00030AE8"/>
    <w:rsid w:val="00030DF0"/>
    <w:rsid w:val="0003118E"/>
    <w:rsid w:val="00032596"/>
    <w:rsid w:val="000349E0"/>
    <w:rsid w:val="00036385"/>
    <w:rsid w:val="00037507"/>
    <w:rsid w:val="0003794F"/>
    <w:rsid w:val="000416EB"/>
    <w:rsid w:val="000423A0"/>
    <w:rsid w:val="00042627"/>
    <w:rsid w:val="00042D96"/>
    <w:rsid w:val="0004448B"/>
    <w:rsid w:val="000444BD"/>
    <w:rsid w:val="00046D59"/>
    <w:rsid w:val="00051D24"/>
    <w:rsid w:val="0005204E"/>
    <w:rsid w:val="00052A37"/>
    <w:rsid w:val="00057066"/>
    <w:rsid w:val="00060B51"/>
    <w:rsid w:val="00062AF2"/>
    <w:rsid w:val="0006385A"/>
    <w:rsid w:val="0006476C"/>
    <w:rsid w:val="00065FC5"/>
    <w:rsid w:val="00066DAC"/>
    <w:rsid w:val="000711FC"/>
    <w:rsid w:val="00071268"/>
    <w:rsid w:val="00071E9F"/>
    <w:rsid w:val="00072814"/>
    <w:rsid w:val="00072F87"/>
    <w:rsid w:val="0007319A"/>
    <w:rsid w:val="00073FF8"/>
    <w:rsid w:val="00075240"/>
    <w:rsid w:val="000822E9"/>
    <w:rsid w:val="0008308C"/>
    <w:rsid w:val="000857EF"/>
    <w:rsid w:val="00085E7E"/>
    <w:rsid w:val="00090DEE"/>
    <w:rsid w:val="00091A6D"/>
    <w:rsid w:val="00092E93"/>
    <w:rsid w:val="00094553"/>
    <w:rsid w:val="0009527B"/>
    <w:rsid w:val="000A05E8"/>
    <w:rsid w:val="000A31E0"/>
    <w:rsid w:val="000A3CFB"/>
    <w:rsid w:val="000A4368"/>
    <w:rsid w:val="000A4A1C"/>
    <w:rsid w:val="000A5268"/>
    <w:rsid w:val="000B01A2"/>
    <w:rsid w:val="000B0C92"/>
    <w:rsid w:val="000B1E59"/>
    <w:rsid w:val="000B2A0B"/>
    <w:rsid w:val="000B30EB"/>
    <w:rsid w:val="000B4CF2"/>
    <w:rsid w:val="000B5405"/>
    <w:rsid w:val="000B60B2"/>
    <w:rsid w:val="000C0BD9"/>
    <w:rsid w:val="000C711B"/>
    <w:rsid w:val="000D0059"/>
    <w:rsid w:val="000D1556"/>
    <w:rsid w:val="000D1CC9"/>
    <w:rsid w:val="000D1DDA"/>
    <w:rsid w:val="000D4628"/>
    <w:rsid w:val="000E1CD7"/>
    <w:rsid w:val="000E22D0"/>
    <w:rsid w:val="000E45C1"/>
    <w:rsid w:val="000E6DD3"/>
    <w:rsid w:val="000E78B8"/>
    <w:rsid w:val="000F0C41"/>
    <w:rsid w:val="000F0E62"/>
    <w:rsid w:val="000F1365"/>
    <w:rsid w:val="000F25ED"/>
    <w:rsid w:val="000F2C66"/>
    <w:rsid w:val="000F3080"/>
    <w:rsid w:val="000F3E06"/>
    <w:rsid w:val="000F4CAA"/>
    <w:rsid w:val="000F7E04"/>
    <w:rsid w:val="00101704"/>
    <w:rsid w:val="00101ED6"/>
    <w:rsid w:val="001027DA"/>
    <w:rsid w:val="00102B0E"/>
    <w:rsid w:val="00103960"/>
    <w:rsid w:val="0010638D"/>
    <w:rsid w:val="001115E2"/>
    <w:rsid w:val="00112A93"/>
    <w:rsid w:val="00112E1D"/>
    <w:rsid w:val="00114D3D"/>
    <w:rsid w:val="00115A90"/>
    <w:rsid w:val="001164A8"/>
    <w:rsid w:val="00116564"/>
    <w:rsid w:val="00116B29"/>
    <w:rsid w:val="0011772B"/>
    <w:rsid w:val="00122FAE"/>
    <w:rsid w:val="00124480"/>
    <w:rsid w:val="001254A0"/>
    <w:rsid w:val="00126410"/>
    <w:rsid w:val="00132B8C"/>
    <w:rsid w:val="00135154"/>
    <w:rsid w:val="00135CBF"/>
    <w:rsid w:val="00136AB9"/>
    <w:rsid w:val="00137FCB"/>
    <w:rsid w:val="00137FE6"/>
    <w:rsid w:val="001410AC"/>
    <w:rsid w:val="001416B8"/>
    <w:rsid w:val="0014319F"/>
    <w:rsid w:val="001431A9"/>
    <w:rsid w:val="00143840"/>
    <w:rsid w:val="00144EFB"/>
    <w:rsid w:val="001454B4"/>
    <w:rsid w:val="00151242"/>
    <w:rsid w:val="00151A7A"/>
    <w:rsid w:val="0015246C"/>
    <w:rsid w:val="001527B6"/>
    <w:rsid w:val="0015530C"/>
    <w:rsid w:val="001558D0"/>
    <w:rsid w:val="00155A3E"/>
    <w:rsid w:val="00162E7C"/>
    <w:rsid w:val="001633B0"/>
    <w:rsid w:val="00164FB5"/>
    <w:rsid w:val="001653A1"/>
    <w:rsid w:val="00165958"/>
    <w:rsid w:val="00172CDA"/>
    <w:rsid w:val="001756A1"/>
    <w:rsid w:val="00176215"/>
    <w:rsid w:val="00176A4D"/>
    <w:rsid w:val="00176D4E"/>
    <w:rsid w:val="001834EA"/>
    <w:rsid w:val="0018430D"/>
    <w:rsid w:val="00184EA6"/>
    <w:rsid w:val="001862D1"/>
    <w:rsid w:val="00187371"/>
    <w:rsid w:val="0019086B"/>
    <w:rsid w:val="001913D8"/>
    <w:rsid w:val="00192E5B"/>
    <w:rsid w:val="00193A84"/>
    <w:rsid w:val="00195F78"/>
    <w:rsid w:val="001964EF"/>
    <w:rsid w:val="001967CB"/>
    <w:rsid w:val="00196CFE"/>
    <w:rsid w:val="00197A8B"/>
    <w:rsid w:val="001A2182"/>
    <w:rsid w:val="001A3221"/>
    <w:rsid w:val="001A4A20"/>
    <w:rsid w:val="001A65E6"/>
    <w:rsid w:val="001A7001"/>
    <w:rsid w:val="001A7204"/>
    <w:rsid w:val="001B21F0"/>
    <w:rsid w:val="001B3C2F"/>
    <w:rsid w:val="001B5C7B"/>
    <w:rsid w:val="001C13B2"/>
    <w:rsid w:val="001C1E45"/>
    <w:rsid w:val="001C2995"/>
    <w:rsid w:val="001C3438"/>
    <w:rsid w:val="001C455C"/>
    <w:rsid w:val="001C6A67"/>
    <w:rsid w:val="001D3650"/>
    <w:rsid w:val="001D371C"/>
    <w:rsid w:val="001D5498"/>
    <w:rsid w:val="001E1385"/>
    <w:rsid w:val="001E1F66"/>
    <w:rsid w:val="001E3B68"/>
    <w:rsid w:val="001E4B50"/>
    <w:rsid w:val="001F25C4"/>
    <w:rsid w:val="001F3448"/>
    <w:rsid w:val="001F6EC7"/>
    <w:rsid w:val="002003AE"/>
    <w:rsid w:val="00201F07"/>
    <w:rsid w:val="002020C0"/>
    <w:rsid w:val="0020463C"/>
    <w:rsid w:val="00206309"/>
    <w:rsid w:val="002104EA"/>
    <w:rsid w:val="00210B5C"/>
    <w:rsid w:val="002110F7"/>
    <w:rsid w:val="00212F93"/>
    <w:rsid w:val="002147AA"/>
    <w:rsid w:val="002147C5"/>
    <w:rsid w:val="002167A5"/>
    <w:rsid w:val="00216B92"/>
    <w:rsid w:val="0021760A"/>
    <w:rsid w:val="00221936"/>
    <w:rsid w:val="00221B4A"/>
    <w:rsid w:val="00223E73"/>
    <w:rsid w:val="00227B8A"/>
    <w:rsid w:val="0023630F"/>
    <w:rsid w:val="002375C7"/>
    <w:rsid w:val="002404CB"/>
    <w:rsid w:val="0024062B"/>
    <w:rsid w:val="00241144"/>
    <w:rsid w:val="00242F70"/>
    <w:rsid w:val="00244310"/>
    <w:rsid w:val="002474E7"/>
    <w:rsid w:val="00247A35"/>
    <w:rsid w:val="0025210C"/>
    <w:rsid w:val="00252BA7"/>
    <w:rsid w:val="00252FE6"/>
    <w:rsid w:val="00255273"/>
    <w:rsid w:val="00257FDC"/>
    <w:rsid w:val="00261430"/>
    <w:rsid w:val="00261EF4"/>
    <w:rsid w:val="00264A32"/>
    <w:rsid w:val="00264E5C"/>
    <w:rsid w:val="002652A2"/>
    <w:rsid w:val="00266D3A"/>
    <w:rsid w:val="002716BB"/>
    <w:rsid w:val="0027289A"/>
    <w:rsid w:val="002731E0"/>
    <w:rsid w:val="0027662E"/>
    <w:rsid w:val="00276A94"/>
    <w:rsid w:val="00276C4E"/>
    <w:rsid w:val="002778F3"/>
    <w:rsid w:val="0028184C"/>
    <w:rsid w:val="002824F9"/>
    <w:rsid w:val="00283DAC"/>
    <w:rsid w:val="00284539"/>
    <w:rsid w:val="00284F64"/>
    <w:rsid w:val="00285396"/>
    <w:rsid w:val="00291F04"/>
    <w:rsid w:val="0029244A"/>
    <w:rsid w:val="00293134"/>
    <w:rsid w:val="00294E06"/>
    <w:rsid w:val="00294EFE"/>
    <w:rsid w:val="00295049"/>
    <w:rsid w:val="002A314F"/>
    <w:rsid w:val="002A3E08"/>
    <w:rsid w:val="002A47CE"/>
    <w:rsid w:val="002A6ED5"/>
    <w:rsid w:val="002B0F48"/>
    <w:rsid w:val="002B1257"/>
    <w:rsid w:val="002C124E"/>
    <w:rsid w:val="002C1A48"/>
    <w:rsid w:val="002C2806"/>
    <w:rsid w:val="002C2C44"/>
    <w:rsid w:val="002C35B4"/>
    <w:rsid w:val="002C486B"/>
    <w:rsid w:val="002C64A8"/>
    <w:rsid w:val="002D00D3"/>
    <w:rsid w:val="002D0772"/>
    <w:rsid w:val="002D1C85"/>
    <w:rsid w:val="002D2534"/>
    <w:rsid w:val="002D473B"/>
    <w:rsid w:val="002D62CB"/>
    <w:rsid w:val="002E1913"/>
    <w:rsid w:val="002E19D4"/>
    <w:rsid w:val="002E349F"/>
    <w:rsid w:val="002E3EB5"/>
    <w:rsid w:val="002E5639"/>
    <w:rsid w:val="002E5F49"/>
    <w:rsid w:val="002E64F6"/>
    <w:rsid w:val="002E6639"/>
    <w:rsid w:val="002E770C"/>
    <w:rsid w:val="002E7CA2"/>
    <w:rsid w:val="002F05F5"/>
    <w:rsid w:val="002F1B5C"/>
    <w:rsid w:val="002F1BF8"/>
    <w:rsid w:val="002F5127"/>
    <w:rsid w:val="002F667F"/>
    <w:rsid w:val="002F73D9"/>
    <w:rsid w:val="00301035"/>
    <w:rsid w:val="00301F40"/>
    <w:rsid w:val="0030595B"/>
    <w:rsid w:val="00312B68"/>
    <w:rsid w:val="003146AF"/>
    <w:rsid w:val="00314A5F"/>
    <w:rsid w:val="0032214C"/>
    <w:rsid w:val="003226C2"/>
    <w:rsid w:val="00327EAC"/>
    <w:rsid w:val="003300BD"/>
    <w:rsid w:val="00330D87"/>
    <w:rsid w:val="00331067"/>
    <w:rsid w:val="0033305F"/>
    <w:rsid w:val="00333642"/>
    <w:rsid w:val="0033575D"/>
    <w:rsid w:val="003358A5"/>
    <w:rsid w:val="00335C5C"/>
    <w:rsid w:val="0033625E"/>
    <w:rsid w:val="00340632"/>
    <w:rsid w:val="00340C8A"/>
    <w:rsid w:val="0034406D"/>
    <w:rsid w:val="003469AC"/>
    <w:rsid w:val="00347A3C"/>
    <w:rsid w:val="003554BF"/>
    <w:rsid w:val="0035550A"/>
    <w:rsid w:val="00356CB2"/>
    <w:rsid w:val="003570CE"/>
    <w:rsid w:val="003574E5"/>
    <w:rsid w:val="00357711"/>
    <w:rsid w:val="00357753"/>
    <w:rsid w:val="00357D13"/>
    <w:rsid w:val="00357E00"/>
    <w:rsid w:val="003621D2"/>
    <w:rsid w:val="00362AE2"/>
    <w:rsid w:val="00363BF6"/>
    <w:rsid w:val="00363C08"/>
    <w:rsid w:val="00365740"/>
    <w:rsid w:val="00365F23"/>
    <w:rsid w:val="00366627"/>
    <w:rsid w:val="00371533"/>
    <w:rsid w:val="00372F96"/>
    <w:rsid w:val="00375291"/>
    <w:rsid w:val="00375761"/>
    <w:rsid w:val="00375F82"/>
    <w:rsid w:val="003760B7"/>
    <w:rsid w:val="0037620B"/>
    <w:rsid w:val="00377C89"/>
    <w:rsid w:val="003803DE"/>
    <w:rsid w:val="003810CA"/>
    <w:rsid w:val="00382E18"/>
    <w:rsid w:val="003831D2"/>
    <w:rsid w:val="003833CC"/>
    <w:rsid w:val="00384F1A"/>
    <w:rsid w:val="0038606B"/>
    <w:rsid w:val="003871F7"/>
    <w:rsid w:val="003912C2"/>
    <w:rsid w:val="00391794"/>
    <w:rsid w:val="0039375D"/>
    <w:rsid w:val="00393C30"/>
    <w:rsid w:val="00394B8A"/>
    <w:rsid w:val="003955A3"/>
    <w:rsid w:val="003961C2"/>
    <w:rsid w:val="00396D6D"/>
    <w:rsid w:val="003A1019"/>
    <w:rsid w:val="003A3411"/>
    <w:rsid w:val="003A4863"/>
    <w:rsid w:val="003A49B5"/>
    <w:rsid w:val="003A690E"/>
    <w:rsid w:val="003A7480"/>
    <w:rsid w:val="003A77B6"/>
    <w:rsid w:val="003B1631"/>
    <w:rsid w:val="003B21D2"/>
    <w:rsid w:val="003B2D19"/>
    <w:rsid w:val="003B4D5D"/>
    <w:rsid w:val="003B508C"/>
    <w:rsid w:val="003B639C"/>
    <w:rsid w:val="003B6AAD"/>
    <w:rsid w:val="003B76AB"/>
    <w:rsid w:val="003C0440"/>
    <w:rsid w:val="003C047A"/>
    <w:rsid w:val="003C0490"/>
    <w:rsid w:val="003C345C"/>
    <w:rsid w:val="003C3C16"/>
    <w:rsid w:val="003C4427"/>
    <w:rsid w:val="003C4485"/>
    <w:rsid w:val="003C51E9"/>
    <w:rsid w:val="003C5948"/>
    <w:rsid w:val="003C6DDD"/>
    <w:rsid w:val="003C7FDE"/>
    <w:rsid w:val="003D1429"/>
    <w:rsid w:val="003D1D01"/>
    <w:rsid w:val="003D26DE"/>
    <w:rsid w:val="003D3A4F"/>
    <w:rsid w:val="003D3F80"/>
    <w:rsid w:val="003D4BB7"/>
    <w:rsid w:val="003D6D41"/>
    <w:rsid w:val="003D7049"/>
    <w:rsid w:val="003D7A4B"/>
    <w:rsid w:val="003E075A"/>
    <w:rsid w:val="003E0AF4"/>
    <w:rsid w:val="003E0CE4"/>
    <w:rsid w:val="003E190B"/>
    <w:rsid w:val="003E1E80"/>
    <w:rsid w:val="003E2301"/>
    <w:rsid w:val="003E70E7"/>
    <w:rsid w:val="003F18C1"/>
    <w:rsid w:val="003F43F6"/>
    <w:rsid w:val="003F6133"/>
    <w:rsid w:val="003F6CB3"/>
    <w:rsid w:val="00405A45"/>
    <w:rsid w:val="0040728F"/>
    <w:rsid w:val="00416658"/>
    <w:rsid w:val="00416D04"/>
    <w:rsid w:val="00421094"/>
    <w:rsid w:val="00421956"/>
    <w:rsid w:val="00421DDE"/>
    <w:rsid w:val="004220F1"/>
    <w:rsid w:val="00423B09"/>
    <w:rsid w:val="00425233"/>
    <w:rsid w:val="004268E5"/>
    <w:rsid w:val="0042731C"/>
    <w:rsid w:val="004326EA"/>
    <w:rsid w:val="00432B65"/>
    <w:rsid w:val="00432B99"/>
    <w:rsid w:val="00434573"/>
    <w:rsid w:val="004348D0"/>
    <w:rsid w:val="004416C1"/>
    <w:rsid w:val="00442D24"/>
    <w:rsid w:val="004442C9"/>
    <w:rsid w:val="004442F2"/>
    <w:rsid w:val="00444C52"/>
    <w:rsid w:val="004460D7"/>
    <w:rsid w:val="00450D1B"/>
    <w:rsid w:val="0045330C"/>
    <w:rsid w:val="00454084"/>
    <w:rsid w:val="00455835"/>
    <w:rsid w:val="00455FCE"/>
    <w:rsid w:val="00457264"/>
    <w:rsid w:val="0046043B"/>
    <w:rsid w:val="00460AC5"/>
    <w:rsid w:val="004627B8"/>
    <w:rsid w:val="00463A49"/>
    <w:rsid w:val="00463FAA"/>
    <w:rsid w:val="00464DCE"/>
    <w:rsid w:val="00466757"/>
    <w:rsid w:val="004707D6"/>
    <w:rsid w:val="00470C2A"/>
    <w:rsid w:val="00470E9B"/>
    <w:rsid w:val="00471212"/>
    <w:rsid w:val="004712A6"/>
    <w:rsid w:val="0047480C"/>
    <w:rsid w:val="00476173"/>
    <w:rsid w:val="00480271"/>
    <w:rsid w:val="0048058C"/>
    <w:rsid w:val="00480D4A"/>
    <w:rsid w:val="00490806"/>
    <w:rsid w:val="0049333D"/>
    <w:rsid w:val="00493C8A"/>
    <w:rsid w:val="0049469D"/>
    <w:rsid w:val="00495FE7"/>
    <w:rsid w:val="004970BB"/>
    <w:rsid w:val="004A1023"/>
    <w:rsid w:val="004A1659"/>
    <w:rsid w:val="004A18AA"/>
    <w:rsid w:val="004A3B42"/>
    <w:rsid w:val="004A475E"/>
    <w:rsid w:val="004A56C9"/>
    <w:rsid w:val="004A5E96"/>
    <w:rsid w:val="004A76DB"/>
    <w:rsid w:val="004B0285"/>
    <w:rsid w:val="004B08B2"/>
    <w:rsid w:val="004B146A"/>
    <w:rsid w:val="004B1FB6"/>
    <w:rsid w:val="004B20F5"/>
    <w:rsid w:val="004B3496"/>
    <w:rsid w:val="004B404C"/>
    <w:rsid w:val="004B43F7"/>
    <w:rsid w:val="004B5EA0"/>
    <w:rsid w:val="004B600F"/>
    <w:rsid w:val="004B646D"/>
    <w:rsid w:val="004B7189"/>
    <w:rsid w:val="004B745B"/>
    <w:rsid w:val="004B7539"/>
    <w:rsid w:val="004C2269"/>
    <w:rsid w:val="004C45CE"/>
    <w:rsid w:val="004C7BCC"/>
    <w:rsid w:val="004D0668"/>
    <w:rsid w:val="004D11A5"/>
    <w:rsid w:val="004D27A4"/>
    <w:rsid w:val="004D3726"/>
    <w:rsid w:val="004D4BD2"/>
    <w:rsid w:val="004D4EEA"/>
    <w:rsid w:val="004D54C3"/>
    <w:rsid w:val="004D58CA"/>
    <w:rsid w:val="004D6018"/>
    <w:rsid w:val="004E2055"/>
    <w:rsid w:val="004E254A"/>
    <w:rsid w:val="004E424E"/>
    <w:rsid w:val="004E44CB"/>
    <w:rsid w:val="004F056B"/>
    <w:rsid w:val="004F09BB"/>
    <w:rsid w:val="004F1C60"/>
    <w:rsid w:val="004F1EDA"/>
    <w:rsid w:val="004F400B"/>
    <w:rsid w:val="004F4852"/>
    <w:rsid w:val="005018C9"/>
    <w:rsid w:val="0050240A"/>
    <w:rsid w:val="00502FF8"/>
    <w:rsid w:val="00504FC2"/>
    <w:rsid w:val="00506DA9"/>
    <w:rsid w:val="00507AD6"/>
    <w:rsid w:val="00507B2B"/>
    <w:rsid w:val="005144FE"/>
    <w:rsid w:val="005161AB"/>
    <w:rsid w:val="00516D3F"/>
    <w:rsid w:val="005171EC"/>
    <w:rsid w:val="0051796C"/>
    <w:rsid w:val="005206CD"/>
    <w:rsid w:val="00521805"/>
    <w:rsid w:val="0052219B"/>
    <w:rsid w:val="005269FE"/>
    <w:rsid w:val="00526DDA"/>
    <w:rsid w:val="0053000B"/>
    <w:rsid w:val="00530CDE"/>
    <w:rsid w:val="00531308"/>
    <w:rsid w:val="0053214F"/>
    <w:rsid w:val="00532B23"/>
    <w:rsid w:val="005336CB"/>
    <w:rsid w:val="00533DFC"/>
    <w:rsid w:val="005349CB"/>
    <w:rsid w:val="00534EC6"/>
    <w:rsid w:val="005368D3"/>
    <w:rsid w:val="00540505"/>
    <w:rsid w:val="0054289C"/>
    <w:rsid w:val="0054484A"/>
    <w:rsid w:val="005502BB"/>
    <w:rsid w:val="005502FA"/>
    <w:rsid w:val="005508A1"/>
    <w:rsid w:val="005516F6"/>
    <w:rsid w:val="00552BB0"/>
    <w:rsid w:val="00553D0F"/>
    <w:rsid w:val="0055403E"/>
    <w:rsid w:val="00554A95"/>
    <w:rsid w:val="00554FBC"/>
    <w:rsid w:val="00556291"/>
    <w:rsid w:val="00556911"/>
    <w:rsid w:val="0055698E"/>
    <w:rsid w:val="00556F2B"/>
    <w:rsid w:val="00560689"/>
    <w:rsid w:val="00562E97"/>
    <w:rsid w:val="00572864"/>
    <w:rsid w:val="0057444F"/>
    <w:rsid w:val="005804E0"/>
    <w:rsid w:val="005805AE"/>
    <w:rsid w:val="005806AC"/>
    <w:rsid w:val="00582FBB"/>
    <w:rsid w:val="0058305E"/>
    <w:rsid w:val="005830FB"/>
    <w:rsid w:val="0058410E"/>
    <w:rsid w:val="00584C6C"/>
    <w:rsid w:val="00585BB6"/>
    <w:rsid w:val="00586796"/>
    <w:rsid w:val="005878CD"/>
    <w:rsid w:val="0059120A"/>
    <w:rsid w:val="0059140A"/>
    <w:rsid w:val="00591598"/>
    <w:rsid w:val="0059269C"/>
    <w:rsid w:val="00592E06"/>
    <w:rsid w:val="00593F14"/>
    <w:rsid w:val="00594826"/>
    <w:rsid w:val="005951A3"/>
    <w:rsid w:val="00595BD0"/>
    <w:rsid w:val="00596167"/>
    <w:rsid w:val="00596C09"/>
    <w:rsid w:val="005A0351"/>
    <w:rsid w:val="005A08BE"/>
    <w:rsid w:val="005A110E"/>
    <w:rsid w:val="005A1686"/>
    <w:rsid w:val="005A2912"/>
    <w:rsid w:val="005A3F7E"/>
    <w:rsid w:val="005A60F9"/>
    <w:rsid w:val="005A6904"/>
    <w:rsid w:val="005B074B"/>
    <w:rsid w:val="005B2284"/>
    <w:rsid w:val="005B3B92"/>
    <w:rsid w:val="005B433C"/>
    <w:rsid w:val="005B5A21"/>
    <w:rsid w:val="005B77F7"/>
    <w:rsid w:val="005C02EB"/>
    <w:rsid w:val="005C255F"/>
    <w:rsid w:val="005C2717"/>
    <w:rsid w:val="005C28D7"/>
    <w:rsid w:val="005C315C"/>
    <w:rsid w:val="005C3A32"/>
    <w:rsid w:val="005C48FA"/>
    <w:rsid w:val="005C4F89"/>
    <w:rsid w:val="005D1DC6"/>
    <w:rsid w:val="005D2FD2"/>
    <w:rsid w:val="005D3D92"/>
    <w:rsid w:val="005D4289"/>
    <w:rsid w:val="005E1631"/>
    <w:rsid w:val="005E1E17"/>
    <w:rsid w:val="005E461F"/>
    <w:rsid w:val="005E6981"/>
    <w:rsid w:val="005E6D46"/>
    <w:rsid w:val="005E7896"/>
    <w:rsid w:val="005F20FD"/>
    <w:rsid w:val="005F2A1F"/>
    <w:rsid w:val="005F2AF5"/>
    <w:rsid w:val="005F3870"/>
    <w:rsid w:val="005F7B18"/>
    <w:rsid w:val="00600633"/>
    <w:rsid w:val="006044BC"/>
    <w:rsid w:val="00604A18"/>
    <w:rsid w:val="0060569D"/>
    <w:rsid w:val="00610D69"/>
    <w:rsid w:val="00611C63"/>
    <w:rsid w:val="00612669"/>
    <w:rsid w:val="00612A84"/>
    <w:rsid w:val="00612D2C"/>
    <w:rsid w:val="00612DBF"/>
    <w:rsid w:val="00613275"/>
    <w:rsid w:val="006136C1"/>
    <w:rsid w:val="00614563"/>
    <w:rsid w:val="00621152"/>
    <w:rsid w:val="006221C0"/>
    <w:rsid w:val="00623DF1"/>
    <w:rsid w:val="00630FD7"/>
    <w:rsid w:val="00631A2D"/>
    <w:rsid w:val="0063219D"/>
    <w:rsid w:val="00634E8B"/>
    <w:rsid w:val="00637838"/>
    <w:rsid w:val="006402FC"/>
    <w:rsid w:val="00641DA5"/>
    <w:rsid w:val="00642591"/>
    <w:rsid w:val="006428EA"/>
    <w:rsid w:val="00643636"/>
    <w:rsid w:val="0064413A"/>
    <w:rsid w:val="00644885"/>
    <w:rsid w:val="00644B4B"/>
    <w:rsid w:val="00644E76"/>
    <w:rsid w:val="00647FFA"/>
    <w:rsid w:val="00650580"/>
    <w:rsid w:val="00651192"/>
    <w:rsid w:val="00651951"/>
    <w:rsid w:val="00652808"/>
    <w:rsid w:val="00654509"/>
    <w:rsid w:val="00657D15"/>
    <w:rsid w:val="00661475"/>
    <w:rsid w:val="00662E21"/>
    <w:rsid w:val="006638CE"/>
    <w:rsid w:val="00664393"/>
    <w:rsid w:val="006654D1"/>
    <w:rsid w:val="00667100"/>
    <w:rsid w:val="006674D8"/>
    <w:rsid w:val="00667F6E"/>
    <w:rsid w:val="006736E5"/>
    <w:rsid w:val="00674025"/>
    <w:rsid w:val="006755DF"/>
    <w:rsid w:val="00675907"/>
    <w:rsid w:val="00676408"/>
    <w:rsid w:val="0067791F"/>
    <w:rsid w:val="00683A93"/>
    <w:rsid w:val="00683B3A"/>
    <w:rsid w:val="00685A39"/>
    <w:rsid w:val="00685BC4"/>
    <w:rsid w:val="00690FE9"/>
    <w:rsid w:val="00691261"/>
    <w:rsid w:val="00691B5C"/>
    <w:rsid w:val="006923BC"/>
    <w:rsid w:val="00692C70"/>
    <w:rsid w:val="00692F33"/>
    <w:rsid w:val="00693490"/>
    <w:rsid w:val="00694872"/>
    <w:rsid w:val="006A20D5"/>
    <w:rsid w:val="006A4641"/>
    <w:rsid w:val="006A55E4"/>
    <w:rsid w:val="006A73D8"/>
    <w:rsid w:val="006B0FCF"/>
    <w:rsid w:val="006B1C38"/>
    <w:rsid w:val="006B2C04"/>
    <w:rsid w:val="006B2CE3"/>
    <w:rsid w:val="006B64C9"/>
    <w:rsid w:val="006B705F"/>
    <w:rsid w:val="006B7624"/>
    <w:rsid w:val="006B7E2A"/>
    <w:rsid w:val="006C56DE"/>
    <w:rsid w:val="006C6EFD"/>
    <w:rsid w:val="006D201A"/>
    <w:rsid w:val="006D32E7"/>
    <w:rsid w:val="006D4407"/>
    <w:rsid w:val="006D593A"/>
    <w:rsid w:val="006D61F7"/>
    <w:rsid w:val="006D62C0"/>
    <w:rsid w:val="006E200B"/>
    <w:rsid w:val="006E4812"/>
    <w:rsid w:val="006E58F3"/>
    <w:rsid w:val="006F0D14"/>
    <w:rsid w:val="006F0F06"/>
    <w:rsid w:val="006F3C38"/>
    <w:rsid w:val="006F3F6D"/>
    <w:rsid w:val="006F4B69"/>
    <w:rsid w:val="006F60A2"/>
    <w:rsid w:val="006F6C33"/>
    <w:rsid w:val="00700960"/>
    <w:rsid w:val="00700AB8"/>
    <w:rsid w:val="00702C25"/>
    <w:rsid w:val="00703B0C"/>
    <w:rsid w:val="00703F73"/>
    <w:rsid w:val="007114A2"/>
    <w:rsid w:val="00711FBB"/>
    <w:rsid w:val="00716964"/>
    <w:rsid w:val="00716BA0"/>
    <w:rsid w:val="00717A2E"/>
    <w:rsid w:val="00722787"/>
    <w:rsid w:val="007253A1"/>
    <w:rsid w:val="00726A20"/>
    <w:rsid w:val="007304E1"/>
    <w:rsid w:val="007307AB"/>
    <w:rsid w:val="00730EB4"/>
    <w:rsid w:val="00731A08"/>
    <w:rsid w:val="00732111"/>
    <w:rsid w:val="00732FCD"/>
    <w:rsid w:val="007406BC"/>
    <w:rsid w:val="0074303A"/>
    <w:rsid w:val="00744A3C"/>
    <w:rsid w:val="007455F9"/>
    <w:rsid w:val="00745A67"/>
    <w:rsid w:val="00747032"/>
    <w:rsid w:val="007479E3"/>
    <w:rsid w:val="00750A65"/>
    <w:rsid w:val="007510BA"/>
    <w:rsid w:val="00751EC3"/>
    <w:rsid w:val="00752949"/>
    <w:rsid w:val="00753769"/>
    <w:rsid w:val="00753FC1"/>
    <w:rsid w:val="0075402F"/>
    <w:rsid w:val="0075410C"/>
    <w:rsid w:val="0075475C"/>
    <w:rsid w:val="007549F9"/>
    <w:rsid w:val="007551F2"/>
    <w:rsid w:val="00755900"/>
    <w:rsid w:val="007569E8"/>
    <w:rsid w:val="00756BB3"/>
    <w:rsid w:val="0076100C"/>
    <w:rsid w:val="00762076"/>
    <w:rsid w:val="00762598"/>
    <w:rsid w:val="00762A6A"/>
    <w:rsid w:val="00764793"/>
    <w:rsid w:val="0077030B"/>
    <w:rsid w:val="00770987"/>
    <w:rsid w:val="0077117A"/>
    <w:rsid w:val="00776B1C"/>
    <w:rsid w:val="007779B4"/>
    <w:rsid w:val="007853B1"/>
    <w:rsid w:val="00785F31"/>
    <w:rsid w:val="00790996"/>
    <w:rsid w:val="00793645"/>
    <w:rsid w:val="00793E51"/>
    <w:rsid w:val="00796008"/>
    <w:rsid w:val="007A64A9"/>
    <w:rsid w:val="007B293D"/>
    <w:rsid w:val="007B2E59"/>
    <w:rsid w:val="007B4DCF"/>
    <w:rsid w:val="007B7BB4"/>
    <w:rsid w:val="007C1B85"/>
    <w:rsid w:val="007C2ACE"/>
    <w:rsid w:val="007C4F45"/>
    <w:rsid w:val="007C673A"/>
    <w:rsid w:val="007D180C"/>
    <w:rsid w:val="007D1CBB"/>
    <w:rsid w:val="007D1DE6"/>
    <w:rsid w:val="007D2384"/>
    <w:rsid w:val="007D3652"/>
    <w:rsid w:val="007D42CF"/>
    <w:rsid w:val="007D4343"/>
    <w:rsid w:val="007D4B90"/>
    <w:rsid w:val="007D5DE6"/>
    <w:rsid w:val="007E20F8"/>
    <w:rsid w:val="007E3082"/>
    <w:rsid w:val="007E433F"/>
    <w:rsid w:val="007E692E"/>
    <w:rsid w:val="007F1AA0"/>
    <w:rsid w:val="007F40CA"/>
    <w:rsid w:val="007F44A0"/>
    <w:rsid w:val="007F5DC3"/>
    <w:rsid w:val="007F649E"/>
    <w:rsid w:val="007F64AF"/>
    <w:rsid w:val="007F6608"/>
    <w:rsid w:val="007F7D86"/>
    <w:rsid w:val="008017F2"/>
    <w:rsid w:val="008040BD"/>
    <w:rsid w:val="00804597"/>
    <w:rsid w:val="00805022"/>
    <w:rsid w:val="008059A1"/>
    <w:rsid w:val="00806304"/>
    <w:rsid w:val="0081028E"/>
    <w:rsid w:val="00811206"/>
    <w:rsid w:val="00811440"/>
    <w:rsid w:val="0081214D"/>
    <w:rsid w:val="008122E6"/>
    <w:rsid w:val="008129D6"/>
    <w:rsid w:val="00814B22"/>
    <w:rsid w:val="00815491"/>
    <w:rsid w:val="00815AD6"/>
    <w:rsid w:val="00817A36"/>
    <w:rsid w:val="008201FD"/>
    <w:rsid w:val="00825306"/>
    <w:rsid w:val="0082587F"/>
    <w:rsid w:val="0082787A"/>
    <w:rsid w:val="008303A6"/>
    <w:rsid w:val="008308EC"/>
    <w:rsid w:val="008311B2"/>
    <w:rsid w:val="008342CC"/>
    <w:rsid w:val="008363EF"/>
    <w:rsid w:val="008422B5"/>
    <w:rsid w:val="008428A2"/>
    <w:rsid w:val="008430FB"/>
    <w:rsid w:val="00847AD3"/>
    <w:rsid w:val="00850288"/>
    <w:rsid w:val="008504EF"/>
    <w:rsid w:val="008507EA"/>
    <w:rsid w:val="0085153C"/>
    <w:rsid w:val="008529F6"/>
    <w:rsid w:val="00861FB0"/>
    <w:rsid w:val="008644E4"/>
    <w:rsid w:val="008647C8"/>
    <w:rsid w:val="00864B84"/>
    <w:rsid w:val="00864CD3"/>
    <w:rsid w:val="00865606"/>
    <w:rsid w:val="0086656A"/>
    <w:rsid w:val="0086683F"/>
    <w:rsid w:val="00866926"/>
    <w:rsid w:val="00867B98"/>
    <w:rsid w:val="00870F9F"/>
    <w:rsid w:val="008729F4"/>
    <w:rsid w:val="008739FC"/>
    <w:rsid w:val="008748D1"/>
    <w:rsid w:val="008769C8"/>
    <w:rsid w:val="00881614"/>
    <w:rsid w:val="00882EBF"/>
    <w:rsid w:val="00883481"/>
    <w:rsid w:val="00884142"/>
    <w:rsid w:val="0088549F"/>
    <w:rsid w:val="00886FA0"/>
    <w:rsid w:val="00887AD1"/>
    <w:rsid w:val="0089025D"/>
    <w:rsid w:val="00890CA2"/>
    <w:rsid w:val="0089118C"/>
    <w:rsid w:val="0089211D"/>
    <w:rsid w:val="00892980"/>
    <w:rsid w:val="008929EE"/>
    <w:rsid w:val="008934F4"/>
    <w:rsid w:val="00893838"/>
    <w:rsid w:val="0089565C"/>
    <w:rsid w:val="00897F44"/>
    <w:rsid w:val="008A19CF"/>
    <w:rsid w:val="008A32D3"/>
    <w:rsid w:val="008A3311"/>
    <w:rsid w:val="008A4FA7"/>
    <w:rsid w:val="008A53F3"/>
    <w:rsid w:val="008A59B4"/>
    <w:rsid w:val="008A6919"/>
    <w:rsid w:val="008B01A6"/>
    <w:rsid w:val="008B02FF"/>
    <w:rsid w:val="008B21E8"/>
    <w:rsid w:val="008B5177"/>
    <w:rsid w:val="008B6091"/>
    <w:rsid w:val="008B6723"/>
    <w:rsid w:val="008B6850"/>
    <w:rsid w:val="008B6F61"/>
    <w:rsid w:val="008C1302"/>
    <w:rsid w:val="008C4006"/>
    <w:rsid w:val="008C639E"/>
    <w:rsid w:val="008D034D"/>
    <w:rsid w:val="008D0CBB"/>
    <w:rsid w:val="008D1227"/>
    <w:rsid w:val="008D2179"/>
    <w:rsid w:val="008D394D"/>
    <w:rsid w:val="008D3FD7"/>
    <w:rsid w:val="008D4EE7"/>
    <w:rsid w:val="008D524A"/>
    <w:rsid w:val="008D5905"/>
    <w:rsid w:val="008E16AD"/>
    <w:rsid w:val="008E2F90"/>
    <w:rsid w:val="008E3B87"/>
    <w:rsid w:val="008E49D8"/>
    <w:rsid w:val="008E633D"/>
    <w:rsid w:val="008E6CF1"/>
    <w:rsid w:val="008E7F5B"/>
    <w:rsid w:val="008F4D9F"/>
    <w:rsid w:val="008F5D60"/>
    <w:rsid w:val="008F6090"/>
    <w:rsid w:val="008F60D3"/>
    <w:rsid w:val="008F65C7"/>
    <w:rsid w:val="008F6C20"/>
    <w:rsid w:val="009032C0"/>
    <w:rsid w:val="00903ECB"/>
    <w:rsid w:val="009045A9"/>
    <w:rsid w:val="0090728C"/>
    <w:rsid w:val="0091088B"/>
    <w:rsid w:val="00910F47"/>
    <w:rsid w:val="00911344"/>
    <w:rsid w:val="009130C6"/>
    <w:rsid w:val="00914B51"/>
    <w:rsid w:val="00915524"/>
    <w:rsid w:val="0091591D"/>
    <w:rsid w:val="00915D0C"/>
    <w:rsid w:val="00916E2F"/>
    <w:rsid w:val="009171EB"/>
    <w:rsid w:val="0092097A"/>
    <w:rsid w:val="0092176E"/>
    <w:rsid w:val="009269FA"/>
    <w:rsid w:val="0093087F"/>
    <w:rsid w:val="00933B2A"/>
    <w:rsid w:val="00935CFF"/>
    <w:rsid w:val="009376D1"/>
    <w:rsid w:val="00940E80"/>
    <w:rsid w:val="0094296F"/>
    <w:rsid w:val="00944158"/>
    <w:rsid w:val="00945974"/>
    <w:rsid w:val="00946AE2"/>
    <w:rsid w:val="009512BF"/>
    <w:rsid w:val="0095150F"/>
    <w:rsid w:val="00953859"/>
    <w:rsid w:val="00954E71"/>
    <w:rsid w:val="00954ED2"/>
    <w:rsid w:val="00955729"/>
    <w:rsid w:val="0095604C"/>
    <w:rsid w:val="00956BD4"/>
    <w:rsid w:val="00957CAE"/>
    <w:rsid w:val="00960F7C"/>
    <w:rsid w:val="009614BB"/>
    <w:rsid w:val="00962E5F"/>
    <w:rsid w:val="0096405D"/>
    <w:rsid w:val="009643EF"/>
    <w:rsid w:val="00966DA3"/>
    <w:rsid w:val="00967091"/>
    <w:rsid w:val="009675F0"/>
    <w:rsid w:val="009707A1"/>
    <w:rsid w:val="00973509"/>
    <w:rsid w:val="009763CE"/>
    <w:rsid w:val="00976F96"/>
    <w:rsid w:val="00982330"/>
    <w:rsid w:val="0098730E"/>
    <w:rsid w:val="00987799"/>
    <w:rsid w:val="00990FEF"/>
    <w:rsid w:val="0099108F"/>
    <w:rsid w:val="0099208F"/>
    <w:rsid w:val="00992523"/>
    <w:rsid w:val="00995032"/>
    <w:rsid w:val="00996B82"/>
    <w:rsid w:val="009A09BB"/>
    <w:rsid w:val="009A34D3"/>
    <w:rsid w:val="009A3559"/>
    <w:rsid w:val="009A53C4"/>
    <w:rsid w:val="009A7EA5"/>
    <w:rsid w:val="009B031B"/>
    <w:rsid w:val="009B1A05"/>
    <w:rsid w:val="009B32B7"/>
    <w:rsid w:val="009B3C4A"/>
    <w:rsid w:val="009B5F41"/>
    <w:rsid w:val="009B64DE"/>
    <w:rsid w:val="009B75C2"/>
    <w:rsid w:val="009B7738"/>
    <w:rsid w:val="009C0713"/>
    <w:rsid w:val="009C14FC"/>
    <w:rsid w:val="009C1FAF"/>
    <w:rsid w:val="009C2056"/>
    <w:rsid w:val="009C3CFF"/>
    <w:rsid w:val="009C4ACE"/>
    <w:rsid w:val="009C536F"/>
    <w:rsid w:val="009C5653"/>
    <w:rsid w:val="009D0D2F"/>
    <w:rsid w:val="009D2C91"/>
    <w:rsid w:val="009D37B6"/>
    <w:rsid w:val="009D59FE"/>
    <w:rsid w:val="009D631D"/>
    <w:rsid w:val="009D6FA6"/>
    <w:rsid w:val="009E20E1"/>
    <w:rsid w:val="009E5312"/>
    <w:rsid w:val="009E6684"/>
    <w:rsid w:val="009F0145"/>
    <w:rsid w:val="009F0E65"/>
    <w:rsid w:val="009F14E9"/>
    <w:rsid w:val="009F1588"/>
    <w:rsid w:val="009F2179"/>
    <w:rsid w:val="009F22B0"/>
    <w:rsid w:val="009F3A80"/>
    <w:rsid w:val="009F534B"/>
    <w:rsid w:val="009F53D0"/>
    <w:rsid w:val="009F59BB"/>
    <w:rsid w:val="00A01553"/>
    <w:rsid w:val="00A02573"/>
    <w:rsid w:val="00A02667"/>
    <w:rsid w:val="00A04051"/>
    <w:rsid w:val="00A04062"/>
    <w:rsid w:val="00A06014"/>
    <w:rsid w:val="00A071FE"/>
    <w:rsid w:val="00A1162B"/>
    <w:rsid w:val="00A11CFD"/>
    <w:rsid w:val="00A14117"/>
    <w:rsid w:val="00A14AE5"/>
    <w:rsid w:val="00A16B68"/>
    <w:rsid w:val="00A179E2"/>
    <w:rsid w:val="00A2156C"/>
    <w:rsid w:val="00A232C5"/>
    <w:rsid w:val="00A27272"/>
    <w:rsid w:val="00A30836"/>
    <w:rsid w:val="00A3092A"/>
    <w:rsid w:val="00A30D0C"/>
    <w:rsid w:val="00A335BD"/>
    <w:rsid w:val="00A336F3"/>
    <w:rsid w:val="00A339C7"/>
    <w:rsid w:val="00A33FB1"/>
    <w:rsid w:val="00A36018"/>
    <w:rsid w:val="00A36B9E"/>
    <w:rsid w:val="00A3738B"/>
    <w:rsid w:val="00A404FB"/>
    <w:rsid w:val="00A408AA"/>
    <w:rsid w:val="00A423DC"/>
    <w:rsid w:val="00A42BBA"/>
    <w:rsid w:val="00A451E1"/>
    <w:rsid w:val="00A47EA8"/>
    <w:rsid w:val="00A50271"/>
    <w:rsid w:val="00A52AAD"/>
    <w:rsid w:val="00A53C8D"/>
    <w:rsid w:val="00A548AD"/>
    <w:rsid w:val="00A55998"/>
    <w:rsid w:val="00A55E8C"/>
    <w:rsid w:val="00A5644E"/>
    <w:rsid w:val="00A56CA4"/>
    <w:rsid w:val="00A60A5D"/>
    <w:rsid w:val="00A65D1F"/>
    <w:rsid w:val="00A6756F"/>
    <w:rsid w:val="00A70CE0"/>
    <w:rsid w:val="00A70E40"/>
    <w:rsid w:val="00A7198F"/>
    <w:rsid w:val="00A7261E"/>
    <w:rsid w:val="00A7407A"/>
    <w:rsid w:val="00A75B9E"/>
    <w:rsid w:val="00A777D8"/>
    <w:rsid w:val="00A8038D"/>
    <w:rsid w:val="00A8049C"/>
    <w:rsid w:val="00A80502"/>
    <w:rsid w:val="00A81E90"/>
    <w:rsid w:val="00A834E8"/>
    <w:rsid w:val="00A942FF"/>
    <w:rsid w:val="00A9663F"/>
    <w:rsid w:val="00A967F2"/>
    <w:rsid w:val="00A976C9"/>
    <w:rsid w:val="00AA0740"/>
    <w:rsid w:val="00AA09DB"/>
    <w:rsid w:val="00AA0A71"/>
    <w:rsid w:val="00AA1C65"/>
    <w:rsid w:val="00AA1CA2"/>
    <w:rsid w:val="00AA2066"/>
    <w:rsid w:val="00AA40EC"/>
    <w:rsid w:val="00AA48D6"/>
    <w:rsid w:val="00AA6409"/>
    <w:rsid w:val="00AB0212"/>
    <w:rsid w:val="00AB74B3"/>
    <w:rsid w:val="00AC3EDC"/>
    <w:rsid w:val="00AC5032"/>
    <w:rsid w:val="00AC6980"/>
    <w:rsid w:val="00AC7993"/>
    <w:rsid w:val="00AD029A"/>
    <w:rsid w:val="00AD0FEC"/>
    <w:rsid w:val="00AD1E3F"/>
    <w:rsid w:val="00AD1FAE"/>
    <w:rsid w:val="00AD2969"/>
    <w:rsid w:val="00AD5F86"/>
    <w:rsid w:val="00AD78D5"/>
    <w:rsid w:val="00AE21D6"/>
    <w:rsid w:val="00AE2732"/>
    <w:rsid w:val="00AE3B42"/>
    <w:rsid w:val="00AE43F0"/>
    <w:rsid w:val="00AE6E16"/>
    <w:rsid w:val="00AF3C87"/>
    <w:rsid w:val="00AF48DE"/>
    <w:rsid w:val="00AF4C99"/>
    <w:rsid w:val="00AF714F"/>
    <w:rsid w:val="00B00B5D"/>
    <w:rsid w:val="00B010A0"/>
    <w:rsid w:val="00B02C49"/>
    <w:rsid w:val="00B02F15"/>
    <w:rsid w:val="00B02F44"/>
    <w:rsid w:val="00B052F5"/>
    <w:rsid w:val="00B0764D"/>
    <w:rsid w:val="00B13074"/>
    <w:rsid w:val="00B1435B"/>
    <w:rsid w:val="00B153E7"/>
    <w:rsid w:val="00B1777E"/>
    <w:rsid w:val="00B20474"/>
    <w:rsid w:val="00B2550F"/>
    <w:rsid w:val="00B26B02"/>
    <w:rsid w:val="00B3225B"/>
    <w:rsid w:val="00B3339C"/>
    <w:rsid w:val="00B34FE0"/>
    <w:rsid w:val="00B351D8"/>
    <w:rsid w:val="00B36665"/>
    <w:rsid w:val="00B423E0"/>
    <w:rsid w:val="00B43054"/>
    <w:rsid w:val="00B438FE"/>
    <w:rsid w:val="00B45AEF"/>
    <w:rsid w:val="00B47198"/>
    <w:rsid w:val="00B47E4C"/>
    <w:rsid w:val="00B5110A"/>
    <w:rsid w:val="00B52AA6"/>
    <w:rsid w:val="00B539B9"/>
    <w:rsid w:val="00B53E45"/>
    <w:rsid w:val="00B56D7C"/>
    <w:rsid w:val="00B602FF"/>
    <w:rsid w:val="00B60BB4"/>
    <w:rsid w:val="00B62886"/>
    <w:rsid w:val="00B62B4C"/>
    <w:rsid w:val="00B63243"/>
    <w:rsid w:val="00B64D1A"/>
    <w:rsid w:val="00B66BAB"/>
    <w:rsid w:val="00B67E47"/>
    <w:rsid w:val="00B705A0"/>
    <w:rsid w:val="00B7072F"/>
    <w:rsid w:val="00B71A2D"/>
    <w:rsid w:val="00B72692"/>
    <w:rsid w:val="00B73160"/>
    <w:rsid w:val="00B732E8"/>
    <w:rsid w:val="00B90653"/>
    <w:rsid w:val="00B91775"/>
    <w:rsid w:val="00B93EFD"/>
    <w:rsid w:val="00B95C4E"/>
    <w:rsid w:val="00B96C9C"/>
    <w:rsid w:val="00BA242B"/>
    <w:rsid w:val="00BA4183"/>
    <w:rsid w:val="00BA5594"/>
    <w:rsid w:val="00BA6778"/>
    <w:rsid w:val="00BA7258"/>
    <w:rsid w:val="00BA74FF"/>
    <w:rsid w:val="00BA7F65"/>
    <w:rsid w:val="00BB01F4"/>
    <w:rsid w:val="00BB326C"/>
    <w:rsid w:val="00BB63C0"/>
    <w:rsid w:val="00BC2B2E"/>
    <w:rsid w:val="00BC42F4"/>
    <w:rsid w:val="00BC5873"/>
    <w:rsid w:val="00BC7D4B"/>
    <w:rsid w:val="00BD04D2"/>
    <w:rsid w:val="00BD0E6C"/>
    <w:rsid w:val="00BD123B"/>
    <w:rsid w:val="00BD210F"/>
    <w:rsid w:val="00BD3009"/>
    <w:rsid w:val="00BD4049"/>
    <w:rsid w:val="00BD4EA2"/>
    <w:rsid w:val="00BD62A6"/>
    <w:rsid w:val="00BD647B"/>
    <w:rsid w:val="00BD6FA9"/>
    <w:rsid w:val="00BE049B"/>
    <w:rsid w:val="00BE1018"/>
    <w:rsid w:val="00BE1D75"/>
    <w:rsid w:val="00BE21A2"/>
    <w:rsid w:val="00BE21E6"/>
    <w:rsid w:val="00BE2511"/>
    <w:rsid w:val="00BE3A6E"/>
    <w:rsid w:val="00BE407C"/>
    <w:rsid w:val="00BE5001"/>
    <w:rsid w:val="00BE605B"/>
    <w:rsid w:val="00BE6873"/>
    <w:rsid w:val="00BF1C2F"/>
    <w:rsid w:val="00BF2E3B"/>
    <w:rsid w:val="00C017BB"/>
    <w:rsid w:val="00C0184C"/>
    <w:rsid w:val="00C02FB2"/>
    <w:rsid w:val="00C03388"/>
    <w:rsid w:val="00C038D8"/>
    <w:rsid w:val="00C05CF2"/>
    <w:rsid w:val="00C06F65"/>
    <w:rsid w:val="00C06FBB"/>
    <w:rsid w:val="00C10908"/>
    <w:rsid w:val="00C10CA8"/>
    <w:rsid w:val="00C1191D"/>
    <w:rsid w:val="00C124F0"/>
    <w:rsid w:val="00C12B51"/>
    <w:rsid w:val="00C14AB4"/>
    <w:rsid w:val="00C16C52"/>
    <w:rsid w:val="00C17459"/>
    <w:rsid w:val="00C20BFA"/>
    <w:rsid w:val="00C2630F"/>
    <w:rsid w:val="00C26A03"/>
    <w:rsid w:val="00C274ED"/>
    <w:rsid w:val="00C316A9"/>
    <w:rsid w:val="00C33609"/>
    <w:rsid w:val="00C33FE8"/>
    <w:rsid w:val="00C36548"/>
    <w:rsid w:val="00C43424"/>
    <w:rsid w:val="00C439A8"/>
    <w:rsid w:val="00C43F1D"/>
    <w:rsid w:val="00C445AF"/>
    <w:rsid w:val="00C50137"/>
    <w:rsid w:val="00C54246"/>
    <w:rsid w:val="00C54380"/>
    <w:rsid w:val="00C60574"/>
    <w:rsid w:val="00C61327"/>
    <w:rsid w:val="00C625EE"/>
    <w:rsid w:val="00C65424"/>
    <w:rsid w:val="00C6704B"/>
    <w:rsid w:val="00C702DC"/>
    <w:rsid w:val="00C70E69"/>
    <w:rsid w:val="00C71E5A"/>
    <w:rsid w:val="00C73CBA"/>
    <w:rsid w:val="00C7472D"/>
    <w:rsid w:val="00C77D87"/>
    <w:rsid w:val="00C80638"/>
    <w:rsid w:val="00C8148F"/>
    <w:rsid w:val="00C8175F"/>
    <w:rsid w:val="00C844C8"/>
    <w:rsid w:val="00C85CF8"/>
    <w:rsid w:val="00C85DC7"/>
    <w:rsid w:val="00C85DCF"/>
    <w:rsid w:val="00C86C90"/>
    <w:rsid w:val="00C87A6C"/>
    <w:rsid w:val="00C907E6"/>
    <w:rsid w:val="00C94063"/>
    <w:rsid w:val="00C95AF2"/>
    <w:rsid w:val="00C95C46"/>
    <w:rsid w:val="00C95E76"/>
    <w:rsid w:val="00C95EAF"/>
    <w:rsid w:val="00C97A00"/>
    <w:rsid w:val="00CA2152"/>
    <w:rsid w:val="00CA29B3"/>
    <w:rsid w:val="00CA55CF"/>
    <w:rsid w:val="00CB09B3"/>
    <w:rsid w:val="00CB2462"/>
    <w:rsid w:val="00CB4231"/>
    <w:rsid w:val="00CB70C9"/>
    <w:rsid w:val="00CB7577"/>
    <w:rsid w:val="00CC195A"/>
    <w:rsid w:val="00CC4063"/>
    <w:rsid w:val="00CC4D0E"/>
    <w:rsid w:val="00CD0E1A"/>
    <w:rsid w:val="00CD3AB0"/>
    <w:rsid w:val="00CD5D05"/>
    <w:rsid w:val="00CD5DFD"/>
    <w:rsid w:val="00CD79FD"/>
    <w:rsid w:val="00CE0EC5"/>
    <w:rsid w:val="00CE1420"/>
    <w:rsid w:val="00CE6220"/>
    <w:rsid w:val="00CF291D"/>
    <w:rsid w:val="00CF4FFB"/>
    <w:rsid w:val="00CF553A"/>
    <w:rsid w:val="00CF5880"/>
    <w:rsid w:val="00CF69EA"/>
    <w:rsid w:val="00D00EDE"/>
    <w:rsid w:val="00D02EDF"/>
    <w:rsid w:val="00D04DC0"/>
    <w:rsid w:val="00D0549E"/>
    <w:rsid w:val="00D10623"/>
    <w:rsid w:val="00D126BF"/>
    <w:rsid w:val="00D1280A"/>
    <w:rsid w:val="00D1441F"/>
    <w:rsid w:val="00D16835"/>
    <w:rsid w:val="00D20A3E"/>
    <w:rsid w:val="00D21437"/>
    <w:rsid w:val="00D21C5D"/>
    <w:rsid w:val="00D23702"/>
    <w:rsid w:val="00D2619C"/>
    <w:rsid w:val="00D32EBB"/>
    <w:rsid w:val="00D3305B"/>
    <w:rsid w:val="00D36EA3"/>
    <w:rsid w:val="00D36F97"/>
    <w:rsid w:val="00D414E9"/>
    <w:rsid w:val="00D47934"/>
    <w:rsid w:val="00D50295"/>
    <w:rsid w:val="00D52366"/>
    <w:rsid w:val="00D52601"/>
    <w:rsid w:val="00D52D87"/>
    <w:rsid w:val="00D53705"/>
    <w:rsid w:val="00D54D64"/>
    <w:rsid w:val="00D55D1C"/>
    <w:rsid w:val="00D56301"/>
    <w:rsid w:val="00D564F1"/>
    <w:rsid w:val="00D567B4"/>
    <w:rsid w:val="00D61A99"/>
    <w:rsid w:val="00D64728"/>
    <w:rsid w:val="00D64B59"/>
    <w:rsid w:val="00D655AA"/>
    <w:rsid w:val="00D67A9A"/>
    <w:rsid w:val="00D72074"/>
    <w:rsid w:val="00D725D1"/>
    <w:rsid w:val="00D72C84"/>
    <w:rsid w:val="00D72F5B"/>
    <w:rsid w:val="00D733DE"/>
    <w:rsid w:val="00D75E75"/>
    <w:rsid w:val="00D763F1"/>
    <w:rsid w:val="00D80FC4"/>
    <w:rsid w:val="00D821CD"/>
    <w:rsid w:val="00D84944"/>
    <w:rsid w:val="00D851CC"/>
    <w:rsid w:val="00D862FF"/>
    <w:rsid w:val="00D86790"/>
    <w:rsid w:val="00D87B83"/>
    <w:rsid w:val="00D90A6F"/>
    <w:rsid w:val="00D90B4C"/>
    <w:rsid w:val="00D90C3E"/>
    <w:rsid w:val="00D915ED"/>
    <w:rsid w:val="00D916CD"/>
    <w:rsid w:val="00D92C05"/>
    <w:rsid w:val="00D93F94"/>
    <w:rsid w:val="00D94043"/>
    <w:rsid w:val="00D95A5D"/>
    <w:rsid w:val="00DA266C"/>
    <w:rsid w:val="00DA3490"/>
    <w:rsid w:val="00DA35F5"/>
    <w:rsid w:val="00DA373D"/>
    <w:rsid w:val="00DA60EF"/>
    <w:rsid w:val="00DA7A90"/>
    <w:rsid w:val="00DB0022"/>
    <w:rsid w:val="00DB04AE"/>
    <w:rsid w:val="00DB0940"/>
    <w:rsid w:val="00DB1D51"/>
    <w:rsid w:val="00DB28A3"/>
    <w:rsid w:val="00DB292F"/>
    <w:rsid w:val="00DB2B67"/>
    <w:rsid w:val="00DB5741"/>
    <w:rsid w:val="00DB6959"/>
    <w:rsid w:val="00DB75A8"/>
    <w:rsid w:val="00DC187A"/>
    <w:rsid w:val="00DC3E40"/>
    <w:rsid w:val="00DC5A05"/>
    <w:rsid w:val="00DC7194"/>
    <w:rsid w:val="00DD0437"/>
    <w:rsid w:val="00DD0F18"/>
    <w:rsid w:val="00DD1F8D"/>
    <w:rsid w:val="00DD28D6"/>
    <w:rsid w:val="00DD3BAD"/>
    <w:rsid w:val="00DD58C4"/>
    <w:rsid w:val="00DD5947"/>
    <w:rsid w:val="00DD59EF"/>
    <w:rsid w:val="00DD64EE"/>
    <w:rsid w:val="00DD6E7F"/>
    <w:rsid w:val="00DD7E24"/>
    <w:rsid w:val="00DE02DB"/>
    <w:rsid w:val="00DE22D3"/>
    <w:rsid w:val="00DE25EE"/>
    <w:rsid w:val="00DE3A0B"/>
    <w:rsid w:val="00DE49E3"/>
    <w:rsid w:val="00DE5E3D"/>
    <w:rsid w:val="00DE79E2"/>
    <w:rsid w:val="00DE7D2B"/>
    <w:rsid w:val="00DE7D8E"/>
    <w:rsid w:val="00DF0C91"/>
    <w:rsid w:val="00DF3008"/>
    <w:rsid w:val="00E0009F"/>
    <w:rsid w:val="00E0570E"/>
    <w:rsid w:val="00E06637"/>
    <w:rsid w:val="00E06755"/>
    <w:rsid w:val="00E06AFD"/>
    <w:rsid w:val="00E07427"/>
    <w:rsid w:val="00E12986"/>
    <w:rsid w:val="00E1545F"/>
    <w:rsid w:val="00E16390"/>
    <w:rsid w:val="00E208B2"/>
    <w:rsid w:val="00E21618"/>
    <w:rsid w:val="00E22C47"/>
    <w:rsid w:val="00E2482B"/>
    <w:rsid w:val="00E26CC8"/>
    <w:rsid w:val="00E26FAF"/>
    <w:rsid w:val="00E273A9"/>
    <w:rsid w:val="00E30336"/>
    <w:rsid w:val="00E34893"/>
    <w:rsid w:val="00E370FA"/>
    <w:rsid w:val="00E4048F"/>
    <w:rsid w:val="00E408D8"/>
    <w:rsid w:val="00E41DCD"/>
    <w:rsid w:val="00E445D2"/>
    <w:rsid w:val="00E44796"/>
    <w:rsid w:val="00E4530A"/>
    <w:rsid w:val="00E467B7"/>
    <w:rsid w:val="00E5038D"/>
    <w:rsid w:val="00E50F21"/>
    <w:rsid w:val="00E51405"/>
    <w:rsid w:val="00E51BC0"/>
    <w:rsid w:val="00E551F3"/>
    <w:rsid w:val="00E556E6"/>
    <w:rsid w:val="00E55B9E"/>
    <w:rsid w:val="00E56228"/>
    <w:rsid w:val="00E56C5B"/>
    <w:rsid w:val="00E57BF5"/>
    <w:rsid w:val="00E57DDC"/>
    <w:rsid w:val="00E60334"/>
    <w:rsid w:val="00E60F4E"/>
    <w:rsid w:val="00E61EC0"/>
    <w:rsid w:val="00E648F7"/>
    <w:rsid w:val="00E64BA5"/>
    <w:rsid w:val="00E65519"/>
    <w:rsid w:val="00E65521"/>
    <w:rsid w:val="00E65606"/>
    <w:rsid w:val="00E65B4A"/>
    <w:rsid w:val="00E66608"/>
    <w:rsid w:val="00E66B04"/>
    <w:rsid w:val="00E7085A"/>
    <w:rsid w:val="00E7280F"/>
    <w:rsid w:val="00E732CC"/>
    <w:rsid w:val="00E748B7"/>
    <w:rsid w:val="00E74B26"/>
    <w:rsid w:val="00E7512C"/>
    <w:rsid w:val="00E75A75"/>
    <w:rsid w:val="00E763A3"/>
    <w:rsid w:val="00E77610"/>
    <w:rsid w:val="00E82005"/>
    <w:rsid w:val="00E82280"/>
    <w:rsid w:val="00E829B1"/>
    <w:rsid w:val="00E8307C"/>
    <w:rsid w:val="00E8563B"/>
    <w:rsid w:val="00E937DB"/>
    <w:rsid w:val="00E93FB3"/>
    <w:rsid w:val="00E95635"/>
    <w:rsid w:val="00E9630C"/>
    <w:rsid w:val="00EA0AD1"/>
    <w:rsid w:val="00EA0F49"/>
    <w:rsid w:val="00EA4376"/>
    <w:rsid w:val="00EA53A3"/>
    <w:rsid w:val="00EA60D5"/>
    <w:rsid w:val="00EB4B0E"/>
    <w:rsid w:val="00EB68E7"/>
    <w:rsid w:val="00EC020F"/>
    <w:rsid w:val="00EC1BA6"/>
    <w:rsid w:val="00EC267F"/>
    <w:rsid w:val="00EC3068"/>
    <w:rsid w:val="00EC46EA"/>
    <w:rsid w:val="00EC5EFE"/>
    <w:rsid w:val="00EC7196"/>
    <w:rsid w:val="00EC74AE"/>
    <w:rsid w:val="00ED06D8"/>
    <w:rsid w:val="00ED2C50"/>
    <w:rsid w:val="00ED2FE9"/>
    <w:rsid w:val="00ED71FB"/>
    <w:rsid w:val="00EE3272"/>
    <w:rsid w:val="00EE3B9E"/>
    <w:rsid w:val="00EE5222"/>
    <w:rsid w:val="00EE5A18"/>
    <w:rsid w:val="00EE6609"/>
    <w:rsid w:val="00EE6DC7"/>
    <w:rsid w:val="00EF06B7"/>
    <w:rsid w:val="00EF11D0"/>
    <w:rsid w:val="00EF22FA"/>
    <w:rsid w:val="00EF3B92"/>
    <w:rsid w:val="00EF4A6D"/>
    <w:rsid w:val="00EF5948"/>
    <w:rsid w:val="00EF5C8B"/>
    <w:rsid w:val="00F00E6D"/>
    <w:rsid w:val="00F039E3"/>
    <w:rsid w:val="00F05B4C"/>
    <w:rsid w:val="00F065B0"/>
    <w:rsid w:val="00F104EA"/>
    <w:rsid w:val="00F203C1"/>
    <w:rsid w:val="00F211E0"/>
    <w:rsid w:val="00F23373"/>
    <w:rsid w:val="00F233E3"/>
    <w:rsid w:val="00F2752D"/>
    <w:rsid w:val="00F30014"/>
    <w:rsid w:val="00F307C5"/>
    <w:rsid w:val="00F30A59"/>
    <w:rsid w:val="00F30BF1"/>
    <w:rsid w:val="00F33C85"/>
    <w:rsid w:val="00F34412"/>
    <w:rsid w:val="00F34F26"/>
    <w:rsid w:val="00F41EBF"/>
    <w:rsid w:val="00F429B4"/>
    <w:rsid w:val="00F4344B"/>
    <w:rsid w:val="00F4599D"/>
    <w:rsid w:val="00F46AA8"/>
    <w:rsid w:val="00F47DBE"/>
    <w:rsid w:val="00F47DF6"/>
    <w:rsid w:val="00F54235"/>
    <w:rsid w:val="00F553B6"/>
    <w:rsid w:val="00F55ACD"/>
    <w:rsid w:val="00F56790"/>
    <w:rsid w:val="00F577B7"/>
    <w:rsid w:val="00F60661"/>
    <w:rsid w:val="00F608DA"/>
    <w:rsid w:val="00F62FA0"/>
    <w:rsid w:val="00F63B13"/>
    <w:rsid w:val="00F64E8E"/>
    <w:rsid w:val="00F66BEF"/>
    <w:rsid w:val="00F67374"/>
    <w:rsid w:val="00F71106"/>
    <w:rsid w:val="00F71768"/>
    <w:rsid w:val="00F71879"/>
    <w:rsid w:val="00F7280E"/>
    <w:rsid w:val="00F733A5"/>
    <w:rsid w:val="00F734C4"/>
    <w:rsid w:val="00F77C97"/>
    <w:rsid w:val="00F77E34"/>
    <w:rsid w:val="00F816D4"/>
    <w:rsid w:val="00F81F96"/>
    <w:rsid w:val="00F839CE"/>
    <w:rsid w:val="00F86841"/>
    <w:rsid w:val="00F873A2"/>
    <w:rsid w:val="00F91038"/>
    <w:rsid w:val="00F9193A"/>
    <w:rsid w:val="00F924BB"/>
    <w:rsid w:val="00F95128"/>
    <w:rsid w:val="00F95E6D"/>
    <w:rsid w:val="00F9714C"/>
    <w:rsid w:val="00FA0F53"/>
    <w:rsid w:val="00FA4493"/>
    <w:rsid w:val="00FA75C6"/>
    <w:rsid w:val="00FB113A"/>
    <w:rsid w:val="00FB13E2"/>
    <w:rsid w:val="00FB168B"/>
    <w:rsid w:val="00FB1F48"/>
    <w:rsid w:val="00FB211C"/>
    <w:rsid w:val="00FB2157"/>
    <w:rsid w:val="00FB2397"/>
    <w:rsid w:val="00FB2907"/>
    <w:rsid w:val="00FB295A"/>
    <w:rsid w:val="00FB5BB6"/>
    <w:rsid w:val="00FC0CAB"/>
    <w:rsid w:val="00FC330D"/>
    <w:rsid w:val="00FC4165"/>
    <w:rsid w:val="00FC624E"/>
    <w:rsid w:val="00FC697E"/>
    <w:rsid w:val="00FC6C76"/>
    <w:rsid w:val="00FC7CAD"/>
    <w:rsid w:val="00FD59BD"/>
    <w:rsid w:val="00FD5C96"/>
    <w:rsid w:val="00FD6783"/>
    <w:rsid w:val="00FD6881"/>
    <w:rsid w:val="00FD7079"/>
    <w:rsid w:val="00FD73B6"/>
    <w:rsid w:val="00FE0EAC"/>
    <w:rsid w:val="00FE2060"/>
    <w:rsid w:val="00FE29B5"/>
    <w:rsid w:val="00FE33BB"/>
    <w:rsid w:val="00FE4431"/>
    <w:rsid w:val="00FE4D33"/>
    <w:rsid w:val="00FE5C43"/>
    <w:rsid w:val="00FE642E"/>
    <w:rsid w:val="00FE7111"/>
    <w:rsid w:val="00FF00F2"/>
    <w:rsid w:val="00FF1715"/>
    <w:rsid w:val="00FF1C57"/>
    <w:rsid w:val="00FF210D"/>
    <w:rsid w:val="00FF2127"/>
    <w:rsid w:val="00FF3785"/>
    <w:rsid w:val="00FF5842"/>
    <w:rsid w:val="00FF5DEB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8573F"/>
  <w15:chartTrackingRefBased/>
  <w15:docId w15:val="{1C3978BA-0E06-4AF6-9118-E1F3CBFB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569E8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81752C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berschrift3">
    <w:name w:val="heading 3"/>
    <w:basedOn w:val="Standard"/>
    <w:next w:val="Standard"/>
    <w:qFormat/>
    <w:rsid w:val="00B42D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49B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817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1752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1752C"/>
    <w:pPr>
      <w:spacing w:line="360" w:lineRule="auto"/>
    </w:pPr>
    <w:rPr>
      <w:sz w:val="28"/>
      <w:szCs w:val="20"/>
    </w:rPr>
  </w:style>
  <w:style w:type="paragraph" w:styleId="Sprechblasentext">
    <w:name w:val="Balloon Text"/>
    <w:basedOn w:val="Standard"/>
    <w:semiHidden/>
    <w:rsid w:val="00425E66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52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135CBF"/>
    <w:rPr>
      <w:rFonts w:ascii="Consolas" w:eastAsia="Calibri" w:hAnsi="Consolas" w:cs="Consolas"/>
      <w:sz w:val="21"/>
      <w:szCs w:val="21"/>
      <w:lang w:val="de-AT" w:eastAsia="de-AT"/>
    </w:rPr>
  </w:style>
  <w:style w:type="character" w:customStyle="1" w:styleId="NurTextZchn">
    <w:name w:val="Nur Text Zchn"/>
    <w:link w:val="NurText"/>
    <w:uiPriority w:val="99"/>
    <w:rsid w:val="00135CBF"/>
    <w:rPr>
      <w:rFonts w:ascii="Consolas" w:eastAsia="Calibri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3D7A4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4296F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C20BFA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923BC"/>
    <w:rPr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155A3E"/>
    <w:rPr>
      <w:i/>
      <w:iCs/>
    </w:rPr>
  </w:style>
  <w:style w:type="table" w:styleId="Tabellenraster">
    <w:name w:val="Table Grid"/>
    <w:basedOn w:val="NormaleTabelle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aedeutikum@psy-akademie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f\Eigene%20Dateien\WPV-Datenbank\gesendete%20Dokumente\Verrechnung_Fallseminar_M.Diercks_SS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09CC834EF2047B950BB2BE5B39A09" ma:contentTypeVersion="17" ma:contentTypeDescription="Ein neues Dokument erstellen." ma:contentTypeScope="" ma:versionID="b55f6f8bcfa3e2395aab92d4b7ea01ad">
  <xsd:schema xmlns:xsd="http://www.w3.org/2001/XMLSchema" xmlns:xs="http://www.w3.org/2001/XMLSchema" xmlns:p="http://schemas.microsoft.com/office/2006/metadata/properties" xmlns:ns2="d2ee5b58-17cb-4c24-8d58-545848384ed4" xmlns:ns3="6418c7a8-3067-46fb-ad6a-fa9f066a6607" targetNamespace="http://schemas.microsoft.com/office/2006/metadata/properties" ma:root="true" ma:fieldsID="176682becb1469b26f33ec8fde22a827" ns2:_="" ns3:_="">
    <xsd:import namespace="d2ee5b58-17cb-4c24-8d58-545848384ed4"/>
    <xsd:import namespace="6418c7a8-3067-46fb-ad6a-fa9f066a66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e5b58-17cb-4c24-8d58-545848384e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453f13-8921-4a30-ac9e-ca9c13438fdf}" ma:internalName="TaxCatchAll" ma:showField="CatchAllData" ma:web="d2ee5b58-17cb-4c24-8d58-545848384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c7a8-3067-46fb-ad6a-fa9f066a6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c5a9664-5da1-4bdf-8525-cc7083be3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ee5b58-17cb-4c24-8d58-545848384ed4">REU3WHH5CT2Y-1469052785-116943</_dlc_DocId>
    <_dlc_DocIdUrl xmlns="d2ee5b58-17cb-4c24-8d58-545848384ed4">
      <Url>https://wienerpsyakademie.sharepoint.com/sites/PSYDaten/_layouts/15/DocIdRedir.aspx?ID=REU3WHH5CT2Y-1469052785-116943</Url>
      <Description>REU3WHH5CT2Y-1469052785-116943</Description>
    </_dlc_DocIdUrl>
    <lcf76f155ced4ddcb4097134ff3c332f xmlns="6418c7a8-3067-46fb-ad6a-fa9f066a6607">
      <Terms xmlns="http://schemas.microsoft.com/office/infopath/2007/PartnerControls"/>
    </lcf76f155ced4ddcb4097134ff3c332f>
    <TaxCatchAll xmlns="d2ee5b58-17cb-4c24-8d58-545848384e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84123-D1E2-46BC-81D0-1CE4FB7ADC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B57748-66AA-43CA-88D1-917F84CBC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e5b58-17cb-4c24-8d58-545848384ed4"/>
    <ds:schemaRef ds:uri="6418c7a8-3067-46fb-ad6a-fa9f066a6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277EE-1C04-4779-80F1-3B9B698717CF}">
  <ds:schemaRefs>
    <ds:schemaRef ds:uri="http://schemas.microsoft.com/office/2006/metadata/properties"/>
    <ds:schemaRef ds:uri="http://schemas.microsoft.com/office/infopath/2007/PartnerControls"/>
    <ds:schemaRef ds:uri="d2ee5b58-17cb-4c24-8d58-545848384ed4"/>
    <ds:schemaRef ds:uri="6418c7a8-3067-46fb-ad6a-fa9f066a6607"/>
  </ds:schemaRefs>
</ds:datastoreItem>
</file>

<file path=customXml/itemProps4.xml><?xml version="1.0" encoding="utf-8"?>
<ds:datastoreItem xmlns:ds="http://schemas.openxmlformats.org/officeDocument/2006/customXml" ds:itemID="{F4894EE1-D29F-4C4D-826D-651284327F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D9F9A8-8E49-4210-AADE-D5F892AE6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Verrechnung_Fallseminar_M.Diercks_SS 2007.dot</Template>
  <TotalTime>0</TotalTime>
  <Pages>3</Pages>
  <Words>1174</Words>
  <Characters>7398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LV-Buchungen</vt:lpstr>
      <vt:lpstr>Wien,  10</vt:lpstr>
    </vt:vector>
  </TitlesOfParts>
  <Company>Hewlett-Packard</Company>
  <LinksUpToDate>false</LinksUpToDate>
  <CharactersWithSpaces>8555</CharactersWithSpaces>
  <SharedDoc>false</SharedDoc>
  <HLinks>
    <vt:vector size="6" baseType="variant">
      <vt:variant>
        <vt:i4>6881297</vt:i4>
      </vt:variant>
      <vt:variant>
        <vt:i4>0</vt:i4>
      </vt:variant>
      <vt:variant>
        <vt:i4>0</vt:i4>
      </vt:variant>
      <vt:variant>
        <vt:i4>5</vt:i4>
      </vt:variant>
      <vt:variant>
        <vt:lpwstr>mailto:propaedeutikum@psy-akademie.at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LV-Buchungen</dc:title>
  <dc:subject/>
  <dc:creator>Propädeutikum A-PP</dc:creator>
  <cp:keywords/>
  <cp:lastModifiedBy>Johanna Gruber</cp:lastModifiedBy>
  <cp:revision>6</cp:revision>
  <cp:lastPrinted>2013-11-22T16:54:00Z</cp:lastPrinted>
  <dcterms:created xsi:type="dcterms:W3CDTF">2026-02-13T08:38:00Z</dcterms:created>
  <dcterms:modified xsi:type="dcterms:W3CDTF">2026-02-13T08:41:00Z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0x01010003209CC834EF2047B950BB2BE5B39A09</vt:lpwstr>
  </property>
  <property fmtid="{D5CDD505-2E9C-101B-9397-08002B2CF9AE}" pid="3" name="_dlc_DocIdItemGuid">
    <vt:lpwstr>8010ad6e-f93b-4f90-8c49-19c52d5d6020</vt:lpwstr>
  </property>
  <property fmtid="{D5CDD505-2E9C-101B-9397-08002B2CF9AE}" pid="4" name="MediaServiceImageTags">
    <vt:lpwstr/>
  </property>
</Properties>
</file>