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892E" w14:textId="48EE7C5A" w:rsidR="0008308C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  <w:r w:rsidRPr="002E1913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 xml:space="preserve">LV-Buchungen </w:t>
      </w:r>
      <w:r w:rsidR="00FB1F48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Wintersemester</w:t>
      </w:r>
      <w:r w:rsidR="002E1913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 xml:space="preserve"> </w:t>
      </w:r>
      <w:r w:rsidR="000D1DDA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2024</w:t>
      </w:r>
      <w:r w:rsidR="00FB1F48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/2025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091A6D" w:rsidRDefault="0008308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12C082B9" w14:textId="3F159EE9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402F">
        <w:rPr>
          <w:rFonts w:asciiTheme="minorHAnsi" w:hAnsiTheme="minorHAnsi" w:cstheme="minorHAnsi"/>
          <w:b/>
          <w:bCs/>
          <w:sz w:val="22"/>
          <w:szCs w:val="22"/>
        </w:rPr>
        <w:t>September 2024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091A6D" w:rsidRDefault="0000173F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  <w:bookmarkEnd w:id="0"/>
    </w:p>
    <w:p w14:paraId="6E0D27B1" w14:textId="77777777" w:rsidR="000F7E04" w:rsidRPr="003510CE" w:rsidRDefault="000F7E04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09B89AE1" w14:textId="5783973E" w:rsidR="00553D0F" w:rsidRPr="009E20E1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WS</w:t>
      </w:r>
      <w:r w:rsidR="00ED2C50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A025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2024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/25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15A47E2B" w14:textId="113E467C" w:rsidR="00776B1C" w:rsidRPr="00091A6D" w:rsidRDefault="00776B1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3917969C" w14:textId="5FC0781E" w:rsidR="00776B1C" w:rsidRPr="009E20E1" w:rsidRDefault="00815AD6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15AD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A.1.1. Tiefenpsych</w:t>
      </w:r>
      <w:r w:rsidR="00C95C4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Pr="00815AD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Konzepte (30 AE)</w:t>
      </w:r>
      <w:r w:rsidR="009D631D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6B2C04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-</w:t>
      </w:r>
      <w:r w:rsidR="009D631D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9376D1" w:rsidRPr="009376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U. Benal, B. Neudecker, W. Parth, G. Bujak, B. Grossmann-Garger</w:t>
      </w:r>
    </w:p>
    <w:p w14:paraId="66095553" w14:textId="42C57EB6" w:rsidR="003574E5" w:rsidRDefault="00954E71" w:rsidP="008201F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="00DC187A"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LV</w:t>
      </w:r>
      <w:r w:rsidR="00D67A9A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1</w:t>
      </w:r>
      <w:r w:rsidR="00DC187A" w:rsidRPr="002E1913">
        <w:rPr>
          <w:rFonts w:asciiTheme="minorHAnsi" w:hAnsiTheme="minorHAnsi" w:cstheme="minorHAnsi"/>
          <w:sz w:val="22"/>
          <w:szCs w:val="22"/>
        </w:rPr>
        <w:t>:</w:t>
      </w:r>
      <w:r w:rsidR="008201FD">
        <w:rPr>
          <w:rFonts w:asciiTheme="minorHAnsi" w:hAnsiTheme="minorHAnsi" w:cstheme="minorHAnsi"/>
          <w:sz w:val="22"/>
          <w:szCs w:val="22"/>
        </w:rPr>
        <w:tab/>
      </w:r>
      <w:r w:rsidR="00C14AB4" w:rsidRPr="00C14AB4">
        <w:rPr>
          <w:rFonts w:asciiTheme="minorHAnsi" w:hAnsiTheme="minorHAnsi" w:cstheme="minorHAnsi"/>
          <w:sz w:val="22"/>
          <w:szCs w:val="22"/>
        </w:rPr>
        <w:t>Do 05.09. (17-22), Fr 06.09. (15-21), Fr 13.09. (16.45-21</w:t>
      </w:r>
      <w:r w:rsidR="002C1A48">
        <w:rPr>
          <w:rFonts w:asciiTheme="minorHAnsi" w:hAnsiTheme="minorHAnsi" w:cstheme="minorHAnsi"/>
          <w:sz w:val="22"/>
          <w:szCs w:val="22"/>
        </w:rPr>
        <w:t>.</w:t>
      </w:r>
      <w:r w:rsidR="00C14AB4" w:rsidRPr="00C14AB4">
        <w:rPr>
          <w:rFonts w:asciiTheme="minorHAnsi" w:hAnsiTheme="minorHAnsi" w:cstheme="minorHAnsi"/>
          <w:sz w:val="22"/>
          <w:szCs w:val="22"/>
        </w:rPr>
        <w:t>45), Sa 14.09. (9-15.30)</w:t>
      </w:r>
      <w:r w:rsidR="00612A84">
        <w:rPr>
          <w:rFonts w:asciiTheme="minorHAnsi" w:hAnsiTheme="minorHAnsi" w:cstheme="minorHAnsi"/>
          <w:sz w:val="22"/>
          <w:szCs w:val="22"/>
        </w:rPr>
        <w:t xml:space="preserve">, </w:t>
      </w:r>
      <w:r w:rsidR="00612A84" w:rsidRPr="00612A84">
        <w:rPr>
          <w:rFonts w:asciiTheme="minorHAnsi" w:hAnsiTheme="minorHAnsi" w:cstheme="minorHAnsi"/>
          <w:sz w:val="22"/>
          <w:szCs w:val="22"/>
        </w:rPr>
        <w:t>Do 03.10.</w:t>
      </w:r>
      <w:r w:rsidR="00612A84">
        <w:rPr>
          <w:rFonts w:asciiTheme="minorHAnsi" w:hAnsiTheme="minorHAnsi" w:cstheme="minorHAnsi"/>
          <w:sz w:val="22"/>
          <w:szCs w:val="22"/>
        </w:rPr>
        <w:t xml:space="preserve"> </w:t>
      </w:r>
      <w:r w:rsidR="00612A84" w:rsidRPr="00612A84">
        <w:rPr>
          <w:rFonts w:asciiTheme="minorHAnsi" w:hAnsiTheme="minorHAnsi" w:cstheme="minorHAnsi"/>
          <w:sz w:val="22"/>
          <w:szCs w:val="22"/>
        </w:rPr>
        <w:t>(17- 20.30)</w:t>
      </w:r>
    </w:p>
    <w:p w14:paraId="75B1A177" w14:textId="78874DCC" w:rsidR="0086656A" w:rsidRPr="00E50F21" w:rsidRDefault="003574E5" w:rsidP="008201F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50F21">
        <w:rPr>
          <w:rFonts w:asciiTheme="minorHAnsi" w:hAnsiTheme="minorHAnsi" w:cstheme="minorHAnsi"/>
          <w:i/>
          <w:iCs/>
          <w:sz w:val="22"/>
          <w:szCs w:val="22"/>
        </w:rPr>
        <w:t>nicht gemeinsam buchbar mit A.4. LV2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</w:t>
      </w:r>
      <w:r w:rsidR="00C65FA4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387058FB" w14:textId="77777777" w:rsidR="00116B29" w:rsidRPr="00421956" w:rsidRDefault="00116B29" w:rsidP="003831D2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571FEA93" w14:textId="2D9AD313" w:rsidR="00DC187A" w:rsidRDefault="00DC187A" w:rsidP="008201F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LV</w:t>
      </w:r>
      <w:r w:rsidR="00D67A9A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8201FD">
        <w:rPr>
          <w:rFonts w:asciiTheme="minorHAnsi" w:hAnsiTheme="minorHAnsi" w:cstheme="minorHAnsi"/>
          <w:sz w:val="22"/>
          <w:szCs w:val="22"/>
        </w:rPr>
        <w:tab/>
      </w:r>
      <w:r w:rsidR="004B745B" w:rsidRPr="004B745B">
        <w:rPr>
          <w:rFonts w:asciiTheme="minorHAnsi" w:hAnsiTheme="minorHAnsi" w:cstheme="minorHAnsi"/>
          <w:sz w:val="22"/>
          <w:szCs w:val="22"/>
        </w:rPr>
        <w:t>Do 05.12. (17-22), Fr 06.12. (15-21), Do 12.12. (16.45-21</w:t>
      </w:r>
      <w:r w:rsidR="008201FD">
        <w:rPr>
          <w:rFonts w:asciiTheme="minorHAnsi" w:hAnsiTheme="minorHAnsi" w:cstheme="minorHAnsi"/>
          <w:sz w:val="22"/>
          <w:szCs w:val="22"/>
        </w:rPr>
        <w:t>.</w:t>
      </w:r>
      <w:r w:rsidR="004B745B" w:rsidRPr="004B745B">
        <w:rPr>
          <w:rFonts w:asciiTheme="minorHAnsi" w:hAnsiTheme="minorHAnsi" w:cstheme="minorHAnsi"/>
          <w:sz w:val="22"/>
          <w:szCs w:val="22"/>
        </w:rPr>
        <w:t>45), Fr 13.12. (16-21.45)</w:t>
      </w:r>
      <w:r w:rsidR="004B745B">
        <w:rPr>
          <w:rFonts w:asciiTheme="minorHAnsi" w:hAnsiTheme="minorHAnsi" w:cstheme="minorHAnsi"/>
          <w:sz w:val="22"/>
          <w:szCs w:val="22"/>
        </w:rPr>
        <w:t>,</w:t>
      </w:r>
      <w:r w:rsidR="004D27A4">
        <w:rPr>
          <w:rFonts w:asciiTheme="minorHAnsi" w:hAnsiTheme="minorHAnsi" w:cstheme="minorHAnsi"/>
          <w:sz w:val="22"/>
          <w:szCs w:val="22"/>
        </w:rPr>
        <w:t xml:space="preserve"> </w:t>
      </w:r>
      <w:r w:rsidR="004D27A4" w:rsidRPr="004D27A4">
        <w:rPr>
          <w:rFonts w:asciiTheme="minorHAnsi" w:hAnsiTheme="minorHAnsi" w:cstheme="minorHAnsi"/>
          <w:sz w:val="22"/>
          <w:szCs w:val="22"/>
        </w:rPr>
        <w:t>Do 23.01. (17-20.30)</w:t>
      </w:r>
    </w:p>
    <w:p w14:paraId="129AB292" w14:textId="6BDE0019" w:rsidR="00D47934" w:rsidRPr="00D47934" w:rsidRDefault="00D47934" w:rsidP="008201F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47934">
        <w:rPr>
          <w:rFonts w:asciiTheme="minorHAnsi" w:hAnsiTheme="minorHAnsi" w:cstheme="minorHAnsi"/>
          <w:i/>
          <w:iCs/>
          <w:sz w:val="22"/>
          <w:szCs w:val="22"/>
        </w:rPr>
        <w:t>nicht gemeinsam buchbar mit A.3.2. LV</w:t>
      </w:r>
      <w:r w:rsidR="00255273">
        <w:rPr>
          <w:rFonts w:asciiTheme="minorHAnsi" w:hAnsiTheme="minorHAnsi" w:cstheme="minorHAnsi"/>
          <w:i/>
          <w:iCs/>
          <w:sz w:val="22"/>
          <w:szCs w:val="22"/>
        </w:rPr>
        <w:t xml:space="preserve">2, </w:t>
      </w:r>
      <w:r w:rsidR="00255273" w:rsidRPr="00255273">
        <w:rPr>
          <w:rFonts w:asciiTheme="minorHAnsi" w:hAnsiTheme="minorHAnsi" w:cstheme="minorHAnsi"/>
          <w:i/>
          <w:iCs/>
          <w:sz w:val="22"/>
          <w:szCs w:val="22"/>
        </w:rPr>
        <w:t>B.3. LV</w:t>
      </w:r>
      <w:r w:rsidR="00F64E8E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7B4DF7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7B4DF7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1D66B12B" w14:textId="77777777" w:rsidR="00AD029A" w:rsidRPr="003510CE" w:rsidRDefault="00AD029A" w:rsidP="00F54235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6273810E" w14:textId="2CADE12D" w:rsidR="00AD029A" w:rsidRPr="002E1913" w:rsidRDefault="001913D8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913D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A.1.3. Systemische Konzepte (30 AE)</w:t>
      </w:r>
      <w:r w:rsidR="00703B0C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944158" w:rsidRPr="0094415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944158" w:rsidRPr="00944158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944158" w:rsidRPr="0094415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Ulrike M. Senft</w:t>
      </w:r>
    </w:p>
    <w:p w14:paraId="042AD805" w14:textId="1ED00735" w:rsidR="00AD029A" w:rsidRDefault="00AD029A" w:rsidP="00072F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114D3D"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072F87" w:rsidRPr="00072F87">
        <w:rPr>
          <w:rFonts w:asciiTheme="minorHAnsi" w:hAnsiTheme="minorHAnsi" w:cstheme="minorHAnsi"/>
          <w:sz w:val="22"/>
          <w:szCs w:val="22"/>
        </w:rPr>
        <w:t>Do 19.09. (17.00-22.00), Fr 20.09. (15.00-21.45), Sa 05.10. (09.00-16.15), So 06.10. (09.00-16.15)</w:t>
      </w:r>
    </w:p>
    <w:p w14:paraId="645C6F78" w14:textId="45657664" w:rsidR="00CE0EC5" w:rsidRPr="00CE0EC5" w:rsidRDefault="00CE0EC5" w:rsidP="00072F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E0EC5">
        <w:rPr>
          <w:rFonts w:asciiTheme="minorHAnsi" w:hAnsiTheme="minorHAnsi" w:cstheme="minorHAnsi"/>
          <w:i/>
          <w:iCs/>
          <w:sz w:val="22"/>
          <w:szCs w:val="22"/>
        </w:rPr>
        <w:t>nicht gemeinsam buchbar mit A.3.2. LV1</w:t>
      </w:r>
      <w:r w:rsidR="0014638D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463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65FA4">
        <w:rPr>
          <w:rFonts w:asciiTheme="minorHAnsi" w:hAnsiTheme="minorHAnsi" w:cstheme="minorHAnsi"/>
          <w:i/>
          <w:iCs/>
          <w:color w:val="EC6471"/>
          <w:sz w:val="22"/>
          <w:szCs w:val="22"/>
        </w:rPr>
        <w:t xml:space="preserve">   </w:t>
      </w:r>
      <w:r w:rsidR="00156717">
        <w:rPr>
          <w:rFonts w:asciiTheme="minorHAnsi" w:hAnsiTheme="minorHAnsi" w:cstheme="minorHAnsi"/>
          <w:i/>
          <w:iCs/>
          <w:color w:val="EC6471"/>
          <w:sz w:val="22"/>
          <w:szCs w:val="22"/>
        </w:rPr>
        <w:t xml:space="preserve">           </w:t>
      </w:r>
      <w:r w:rsidR="0014638D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5073C1AC" w14:textId="77777777" w:rsidR="00116B29" w:rsidRPr="00BD62A6" w:rsidRDefault="00116B29" w:rsidP="00C61327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3AC36096" w14:textId="77777777" w:rsidR="002167A5" w:rsidRDefault="00AD029A" w:rsidP="00FE711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641DA5">
        <w:rPr>
          <w:rFonts w:asciiTheme="minorHAnsi" w:hAnsiTheme="minorHAnsi" w:cstheme="minorHAnsi"/>
          <w:sz w:val="22"/>
          <w:szCs w:val="22"/>
        </w:rPr>
        <w:t>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1964EF" w:rsidRPr="001964EF">
        <w:rPr>
          <w:rFonts w:asciiTheme="minorHAnsi" w:hAnsiTheme="minorHAnsi" w:cstheme="minorHAnsi"/>
          <w:sz w:val="22"/>
          <w:szCs w:val="22"/>
        </w:rPr>
        <w:t>Do 07.11. (17.00-22.00), Fr 08.11. (15.00-21.45), Sa 25.01. (09.00-16.15), So 26.01. (09.00-16.15)</w:t>
      </w:r>
    </w:p>
    <w:p w14:paraId="7AADFACD" w14:textId="0A37CCBC" w:rsidR="00AD029A" w:rsidRPr="009F5D2C" w:rsidRDefault="00D031B1" w:rsidP="002167A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color w:val="EC647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96008" w:rsidRPr="009F5D2C">
        <w:rPr>
          <w:rFonts w:asciiTheme="minorHAnsi" w:hAnsiTheme="minorHAnsi" w:cstheme="minorHAnsi"/>
          <w:i/>
          <w:iCs/>
          <w:sz w:val="22"/>
          <w:szCs w:val="22"/>
        </w:rPr>
        <w:t>nicht gemeinsam buchbar mit B.3. LV</w:t>
      </w:r>
      <w:r w:rsidR="00F64E8E" w:rsidRPr="009F5D2C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4A2592" w:rsidRPr="009F5D2C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4A2592" w:rsidRPr="009F5D2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56717">
        <w:rPr>
          <w:rFonts w:asciiTheme="minorHAnsi" w:hAnsiTheme="minorHAnsi" w:cstheme="minorHAnsi"/>
          <w:i/>
          <w:iCs/>
          <w:sz w:val="22"/>
          <w:szCs w:val="22"/>
        </w:rPr>
        <w:t xml:space="preserve">               </w:t>
      </w:r>
      <w:r w:rsidR="00156717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2714152A" w14:textId="77777777" w:rsidR="00915D0C" w:rsidRPr="003510CE" w:rsidRDefault="00915D0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487CB084" w14:textId="088129FD" w:rsidR="00915D0C" w:rsidRPr="002E1913" w:rsidRDefault="00E06AFD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A.3.2. Entwicklungspsychologie (30 AE)</w:t>
      </w:r>
      <w:r w:rsidR="002C124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MMag.</w:t>
      </w:r>
      <w:r w:rsidRPr="00790996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Birgit Peham</w:t>
      </w:r>
    </w:p>
    <w:p w14:paraId="728CA3FF" w14:textId="3CDD5126" w:rsidR="00915D0C" w:rsidRDefault="00915D0C" w:rsidP="0063783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8B5177" w:rsidRPr="008B5177">
        <w:rPr>
          <w:rFonts w:asciiTheme="minorHAnsi" w:hAnsiTheme="minorHAnsi" w:cstheme="minorHAnsi"/>
          <w:sz w:val="22"/>
          <w:szCs w:val="22"/>
        </w:rPr>
        <w:t>Do 19.09. (16.00-21.45), Fr 20.09. (15.00-21.45), Sa 21.09. (09.00-16.15), Do 10.10. (16.00-21.45)</w:t>
      </w:r>
    </w:p>
    <w:p w14:paraId="4FEF7305" w14:textId="35BF750B" w:rsidR="00A834E8" w:rsidRPr="008934F4" w:rsidRDefault="00A834E8" w:rsidP="0063783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934F4">
        <w:rPr>
          <w:rFonts w:asciiTheme="minorHAnsi" w:hAnsiTheme="minorHAnsi" w:cstheme="minorHAnsi"/>
          <w:i/>
          <w:iCs/>
          <w:sz w:val="22"/>
          <w:szCs w:val="22"/>
        </w:rPr>
        <w:t>nicht gemeinsam buchbar mit A.1.3. LV1</w:t>
      </w:r>
      <w:r w:rsidR="000449CA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</w:t>
      </w:r>
      <w:r w:rsidR="000449CA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187C6AFF" w14:textId="77777777" w:rsidR="00915D0C" w:rsidRPr="00BD62A6" w:rsidRDefault="00915D0C" w:rsidP="00637838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82167C3" w14:textId="1CDDD182" w:rsidR="00915D0C" w:rsidRDefault="00915D0C" w:rsidP="003B508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3B508C" w:rsidRPr="003B508C">
        <w:rPr>
          <w:rFonts w:asciiTheme="minorHAnsi" w:hAnsiTheme="minorHAnsi" w:cstheme="minorHAnsi"/>
          <w:sz w:val="22"/>
          <w:szCs w:val="22"/>
        </w:rPr>
        <w:t>Do 23.01. (16.00-21:45), Fr 24.01. (15.00-21.45), Do 30.01. (16.00-21:45), Fr 31.01. (15.00-21.45)</w:t>
      </w:r>
    </w:p>
    <w:p w14:paraId="7EBB6F22" w14:textId="07ACD9AE" w:rsidR="005336CB" w:rsidRPr="000D4628" w:rsidRDefault="005336CB" w:rsidP="003B508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B2B67" w:rsidRPr="00DB2B67">
        <w:rPr>
          <w:rFonts w:asciiTheme="minorHAnsi" w:hAnsiTheme="minorHAnsi" w:cstheme="minorHAnsi"/>
          <w:i/>
          <w:iCs/>
          <w:sz w:val="22"/>
          <w:szCs w:val="22"/>
        </w:rPr>
        <w:t>nicht gemeinsam buchbar mit A.1.1. LV2, B.3. LV</w:t>
      </w:r>
      <w:r w:rsidR="009C1FAF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DB2B67" w:rsidRPr="00DB2B67">
        <w:rPr>
          <w:rFonts w:asciiTheme="minorHAnsi" w:hAnsiTheme="minorHAnsi" w:cstheme="minorHAnsi"/>
          <w:i/>
          <w:iCs/>
          <w:sz w:val="22"/>
          <w:szCs w:val="22"/>
        </w:rPr>
        <w:t>, E.2.1. LV2</w:t>
      </w:r>
    </w:p>
    <w:p w14:paraId="06F3E78D" w14:textId="77777777" w:rsidR="00915D0C" w:rsidRPr="003510CE" w:rsidRDefault="00915D0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5606D1C1" w14:textId="0C358DF3" w:rsidR="00915D0C" w:rsidRPr="002E1913" w:rsidRDefault="0023630F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3630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A.4. Rehabilitation und Sonder- und Heilpädagogik (30 AE)</w:t>
      </w:r>
      <w:r w:rsid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CC4063" w:rsidRPr="00CC406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Alexandra Müller, MSc MBA</w:t>
      </w:r>
    </w:p>
    <w:p w14:paraId="5EA9C888" w14:textId="11C72F0E" w:rsidR="00915D0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D64728" w:rsidRPr="00D64728">
        <w:rPr>
          <w:rFonts w:asciiTheme="minorHAnsi" w:hAnsiTheme="minorHAnsi" w:cstheme="minorHAnsi"/>
          <w:sz w:val="22"/>
          <w:szCs w:val="22"/>
        </w:rPr>
        <w:t>Do 26.09. (17.00-22.00), Fr 27.09. (15.00-21.45), Sa 28.09. (09.00-16.15), So 29.09. (09.00-16.15)</w:t>
      </w:r>
    </w:p>
    <w:p w14:paraId="217C9D7B" w14:textId="42F9FFA2" w:rsidR="00164FB5" w:rsidRPr="00164FB5" w:rsidRDefault="00164FB5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64FB5">
        <w:rPr>
          <w:rFonts w:asciiTheme="minorHAnsi" w:hAnsiTheme="minorHAnsi" w:cstheme="minorHAnsi"/>
          <w:i/>
          <w:iCs/>
          <w:sz w:val="22"/>
          <w:szCs w:val="22"/>
        </w:rPr>
        <w:t>nicht gemeinsam buchbar mit B.1. LV1, C.1. LV1, E.2.3. LV1</w:t>
      </w:r>
    </w:p>
    <w:p w14:paraId="327EE711" w14:textId="77777777" w:rsidR="00915D0C" w:rsidRPr="00BD62A6" w:rsidRDefault="00915D0C" w:rsidP="00CC4063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497352F6" w14:textId="462C6750" w:rsidR="00915D0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2E64F6" w:rsidRPr="002E64F6">
        <w:rPr>
          <w:rFonts w:asciiTheme="minorHAnsi" w:hAnsiTheme="minorHAnsi" w:cstheme="minorHAnsi"/>
          <w:sz w:val="22"/>
          <w:szCs w:val="22"/>
        </w:rPr>
        <w:t>Do 03.10. (16.00-21.45), Fr 04.10. (15.00-21.45), Do 28.11. (16.00-21.45), Fr 29.11. (15.00-21.45)</w:t>
      </w:r>
    </w:p>
    <w:p w14:paraId="108F82B3" w14:textId="20296215" w:rsidR="00675907" w:rsidRPr="00675907" w:rsidRDefault="00675907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75907">
        <w:rPr>
          <w:rFonts w:asciiTheme="minorHAnsi" w:hAnsiTheme="minorHAnsi" w:cstheme="minorHAnsi"/>
          <w:i/>
          <w:iCs/>
          <w:sz w:val="22"/>
          <w:szCs w:val="22"/>
        </w:rPr>
        <w:t>nicht gemeinsam buchbar mit A.1.1. LV1, A.6.1. LV1</w:t>
      </w:r>
    </w:p>
    <w:p w14:paraId="384C71E2" w14:textId="77777777" w:rsidR="00915D0C" w:rsidRPr="003510CE" w:rsidRDefault="00915D0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67B9ABD6" w14:textId="24BA14C9" w:rsidR="00915D0C" w:rsidRPr="002E1913" w:rsidRDefault="0027662E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7662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A.6.1. Psychosoziale Interventionsformen (30 AE)</w:t>
      </w:r>
      <w:r w:rsidR="00F203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9873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F203C1" w:rsidRPr="00F203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F203C1" w:rsidRPr="00F203C1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F203C1" w:rsidRPr="00F203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Patricia Holzmann</w:t>
      </w:r>
    </w:p>
    <w:bookmarkStart w:id="1" w:name="_Hlk166905211"/>
    <w:p w14:paraId="4A53CF0E" w14:textId="21775F00" w:rsidR="009C5653" w:rsidRDefault="00915D0C" w:rsidP="00F203C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1: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B64D1A" w:rsidRPr="00B64D1A">
        <w:rPr>
          <w:rFonts w:asciiTheme="minorHAnsi" w:hAnsiTheme="minorHAnsi" w:cstheme="minorHAnsi"/>
          <w:sz w:val="22"/>
          <w:szCs w:val="22"/>
        </w:rPr>
        <w:t>Fr 04.10. (15.00-21.45), Fr 11.10. (15.00-21.45), Do 28.11. (17.00-22.00), Fr 29.11. (15.00-21.45)</w:t>
      </w:r>
    </w:p>
    <w:p w14:paraId="7551090D" w14:textId="2ACE2BF7" w:rsidR="002D00D3" w:rsidRPr="00881614" w:rsidRDefault="00881614" w:rsidP="00F203C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81614">
        <w:rPr>
          <w:rFonts w:asciiTheme="minorHAnsi" w:hAnsiTheme="minorHAnsi" w:cstheme="minorHAnsi"/>
          <w:i/>
          <w:iCs/>
          <w:sz w:val="22"/>
          <w:szCs w:val="22"/>
        </w:rPr>
        <w:t>nicht gemeinsam buchbar mit A.4. LV2</w:t>
      </w:r>
      <w:r w:rsidR="00FB1100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</w:t>
      </w:r>
      <w:r w:rsidR="00FB1100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43C089B9" w14:textId="77777777" w:rsidR="00915D0C" w:rsidRPr="003831D2" w:rsidRDefault="00915D0C" w:rsidP="00F203C1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4C706861" w14:textId="227804D3" w:rsidR="00915D0C" w:rsidRDefault="00915D0C" w:rsidP="00F203C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3226C2" w:rsidRPr="003226C2">
        <w:rPr>
          <w:rFonts w:asciiTheme="minorHAnsi" w:hAnsiTheme="minorHAnsi" w:cstheme="minorHAnsi"/>
          <w:sz w:val="22"/>
          <w:szCs w:val="22"/>
        </w:rPr>
        <w:t>Do 14.11. (17.00-22.00), Fr 22.11. (15.00-21.45), Sa 30.11. (09.00-16.15), So 01.12. (09.00-16.15)</w:t>
      </w:r>
    </w:p>
    <w:p w14:paraId="39A70664" w14:textId="37C8F330" w:rsidR="002474E7" w:rsidRPr="00FE4431" w:rsidRDefault="00FE4431" w:rsidP="00F203C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57D15" w:rsidRPr="00657D15">
        <w:rPr>
          <w:rFonts w:asciiTheme="minorHAnsi" w:hAnsiTheme="minorHAnsi" w:cstheme="minorHAnsi"/>
          <w:i/>
          <w:iCs/>
          <w:sz w:val="22"/>
          <w:szCs w:val="22"/>
        </w:rPr>
        <w:t>nicht gemeinsam buchbar mit B.2.1. LV1</w:t>
      </w:r>
      <w:r w:rsidR="00F3197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</w:t>
      </w:r>
      <w:r w:rsidR="00F31978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bookmarkEnd w:id="1"/>
    <w:p w14:paraId="3BF0922D" w14:textId="77777777" w:rsidR="00915D0C" w:rsidRPr="003510CE" w:rsidRDefault="00915D0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1724971A" w14:textId="0CB2554C" w:rsidR="00915D0C" w:rsidRDefault="00FE5C43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E5C4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B.1. Einführung in die medizinische Terminologie (30 AE)</w:t>
      </w:r>
      <w:r w:rsid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6005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-</w:t>
      </w:r>
      <w:r w:rsid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BE36A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 N</w:t>
      </w:r>
      <w:r w:rsidR="006005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. Hofmann (LV 1), </w:t>
      </w:r>
      <w:r w:rsidR="006E200B" w:rsidRP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="006E200B" w:rsidRPr="006E200B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6E200B" w:rsidRP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B52AA6" w:rsidRPr="00B52AA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L</w:t>
      </w:r>
      <w:r w:rsidR="006005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="00B52AA6" w:rsidRPr="00B52AA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Dzirlo, MSc</w:t>
      </w:r>
      <w:r w:rsidR="00BE36A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(LV 2)</w:t>
      </w:r>
    </w:p>
    <w:p w14:paraId="7ECBA5C2" w14:textId="2B41CF3E" w:rsidR="0060053A" w:rsidRPr="001D1216" w:rsidRDefault="0060053A" w:rsidP="0060053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1:</w:t>
      </w:r>
      <w:r>
        <w:rPr>
          <w:rFonts w:asciiTheme="minorHAnsi" w:hAnsiTheme="minorHAnsi" w:cstheme="minorHAnsi"/>
          <w:sz w:val="22"/>
          <w:szCs w:val="22"/>
        </w:rPr>
        <w:tab/>
      </w:r>
      <w:r w:rsidR="002260C5">
        <w:rPr>
          <w:rFonts w:asciiTheme="minorHAnsi" w:hAnsiTheme="minorHAnsi" w:cstheme="minorHAnsi"/>
          <w:sz w:val="22"/>
          <w:szCs w:val="22"/>
        </w:rPr>
        <w:t>Sa</w:t>
      </w:r>
      <w:r w:rsidRPr="00B64D1A">
        <w:rPr>
          <w:rFonts w:asciiTheme="minorHAnsi" w:hAnsiTheme="minorHAnsi" w:cstheme="minorHAnsi"/>
          <w:sz w:val="22"/>
          <w:szCs w:val="22"/>
        </w:rPr>
        <w:t xml:space="preserve"> 0</w:t>
      </w:r>
      <w:r w:rsidR="002260C5">
        <w:rPr>
          <w:rFonts w:asciiTheme="minorHAnsi" w:hAnsiTheme="minorHAnsi" w:cstheme="minorHAnsi"/>
          <w:sz w:val="22"/>
          <w:szCs w:val="22"/>
        </w:rPr>
        <w:t>7</w:t>
      </w:r>
      <w:r w:rsidRPr="00B64D1A">
        <w:rPr>
          <w:rFonts w:asciiTheme="minorHAnsi" w:hAnsiTheme="minorHAnsi" w:cstheme="minorHAnsi"/>
          <w:sz w:val="22"/>
          <w:szCs w:val="22"/>
        </w:rPr>
        <w:t>.</w:t>
      </w:r>
      <w:r w:rsidR="002260C5">
        <w:rPr>
          <w:rFonts w:asciiTheme="minorHAnsi" w:hAnsiTheme="minorHAnsi" w:cstheme="minorHAnsi"/>
          <w:sz w:val="22"/>
          <w:szCs w:val="22"/>
        </w:rPr>
        <w:t>09</w:t>
      </w:r>
      <w:r w:rsidRPr="00B64D1A">
        <w:rPr>
          <w:rFonts w:asciiTheme="minorHAnsi" w:hAnsiTheme="minorHAnsi" w:cstheme="minorHAnsi"/>
          <w:sz w:val="22"/>
          <w:szCs w:val="22"/>
        </w:rPr>
        <w:t>. (</w:t>
      </w:r>
      <w:r w:rsidR="002260C5">
        <w:rPr>
          <w:rFonts w:asciiTheme="minorHAnsi" w:hAnsiTheme="minorHAnsi" w:cstheme="minorHAnsi"/>
          <w:sz w:val="22"/>
          <w:szCs w:val="22"/>
        </w:rPr>
        <w:t>09</w:t>
      </w:r>
      <w:r w:rsidRPr="00B64D1A">
        <w:rPr>
          <w:rFonts w:asciiTheme="minorHAnsi" w:hAnsiTheme="minorHAnsi" w:cstheme="minorHAnsi"/>
          <w:sz w:val="22"/>
          <w:szCs w:val="22"/>
        </w:rPr>
        <w:t>.00-</w:t>
      </w:r>
      <w:r w:rsidR="002260C5">
        <w:rPr>
          <w:rFonts w:asciiTheme="minorHAnsi" w:hAnsiTheme="minorHAnsi" w:cstheme="minorHAnsi"/>
          <w:sz w:val="22"/>
          <w:szCs w:val="22"/>
        </w:rPr>
        <w:t>16</w:t>
      </w:r>
      <w:r w:rsidRPr="00B64D1A">
        <w:rPr>
          <w:rFonts w:asciiTheme="minorHAnsi" w:hAnsiTheme="minorHAnsi" w:cstheme="minorHAnsi"/>
          <w:sz w:val="22"/>
          <w:szCs w:val="22"/>
        </w:rPr>
        <w:t>.</w:t>
      </w:r>
      <w:r w:rsidR="002260C5">
        <w:rPr>
          <w:rFonts w:asciiTheme="minorHAnsi" w:hAnsiTheme="minorHAnsi" w:cstheme="minorHAnsi"/>
          <w:sz w:val="22"/>
          <w:szCs w:val="22"/>
        </w:rPr>
        <w:t>1</w:t>
      </w:r>
      <w:r w:rsidRPr="00B64D1A">
        <w:rPr>
          <w:rFonts w:asciiTheme="minorHAnsi" w:hAnsiTheme="minorHAnsi" w:cstheme="minorHAnsi"/>
          <w:sz w:val="22"/>
          <w:szCs w:val="22"/>
        </w:rPr>
        <w:t xml:space="preserve">5), </w:t>
      </w:r>
      <w:r w:rsidR="002260C5">
        <w:rPr>
          <w:rFonts w:asciiTheme="minorHAnsi" w:hAnsiTheme="minorHAnsi" w:cstheme="minorHAnsi"/>
          <w:sz w:val="22"/>
          <w:szCs w:val="22"/>
        </w:rPr>
        <w:t>S</w:t>
      </w:r>
      <w:r w:rsidR="00340255">
        <w:rPr>
          <w:rFonts w:asciiTheme="minorHAnsi" w:hAnsiTheme="minorHAnsi" w:cstheme="minorHAnsi"/>
          <w:sz w:val="22"/>
          <w:szCs w:val="22"/>
        </w:rPr>
        <w:t>o</w:t>
      </w:r>
      <w:r w:rsidR="002260C5" w:rsidRPr="00B64D1A">
        <w:rPr>
          <w:rFonts w:asciiTheme="minorHAnsi" w:hAnsiTheme="minorHAnsi" w:cstheme="minorHAnsi"/>
          <w:sz w:val="22"/>
          <w:szCs w:val="22"/>
        </w:rPr>
        <w:t xml:space="preserve"> 0</w:t>
      </w:r>
      <w:r w:rsidR="00340255">
        <w:rPr>
          <w:rFonts w:asciiTheme="minorHAnsi" w:hAnsiTheme="minorHAnsi" w:cstheme="minorHAnsi"/>
          <w:sz w:val="22"/>
          <w:szCs w:val="22"/>
        </w:rPr>
        <w:t>8</w:t>
      </w:r>
      <w:r w:rsidR="002260C5" w:rsidRPr="00B64D1A">
        <w:rPr>
          <w:rFonts w:asciiTheme="minorHAnsi" w:hAnsiTheme="minorHAnsi" w:cstheme="minorHAnsi"/>
          <w:sz w:val="22"/>
          <w:szCs w:val="22"/>
        </w:rPr>
        <w:t>.</w:t>
      </w:r>
      <w:r w:rsidR="002260C5">
        <w:rPr>
          <w:rFonts w:asciiTheme="minorHAnsi" w:hAnsiTheme="minorHAnsi" w:cstheme="minorHAnsi"/>
          <w:sz w:val="22"/>
          <w:szCs w:val="22"/>
        </w:rPr>
        <w:t>09</w:t>
      </w:r>
      <w:r w:rsidR="002260C5" w:rsidRPr="00B64D1A">
        <w:rPr>
          <w:rFonts w:asciiTheme="minorHAnsi" w:hAnsiTheme="minorHAnsi" w:cstheme="minorHAnsi"/>
          <w:sz w:val="22"/>
          <w:szCs w:val="22"/>
        </w:rPr>
        <w:t>. (</w:t>
      </w:r>
      <w:r w:rsidR="002260C5">
        <w:rPr>
          <w:rFonts w:asciiTheme="minorHAnsi" w:hAnsiTheme="minorHAnsi" w:cstheme="minorHAnsi"/>
          <w:sz w:val="22"/>
          <w:szCs w:val="22"/>
        </w:rPr>
        <w:t>09</w:t>
      </w:r>
      <w:r w:rsidR="002260C5" w:rsidRPr="00B64D1A">
        <w:rPr>
          <w:rFonts w:asciiTheme="minorHAnsi" w:hAnsiTheme="minorHAnsi" w:cstheme="minorHAnsi"/>
          <w:sz w:val="22"/>
          <w:szCs w:val="22"/>
        </w:rPr>
        <w:t>.00-</w:t>
      </w:r>
      <w:r w:rsidR="002260C5">
        <w:rPr>
          <w:rFonts w:asciiTheme="minorHAnsi" w:hAnsiTheme="minorHAnsi" w:cstheme="minorHAnsi"/>
          <w:sz w:val="22"/>
          <w:szCs w:val="22"/>
        </w:rPr>
        <w:t>16</w:t>
      </w:r>
      <w:r w:rsidR="002260C5" w:rsidRPr="00B64D1A">
        <w:rPr>
          <w:rFonts w:asciiTheme="minorHAnsi" w:hAnsiTheme="minorHAnsi" w:cstheme="minorHAnsi"/>
          <w:sz w:val="22"/>
          <w:szCs w:val="22"/>
        </w:rPr>
        <w:t>.</w:t>
      </w:r>
      <w:r w:rsidR="002260C5">
        <w:rPr>
          <w:rFonts w:asciiTheme="minorHAnsi" w:hAnsiTheme="minorHAnsi" w:cstheme="minorHAnsi"/>
          <w:sz w:val="22"/>
          <w:szCs w:val="22"/>
        </w:rPr>
        <w:t>1</w:t>
      </w:r>
      <w:r w:rsidR="002260C5" w:rsidRPr="00B64D1A">
        <w:rPr>
          <w:rFonts w:asciiTheme="minorHAnsi" w:hAnsiTheme="minorHAnsi" w:cstheme="minorHAnsi"/>
          <w:sz w:val="22"/>
          <w:szCs w:val="22"/>
        </w:rPr>
        <w:t xml:space="preserve">5), </w:t>
      </w:r>
      <w:r w:rsidRPr="00B64D1A">
        <w:rPr>
          <w:rFonts w:asciiTheme="minorHAnsi" w:hAnsiTheme="minorHAnsi" w:cstheme="minorHAnsi"/>
          <w:sz w:val="22"/>
          <w:szCs w:val="22"/>
        </w:rPr>
        <w:t xml:space="preserve">Do </w:t>
      </w:r>
      <w:r w:rsidR="00340255">
        <w:rPr>
          <w:rFonts w:asciiTheme="minorHAnsi" w:hAnsiTheme="minorHAnsi" w:cstheme="minorHAnsi"/>
          <w:sz w:val="22"/>
          <w:szCs w:val="22"/>
        </w:rPr>
        <w:t>17</w:t>
      </w:r>
      <w:r w:rsidRPr="00B64D1A">
        <w:rPr>
          <w:rFonts w:asciiTheme="minorHAnsi" w:hAnsiTheme="minorHAnsi" w:cstheme="minorHAnsi"/>
          <w:sz w:val="22"/>
          <w:szCs w:val="22"/>
        </w:rPr>
        <w:t>.1</w:t>
      </w:r>
      <w:r w:rsidR="00340255">
        <w:rPr>
          <w:rFonts w:asciiTheme="minorHAnsi" w:hAnsiTheme="minorHAnsi" w:cstheme="minorHAnsi"/>
          <w:sz w:val="22"/>
          <w:szCs w:val="22"/>
        </w:rPr>
        <w:t>0</w:t>
      </w:r>
      <w:r w:rsidRPr="00B64D1A">
        <w:rPr>
          <w:rFonts w:asciiTheme="minorHAnsi" w:hAnsiTheme="minorHAnsi" w:cstheme="minorHAnsi"/>
          <w:sz w:val="22"/>
          <w:szCs w:val="22"/>
        </w:rPr>
        <w:t>. (1</w:t>
      </w:r>
      <w:r w:rsidR="00340255">
        <w:rPr>
          <w:rFonts w:asciiTheme="minorHAnsi" w:hAnsiTheme="minorHAnsi" w:cstheme="minorHAnsi"/>
          <w:sz w:val="22"/>
          <w:szCs w:val="22"/>
        </w:rPr>
        <w:t>6</w:t>
      </w:r>
      <w:r w:rsidRPr="00B64D1A">
        <w:rPr>
          <w:rFonts w:asciiTheme="minorHAnsi" w:hAnsiTheme="minorHAnsi" w:cstheme="minorHAnsi"/>
          <w:sz w:val="22"/>
          <w:szCs w:val="22"/>
        </w:rPr>
        <w:t>.00-2</w:t>
      </w:r>
      <w:r w:rsidR="00340255">
        <w:rPr>
          <w:rFonts w:asciiTheme="minorHAnsi" w:hAnsiTheme="minorHAnsi" w:cstheme="minorHAnsi"/>
          <w:sz w:val="22"/>
          <w:szCs w:val="22"/>
        </w:rPr>
        <w:t>1</w:t>
      </w:r>
      <w:r w:rsidRPr="00B64D1A">
        <w:rPr>
          <w:rFonts w:asciiTheme="minorHAnsi" w:hAnsiTheme="minorHAnsi" w:cstheme="minorHAnsi"/>
          <w:sz w:val="22"/>
          <w:szCs w:val="22"/>
        </w:rPr>
        <w:t>.</w:t>
      </w:r>
      <w:r w:rsidR="00340255">
        <w:rPr>
          <w:rFonts w:asciiTheme="minorHAnsi" w:hAnsiTheme="minorHAnsi" w:cstheme="minorHAnsi"/>
          <w:sz w:val="22"/>
          <w:szCs w:val="22"/>
        </w:rPr>
        <w:t>45</w:t>
      </w:r>
      <w:r w:rsidRPr="00B64D1A">
        <w:rPr>
          <w:rFonts w:asciiTheme="minorHAnsi" w:hAnsiTheme="minorHAnsi" w:cstheme="minorHAnsi"/>
          <w:sz w:val="22"/>
          <w:szCs w:val="22"/>
        </w:rPr>
        <w:t xml:space="preserve">), </w:t>
      </w:r>
      <w:r w:rsidR="00340255">
        <w:rPr>
          <w:rFonts w:asciiTheme="minorHAnsi" w:hAnsiTheme="minorHAnsi" w:cstheme="minorHAnsi"/>
          <w:sz w:val="22"/>
          <w:szCs w:val="22"/>
        </w:rPr>
        <w:t>Do</w:t>
      </w:r>
      <w:r w:rsidRPr="00B64D1A">
        <w:rPr>
          <w:rFonts w:asciiTheme="minorHAnsi" w:hAnsiTheme="minorHAnsi" w:cstheme="minorHAnsi"/>
          <w:sz w:val="22"/>
          <w:szCs w:val="22"/>
        </w:rPr>
        <w:t xml:space="preserve"> 2</w:t>
      </w:r>
      <w:r w:rsidR="00340255">
        <w:rPr>
          <w:rFonts w:asciiTheme="minorHAnsi" w:hAnsiTheme="minorHAnsi" w:cstheme="minorHAnsi"/>
          <w:sz w:val="22"/>
          <w:szCs w:val="22"/>
        </w:rPr>
        <w:t>4</w:t>
      </w:r>
      <w:r w:rsidRPr="00B64D1A">
        <w:rPr>
          <w:rFonts w:asciiTheme="minorHAnsi" w:hAnsiTheme="minorHAnsi" w:cstheme="minorHAnsi"/>
          <w:sz w:val="22"/>
          <w:szCs w:val="22"/>
        </w:rPr>
        <w:t>.1</w:t>
      </w:r>
      <w:r w:rsidR="00340255">
        <w:rPr>
          <w:rFonts w:asciiTheme="minorHAnsi" w:hAnsiTheme="minorHAnsi" w:cstheme="minorHAnsi"/>
          <w:sz w:val="22"/>
          <w:szCs w:val="22"/>
        </w:rPr>
        <w:t>0</w:t>
      </w:r>
      <w:r w:rsidRPr="00B64D1A">
        <w:rPr>
          <w:rFonts w:asciiTheme="minorHAnsi" w:hAnsiTheme="minorHAnsi" w:cstheme="minorHAnsi"/>
          <w:sz w:val="22"/>
          <w:szCs w:val="22"/>
        </w:rPr>
        <w:t>. (1</w:t>
      </w:r>
      <w:r w:rsidR="00340255">
        <w:rPr>
          <w:rFonts w:asciiTheme="minorHAnsi" w:hAnsiTheme="minorHAnsi" w:cstheme="minorHAnsi"/>
          <w:sz w:val="22"/>
          <w:szCs w:val="22"/>
        </w:rPr>
        <w:t>6</w:t>
      </w:r>
      <w:r w:rsidRPr="00B64D1A">
        <w:rPr>
          <w:rFonts w:asciiTheme="minorHAnsi" w:hAnsiTheme="minorHAnsi" w:cstheme="minorHAnsi"/>
          <w:sz w:val="22"/>
          <w:szCs w:val="22"/>
        </w:rPr>
        <w:t>.00-21.45)</w:t>
      </w:r>
    </w:p>
    <w:p w14:paraId="12D20C3A" w14:textId="77777777" w:rsidR="0060053A" w:rsidRPr="00A43A75" w:rsidRDefault="0060053A" w:rsidP="00A43A75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516ECCF3" w14:textId="1623EDAC" w:rsidR="004D4BD2" w:rsidRDefault="00915D0C" w:rsidP="009269F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="Open Sans" w:hAnsi="Open Sans" w:cs="Open Sans"/>
          <w:color w:val="212529"/>
          <w:sz w:val="27"/>
          <w:szCs w:val="27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60053A">
        <w:rPr>
          <w:rFonts w:asciiTheme="minorHAnsi" w:hAnsiTheme="minorHAnsi" w:cstheme="minorHAnsi"/>
          <w:sz w:val="22"/>
          <w:szCs w:val="22"/>
        </w:rPr>
        <w:t>LV 2:</w:t>
      </w:r>
      <w:r w:rsidR="00D86790">
        <w:rPr>
          <w:rFonts w:asciiTheme="minorHAnsi" w:hAnsiTheme="minorHAnsi" w:cstheme="minorHAnsi"/>
          <w:sz w:val="22"/>
          <w:szCs w:val="22"/>
        </w:rPr>
        <w:tab/>
      </w:r>
      <w:r w:rsidR="003554BF" w:rsidRPr="003554BF">
        <w:rPr>
          <w:rFonts w:asciiTheme="minorHAnsi" w:hAnsiTheme="minorHAnsi" w:cstheme="minorHAnsi"/>
          <w:sz w:val="22"/>
          <w:szCs w:val="22"/>
        </w:rPr>
        <w:t>Sa 28.09. (09.00-16.15), So 29.09. (09.00-15.30), Do 24.10. (16.00-21.45), Fr 25.10. (15.00-21.45)</w:t>
      </w:r>
    </w:p>
    <w:p w14:paraId="645468EE" w14:textId="05AC0DFC" w:rsidR="00155A3E" w:rsidRDefault="00D86790" w:rsidP="009269F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Open Sans" w:hAnsi="Open Sans" w:cs="Open Sans"/>
          <w:color w:val="212529"/>
          <w:sz w:val="27"/>
          <w:szCs w:val="27"/>
        </w:rPr>
        <w:tab/>
      </w:r>
      <w:r w:rsidR="00D95A5D" w:rsidRPr="00D95A5D">
        <w:rPr>
          <w:rStyle w:val="Hervorhebung"/>
          <w:rFonts w:ascii="Calibri" w:hAnsi="Calibri" w:cs="Calibri"/>
          <w:color w:val="212529"/>
          <w:sz w:val="22"/>
          <w:szCs w:val="22"/>
          <w:shd w:val="clear" w:color="auto" w:fill="FAFAFA"/>
        </w:rPr>
        <w:t>nicht gemeinsam buchbar mit A.4. LV1</w:t>
      </w:r>
      <w:r w:rsidR="00975C39" w:rsidRPr="009F5D2C">
        <w:rPr>
          <w:rFonts w:asciiTheme="minorHAnsi" w:hAnsiTheme="minorHAnsi" w:cstheme="minorHAnsi"/>
          <w:i/>
          <w:iCs/>
          <w:sz w:val="22"/>
          <w:szCs w:val="22"/>
        </w:rPr>
        <w:t xml:space="preserve">   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80497">
        <w:rPr>
          <w:rFonts w:asciiTheme="minorHAnsi" w:hAnsiTheme="minorHAnsi" w:cstheme="minorHAnsi"/>
          <w:i/>
          <w:iCs/>
          <w:sz w:val="22"/>
          <w:szCs w:val="22"/>
        </w:rPr>
        <w:t xml:space="preserve">             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80497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3E701CBE" w14:textId="77777777" w:rsidR="00915D0C" w:rsidRPr="00BD62A6" w:rsidRDefault="00915D0C" w:rsidP="009269F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4383FEE" w14:textId="77777777" w:rsidR="00A56CA4" w:rsidRPr="003831D2" w:rsidRDefault="00A56CA4" w:rsidP="00A56CA4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736D3E1" w14:textId="77777777" w:rsidR="008C639E" w:rsidRPr="003510CE" w:rsidRDefault="008C639E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1F114D48" w14:textId="3BF161DF" w:rsidR="00915D0C" w:rsidRPr="00284539" w:rsidRDefault="009C2056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C205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B.2.1. Kinder- und Jugendpsychiatrie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B052F5" w:rsidRPr="002845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F34412" w:rsidRPr="00F3441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 David Koller</w:t>
      </w:r>
      <w:r w:rsidR="00F3441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(LV 1)</w:t>
      </w:r>
      <w:r w:rsidR="0059616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, </w:t>
      </w:r>
      <w:r w:rsidR="00685A39" w:rsidRPr="00685A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="00685A39" w:rsidRPr="00685A3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685A39" w:rsidRPr="00685A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Karoline Krieger-Lamina</w:t>
      </w:r>
      <w:r w:rsidR="00685A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(LV 2)</w:t>
      </w:r>
    </w:p>
    <w:p w14:paraId="75CE8B89" w14:textId="59CC1CF3" w:rsidR="00915D0C" w:rsidRDefault="00915D0C" w:rsidP="00D21C5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8453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453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84539">
        <w:rPr>
          <w:rFonts w:asciiTheme="minorHAnsi" w:hAnsiTheme="minorHAnsi" w:cstheme="minorHAnsi"/>
          <w:sz w:val="22"/>
          <w:szCs w:val="22"/>
        </w:rPr>
        <w:fldChar w:fldCharType="end"/>
      </w:r>
      <w:r w:rsidRPr="00284539">
        <w:rPr>
          <w:rFonts w:asciiTheme="minorHAnsi" w:hAnsiTheme="minorHAnsi" w:cstheme="minorHAnsi"/>
          <w:sz w:val="22"/>
          <w:szCs w:val="22"/>
        </w:rPr>
        <w:t xml:space="preserve"> LV 1:</w:t>
      </w:r>
      <w:r w:rsidR="00284539">
        <w:rPr>
          <w:rFonts w:asciiTheme="minorHAnsi" w:hAnsiTheme="minorHAnsi" w:cstheme="minorHAnsi"/>
          <w:sz w:val="22"/>
          <w:szCs w:val="22"/>
        </w:rPr>
        <w:tab/>
      </w:r>
      <w:r w:rsidR="00DB6959" w:rsidRPr="00DB6959">
        <w:rPr>
          <w:rFonts w:asciiTheme="minorHAnsi" w:hAnsiTheme="minorHAnsi" w:cstheme="minorHAnsi"/>
          <w:sz w:val="22"/>
          <w:szCs w:val="22"/>
        </w:rPr>
        <w:t>Fr 18.10. (15.00-21.45), Sa 19.10. (09.00-15.30), Fr 22.11. (15.00-21.45), Sa 23.11. (09.00-15.30)</w:t>
      </w:r>
    </w:p>
    <w:p w14:paraId="1BC15CF9" w14:textId="2111FE02" w:rsidR="00A56CA4" w:rsidRPr="00A56CA4" w:rsidRDefault="00A56CA4" w:rsidP="00D21C5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74B26" w:rsidRPr="00E74B26">
        <w:rPr>
          <w:rFonts w:asciiTheme="minorHAnsi" w:hAnsiTheme="minorHAnsi" w:cstheme="minorHAnsi"/>
          <w:i/>
          <w:iCs/>
          <w:sz w:val="22"/>
          <w:szCs w:val="22"/>
        </w:rPr>
        <w:t>nicht gemeinsam buchbar mit A.6.1. LV2</w:t>
      </w:r>
    </w:p>
    <w:p w14:paraId="0FCBF272" w14:textId="77777777" w:rsidR="00915D0C" w:rsidRPr="00BD62A6" w:rsidRDefault="00915D0C" w:rsidP="00D21C5D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1F6B0A8" w14:textId="25DE98CB" w:rsidR="002020C0" w:rsidRPr="002020C0" w:rsidRDefault="00915D0C" w:rsidP="00D21C5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284539">
        <w:rPr>
          <w:rFonts w:asciiTheme="minorHAnsi" w:hAnsiTheme="minorHAnsi" w:cstheme="minorHAnsi"/>
          <w:sz w:val="22"/>
          <w:szCs w:val="22"/>
        </w:rPr>
        <w:tab/>
      </w:r>
      <w:r w:rsidR="00B73160" w:rsidRPr="00B73160">
        <w:rPr>
          <w:rFonts w:asciiTheme="minorHAnsi" w:hAnsiTheme="minorHAnsi" w:cstheme="minorHAnsi"/>
          <w:sz w:val="22"/>
          <w:szCs w:val="22"/>
        </w:rPr>
        <w:t>Sa 07.12. (09.00-16.15), So 08.12. (09.00-16.15), Do 19.12. (16.00-21.45), Fr 20.12. (16.00-21.45)</w:t>
      </w:r>
    </w:p>
    <w:p w14:paraId="1E20B3A4" w14:textId="0ADAEA4A" w:rsidR="00915D0C" w:rsidRPr="00284539" w:rsidRDefault="00284539" w:rsidP="00D21C5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21C5D" w:rsidRPr="00D21C5D">
        <w:rPr>
          <w:rFonts w:asciiTheme="minorHAnsi" w:hAnsiTheme="minorHAnsi" w:cstheme="minorHAnsi"/>
          <w:i/>
          <w:iCs/>
          <w:sz w:val="22"/>
          <w:szCs w:val="22"/>
        </w:rPr>
        <w:t>nicht gemeinsam buchbar mit E.1.3. LV2</w:t>
      </w:r>
      <w:r w:rsidR="00FA1692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A16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80497">
        <w:rPr>
          <w:rFonts w:asciiTheme="minorHAnsi" w:hAnsiTheme="minorHAnsi" w:cstheme="minorHAnsi"/>
          <w:i/>
          <w:iCs/>
          <w:sz w:val="22"/>
          <w:szCs w:val="22"/>
        </w:rPr>
        <w:t xml:space="preserve">               </w:t>
      </w:r>
      <w:r w:rsidR="00E80497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7D3C9069" w14:textId="76C6E2A2" w:rsidR="00915D0C" w:rsidRPr="002E1913" w:rsidRDefault="00184EA6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84EA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lastRenderedPageBreak/>
        <w:t>B.2.4. Gerontopsychotherapie (15 AE)</w:t>
      </w:r>
      <w:r w:rsid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C05CF2"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439D4861" w14:textId="3FC2EF12" w:rsidR="00391794" w:rsidRPr="00391794" w:rsidRDefault="00915D0C" w:rsidP="0043457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91794">
        <w:rPr>
          <w:rFonts w:asciiTheme="minorHAnsi" w:hAnsiTheme="minorHAnsi" w:cstheme="minorHAnsi"/>
          <w:sz w:val="22"/>
          <w:szCs w:val="22"/>
        </w:rPr>
        <w:tab/>
      </w:r>
      <w:r w:rsidR="00F77E34" w:rsidRPr="00F77E34">
        <w:rPr>
          <w:rFonts w:asciiTheme="minorHAnsi" w:hAnsiTheme="minorHAnsi" w:cstheme="minorHAnsi"/>
          <w:sz w:val="22"/>
          <w:szCs w:val="22"/>
        </w:rPr>
        <w:t>Fr 15.11. (15.00-21.45), Sa 16.11. (09.00-15.30)</w:t>
      </w:r>
      <w:r w:rsidR="00FA72C1">
        <w:rPr>
          <w:rFonts w:asciiTheme="minorHAnsi" w:hAnsiTheme="minorHAnsi" w:cstheme="minorHAnsi"/>
          <w:sz w:val="22"/>
          <w:szCs w:val="22"/>
        </w:rPr>
        <w:t xml:space="preserve">   </w:t>
      </w:r>
      <w:r w:rsidR="00C65FA4">
        <w:rPr>
          <w:rFonts w:asciiTheme="minorHAnsi" w:hAnsiTheme="minorHAnsi" w:cstheme="minorHAnsi"/>
          <w:sz w:val="22"/>
          <w:szCs w:val="22"/>
        </w:rPr>
        <w:t xml:space="preserve">   </w:t>
      </w:r>
      <w:r w:rsidR="00FA72C1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3294AC90" w14:textId="77777777" w:rsidR="00915D0C" w:rsidRPr="00BD62A6" w:rsidRDefault="00915D0C" w:rsidP="00434573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0CACD09B" w14:textId="1FF4D701" w:rsidR="00915D0C" w:rsidRPr="002E1913" w:rsidRDefault="00915D0C" w:rsidP="0043457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0A4368">
        <w:rPr>
          <w:rFonts w:asciiTheme="minorHAnsi" w:hAnsiTheme="minorHAnsi" w:cstheme="minorHAnsi"/>
          <w:sz w:val="22"/>
          <w:szCs w:val="22"/>
        </w:rPr>
        <w:tab/>
      </w:r>
      <w:r w:rsidR="005C2717" w:rsidRPr="005C2717">
        <w:rPr>
          <w:rFonts w:asciiTheme="minorHAnsi" w:hAnsiTheme="minorHAnsi" w:cstheme="minorHAnsi"/>
          <w:sz w:val="22"/>
          <w:szCs w:val="22"/>
        </w:rPr>
        <w:t>Fr 17.01. (15.00-21.45), Sa 18.01. (09.00-15.30)</w:t>
      </w:r>
      <w:r w:rsidR="00D22B16">
        <w:rPr>
          <w:rFonts w:asciiTheme="minorHAnsi" w:hAnsiTheme="minorHAnsi" w:cstheme="minorHAnsi"/>
          <w:sz w:val="22"/>
          <w:szCs w:val="22"/>
        </w:rPr>
        <w:t xml:space="preserve">   </w:t>
      </w:r>
      <w:r w:rsidR="00C65FA4">
        <w:rPr>
          <w:rFonts w:asciiTheme="minorHAnsi" w:hAnsiTheme="minorHAnsi" w:cstheme="minorHAnsi"/>
          <w:sz w:val="22"/>
          <w:szCs w:val="22"/>
        </w:rPr>
        <w:t xml:space="preserve">   </w:t>
      </w:r>
      <w:r w:rsidR="00D22B16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21B9739B" w14:textId="77777777" w:rsidR="00915D0C" w:rsidRPr="0050240A" w:rsidRDefault="00915D0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6294CAD0" w14:textId="288922C8" w:rsidR="00915D0C" w:rsidRDefault="00A70E40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A70E4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B.3. Pharmakologie - Theorie, Praxis (45 AE)</w:t>
      </w:r>
      <w:r w:rsidR="005A60F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C36548" w:rsidRPr="00D916C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="00C36548" w:rsidRPr="00D916CD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C36548" w:rsidRPr="00D916C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Barbara Delacher</w:t>
      </w:r>
      <w:r w:rsidR="00C3654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(LV 1), </w:t>
      </w:r>
      <w:r w:rsidR="004326EA" w:rsidRP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="004326EA" w:rsidRPr="006E200B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4326EA" w:rsidRPr="006E200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4326EA" w:rsidRPr="00B52AA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Larisa Dzirlo, MSc</w:t>
      </w:r>
      <w:r w:rsidR="005A690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(LV </w:t>
      </w:r>
      <w:r w:rsidR="00C3654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2</w:t>
      </w:r>
      <w:r w:rsidR="005A690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)</w:t>
      </w:r>
    </w:p>
    <w:p w14:paraId="490AAEC5" w14:textId="2C12CDA9" w:rsidR="005A0351" w:rsidRDefault="005A0351" w:rsidP="005A035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31A08">
        <w:rPr>
          <w:rFonts w:asciiTheme="minorHAnsi" w:hAnsiTheme="minorHAnsi" w:cstheme="minorHAnsi"/>
          <w:sz w:val="22"/>
          <w:szCs w:val="22"/>
        </w:rPr>
        <w:t>Fr 13.12. (15.00-21.45), Sa 14.12. (09.00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31A08">
        <w:rPr>
          <w:rFonts w:asciiTheme="minorHAnsi" w:hAnsiTheme="minorHAnsi" w:cstheme="minorHAnsi"/>
          <w:sz w:val="22"/>
          <w:szCs w:val="22"/>
        </w:rPr>
        <w:t>16.15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31A08">
        <w:rPr>
          <w:rFonts w:asciiTheme="minorHAnsi" w:hAnsiTheme="minorHAnsi" w:cstheme="minorHAnsi"/>
          <w:sz w:val="22"/>
          <w:szCs w:val="22"/>
        </w:rPr>
        <w:t>, So 15.12. (09.00-15.30)</w:t>
      </w:r>
    </w:p>
    <w:p w14:paraId="39DF93DE" w14:textId="15907848" w:rsidR="005A0351" w:rsidRDefault="005A0351" w:rsidP="005A035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31A08">
        <w:rPr>
          <w:rFonts w:asciiTheme="minorHAnsi" w:hAnsiTheme="minorHAnsi" w:cstheme="minorHAnsi"/>
          <w:sz w:val="22"/>
          <w:szCs w:val="22"/>
        </w:rPr>
        <w:t>Sa 25.01. (09.00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31A08">
        <w:rPr>
          <w:rFonts w:asciiTheme="minorHAnsi" w:hAnsiTheme="minorHAnsi" w:cstheme="minorHAnsi"/>
          <w:sz w:val="22"/>
          <w:szCs w:val="22"/>
        </w:rPr>
        <w:t>15.30), So 26.01. (09.00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31A08">
        <w:rPr>
          <w:rFonts w:asciiTheme="minorHAnsi" w:hAnsiTheme="minorHAnsi" w:cstheme="minorHAnsi"/>
          <w:sz w:val="22"/>
          <w:szCs w:val="22"/>
        </w:rPr>
        <w:t xml:space="preserve">15.30), </w:t>
      </w:r>
      <w:r w:rsidR="00D45A30">
        <w:rPr>
          <w:rFonts w:asciiTheme="minorHAnsi" w:hAnsiTheme="minorHAnsi" w:cstheme="minorHAnsi"/>
          <w:sz w:val="22"/>
          <w:szCs w:val="22"/>
        </w:rPr>
        <w:t>Do</w:t>
      </w:r>
      <w:r w:rsidRPr="00731A08">
        <w:rPr>
          <w:rFonts w:asciiTheme="minorHAnsi" w:hAnsiTheme="minorHAnsi" w:cstheme="minorHAnsi"/>
          <w:sz w:val="22"/>
          <w:szCs w:val="22"/>
        </w:rPr>
        <w:t xml:space="preserve"> 3</w:t>
      </w:r>
      <w:r w:rsidR="00D45A30">
        <w:rPr>
          <w:rFonts w:asciiTheme="minorHAnsi" w:hAnsiTheme="minorHAnsi" w:cstheme="minorHAnsi"/>
          <w:sz w:val="22"/>
          <w:szCs w:val="22"/>
        </w:rPr>
        <w:t>0</w:t>
      </w:r>
      <w:r w:rsidRPr="00731A08">
        <w:rPr>
          <w:rFonts w:asciiTheme="minorHAnsi" w:hAnsiTheme="minorHAnsi" w:cstheme="minorHAnsi"/>
          <w:sz w:val="22"/>
          <w:szCs w:val="22"/>
        </w:rPr>
        <w:t>.01. (1</w:t>
      </w:r>
      <w:r w:rsidR="00D45A30">
        <w:rPr>
          <w:rFonts w:asciiTheme="minorHAnsi" w:hAnsiTheme="minorHAnsi" w:cstheme="minorHAnsi"/>
          <w:sz w:val="22"/>
          <w:szCs w:val="22"/>
        </w:rPr>
        <w:t>6</w:t>
      </w:r>
      <w:r w:rsidRPr="00731A08">
        <w:rPr>
          <w:rFonts w:asciiTheme="minorHAnsi" w:hAnsiTheme="minorHAnsi" w:cstheme="minorHAnsi"/>
          <w:sz w:val="22"/>
          <w:szCs w:val="22"/>
        </w:rPr>
        <w:t>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31A08">
        <w:rPr>
          <w:rFonts w:asciiTheme="minorHAnsi" w:hAnsiTheme="minorHAnsi" w:cstheme="minorHAnsi"/>
          <w:sz w:val="22"/>
          <w:szCs w:val="22"/>
        </w:rPr>
        <w:t>21.45)</w:t>
      </w:r>
      <w:r w:rsidRPr="00731A08">
        <w:rPr>
          <w:rFonts w:asciiTheme="minorHAnsi" w:hAnsiTheme="minorHAnsi" w:cstheme="minorHAnsi"/>
          <w:sz w:val="22"/>
          <w:szCs w:val="22"/>
        </w:rPr>
        <w:tab/>
      </w:r>
      <w:r w:rsidRPr="00731A08">
        <w:rPr>
          <w:rFonts w:asciiTheme="minorHAnsi" w:hAnsiTheme="minorHAnsi" w:cstheme="minorHAnsi"/>
          <w:sz w:val="22"/>
          <w:szCs w:val="22"/>
        </w:rPr>
        <w:tab/>
      </w:r>
      <w:r w:rsidRPr="00731A08">
        <w:rPr>
          <w:rFonts w:asciiTheme="minorHAnsi" w:hAnsiTheme="minorHAnsi" w:cstheme="minorHAnsi"/>
          <w:sz w:val="22"/>
          <w:szCs w:val="22"/>
        </w:rPr>
        <w:tab/>
      </w:r>
      <w:r w:rsidRPr="00731A08">
        <w:rPr>
          <w:rFonts w:asciiTheme="minorHAnsi" w:hAnsiTheme="minorHAnsi" w:cstheme="minorHAnsi"/>
          <w:sz w:val="22"/>
          <w:szCs w:val="22"/>
        </w:rPr>
        <w:tab/>
      </w:r>
    </w:p>
    <w:p w14:paraId="51386D23" w14:textId="77777777" w:rsidR="005A0351" w:rsidRPr="0076100C" w:rsidRDefault="005A0351" w:rsidP="005A035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100C">
        <w:rPr>
          <w:rFonts w:asciiTheme="minorHAnsi" w:hAnsiTheme="minorHAnsi" w:cstheme="minorHAnsi"/>
          <w:i/>
          <w:iCs/>
          <w:sz w:val="22"/>
          <w:szCs w:val="22"/>
        </w:rPr>
        <w:t>nicht gemeinsam buchbar mit A.1.1. LV2, A.1.3. LV2, A.3.2. LV2</w:t>
      </w:r>
    </w:p>
    <w:p w14:paraId="06461119" w14:textId="77777777" w:rsidR="005A0351" w:rsidRPr="00C36548" w:rsidRDefault="005A0351" w:rsidP="00C36548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639F3EC4" w14:textId="1B5E9E43" w:rsidR="005A60F9" w:rsidRPr="005A60F9" w:rsidRDefault="00915D0C" w:rsidP="0011306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5A60F9">
        <w:rPr>
          <w:rFonts w:asciiTheme="minorHAnsi" w:hAnsiTheme="minorHAnsi" w:cstheme="minorHAnsi"/>
          <w:sz w:val="22"/>
          <w:szCs w:val="22"/>
        </w:rPr>
        <w:tab/>
      </w:r>
      <w:r w:rsidR="002E3EB5" w:rsidRPr="002E3EB5">
        <w:rPr>
          <w:rFonts w:asciiTheme="minorHAnsi" w:hAnsiTheme="minorHAnsi" w:cstheme="minorHAnsi"/>
          <w:sz w:val="22"/>
          <w:szCs w:val="22"/>
        </w:rPr>
        <w:t>Sa 14.12. (09.00-16.15), So 15.12. (09.00-16.15), Do 09.01. (17.00-22.00)</w:t>
      </w:r>
      <w:r w:rsidR="00113068">
        <w:rPr>
          <w:rFonts w:asciiTheme="minorHAnsi" w:hAnsiTheme="minorHAnsi" w:cstheme="minorHAnsi"/>
          <w:sz w:val="22"/>
          <w:szCs w:val="22"/>
        </w:rPr>
        <w:t xml:space="preserve">, </w:t>
      </w:r>
      <w:r w:rsidR="002E3EB5" w:rsidRPr="002E3EB5">
        <w:rPr>
          <w:rFonts w:asciiTheme="minorHAnsi" w:hAnsiTheme="minorHAnsi" w:cstheme="minorHAnsi"/>
          <w:sz w:val="22"/>
          <w:szCs w:val="22"/>
        </w:rPr>
        <w:t>Fr 10.01.(15.00-21.45)</w:t>
      </w:r>
      <w:r w:rsidR="00113068">
        <w:rPr>
          <w:rFonts w:asciiTheme="minorHAnsi" w:hAnsiTheme="minorHAnsi" w:cstheme="minorHAnsi"/>
          <w:sz w:val="22"/>
          <w:szCs w:val="22"/>
        </w:rPr>
        <w:br/>
      </w:r>
      <w:r w:rsidR="00702CF2">
        <w:rPr>
          <w:rFonts w:asciiTheme="minorHAnsi" w:hAnsiTheme="minorHAnsi" w:cstheme="minorHAnsi"/>
          <w:sz w:val="22"/>
          <w:szCs w:val="22"/>
        </w:rPr>
        <w:t xml:space="preserve">  </w:t>
      </w:r>
      <w:r w:rsidR="002E3EB5" w:rsidRPr="002E3EB5">
        <w:rPr>
          <w:rFonts w:asciiTheme="minorHAnsi" w:hAnsiTheme="minorHAnsi" w:cstheme="minorHAnsi"/>
          <w:sz w:val="22"/>
          <w:szCs w:val="22"/>
        </w:rPr>
        <w:t>Sa 11.01. (09.00-16.15), So 12.01. (09.00-15.30)</w:t>
      </w:r>
      <w:r w:rsidR="00E60DF1">
        <w:rPr>
          <w:rFonts w:asciiTheme="minorHAnsi" w:hAnsiTheme="minorHAnsi" w:cstheme="minorHAnsi"/>
          <w:sz w:val="22"/>
          <w:szCs w:val="22"/>
        </w:rPr>
        <w:t xml:space="preserve">   </w:t>
      </w:r>
      <w:r w:rsidR="00C65FA4">
        <w:rPr>
          <w:rFonts w:asciiTheme="minorHAnsi" w:hAnsiTheme="minorHAnsi" w:cstheme="minorHAnsi"/>
          <w:sz w:val="22"/>
          <w:szCs w:val="22"/>
        </w:rPr>
        <w:t xml:space="preserve">  </w:t>
      </w:r>
      <w:r w:rsidR="00E60DF1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79E37F8B" w14:textId="77777777" w:rsidR="00915D0C" w:rsidRPr="00BD62A6" w:rsidRDefault="00915D0C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1D3808A" w14:textId="77777777" w:rsidR="00480D4A" w:rsidRPr="0050240A" w:rsidRDefault="00480D4A" w:rsidP="00480D4A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55082B67" w14:textId="7CC7DD9C" w:rsidR="003F6133" w:rsidRPr="002E1913" w:rsidRDefault="00206309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0630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C.1. Statistik (15 AE)</w:t>
      </w:r>
      <w:r w:rsidR="003F613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365740" w:rsidRPr="0036574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365740" w:rsidRPr="0036574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365740" w:rsidRPr="0036574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Dr.</w:t>
      </w:r>
      <w:r w:rsidR="00365740" w:rsidRPr="0036574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365740" w:rsidRPr="0036574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Felicitas Datz-Schwab</w:t>
      </w:r>
    </w:p>
    <w:p w14:paraId="35760328" w14:textId="0C7170F9" w:rsidR="003F6133" w:rsidRPr="005A60F9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EC5EFE" w:rsidRPr="00EC5EFE">
        <w:rPr>
          <w:rFonts w:asciiTheme="minorHAnsi" w:hAnsiTheme="minorHAnsi" w:cstheme="minorHAnsi"/>
          <w:sz w:val="22"/>
          <w:szCs w:val="22"/>
        </w:rPr>
        <w:t>Do 12.09. (15.00-21.45), Do 26.09. (16.00-21.45)</w:t>
      </w:r>
      <w:r w:rsidR="009707A1">
        <w:rPr>
          <w:rFonts w:asciiTheme="minorHAnsi" w:hAnsiTheme="minorHAnsi" w:cstheme="minorHAnsi"/>
          <w:sz w:val="22"/>
          <w:szCs w:val="22"/>
        </w:rPr>
        <w:t xml:space="preserve">   </w:t>
      </w:r>
      <w:r w:rsidR="009707A1" w:rsidRPr="009707A1">
        <w:rPr>
          <w:rFonts w:asciiTheme="minorHAnsi" w:hAnsiTheme="minorHAnsi" w:cstheme="minorHAnsi"/>
          <w:i/>
          <w:iCs/>
          <w:sz w:val="22"/>
          <w:szCs w:val="22"/>
        </w:rPr>
        <w:t>nicht gemeinsam buchbar mit A.4. LV1</w:t>
      </w:r>
    </w:p>
    <w:p w14:paraId="0B63EF39" w14:textId="77777777" w:rsidR="003F6133" w:rsidRPr="00BD62A6" w:rsidRDefault="003F6133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13DD2172" w14:textId="7EECD029" w:rsidR="003F6133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F63B13" w:rsidRPr="00F63B13">
        <w:rPr>
          <w:rFonts w:asciiTheme="minorHAnsi" w:hAnsiTheme="minorHAnsi" w:cstheme="minorHAnsi"/>
          <w:sz w:val="22"/>
          <w:szCs w:val="22"/>
        </w:rPr>
        <w:t>So 15.09. (09.00-16.15), So 22.09. (09.00-15.30)</w:t>
      </w:r>
    </w:p>
    <w:p w14:paraId="1B2AD3B3" w14:textId="77777777" w:rsidR="003F6133" w:rsidRPr="0050240A" w:rsidRDefault="003F6133" w:rsidP="00480D4A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47AC230A" w14:textId="4E010A75" w:rsidR="00460AC5" w:rsidRPr="002E1913" w:rsidRDefault="00460AC5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</w:t>
      </w:r>
      <w:r w:rsidR="004D601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3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. Soziale Rahmenbedingungen </w:t>
      </w:r>
      <w:r w:rsidR="004D601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3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31C924A1" w14:textId="156B3984" w:rsidR="00460AC5" w:rsidRPr="005A60F9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434573" w:rsidRPr="00434573">
        <w:rPr>
          <w:rFonts w:asciiTheme="minorHAnsi" w:hAnsiTheme="minorHAnsi" w:cstheme="minorHAnsi"/>
          <w:sz w:val="22"/>
          <w:szCs w:val="22"/>
        </w:rPr>
        <w:t>Sa 12.10. (9-16.15), So 13.10. (9-15.30)</w:t>
      </w:r>
      <w:r w:rsidR="003961EE" w:rsidRPr="009F5D2C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C65FA4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E80497">
        <w:rPr>
          <w:rFonts w:asciiTheme="minorHAnsi" w:hAnsiTheme="minorHAnsi" w:cstheme="minorHAnsi"/>
          <w:i/>
          <w:iCs/>
          <w:sz w:val="22"/>
          <w:szCs w:val="22"/>
        </w:rPr>
        <w:t xml:space="preserve">               </w:t>
      </w:r>
      <w:r w:rsidR="00E80497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0C8F0C4F" w14:textId="77777777" w:rsidR="00460AC5" w:rsidRPr="00BD62A6" w:rsidRDefault="00460AC5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D7E1AD" w14:textId="4D0151F5" w:rsidR="00460AC5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667F6E" w:rsidRPr="00667F6E">
        <w:rPr>
          <w:rFonts w:asciiTheme="minorHAnsi" w:hAnsiTheme="minorHAnsi" w:cstheme="minorHAnsi"/>
          <w:sz w:val="22"/>
          <w:szCs w:val="22"/>
        </w:rPr>
        <w:t>Do 19.12. (16.00-21.45), Fr 20.12. (15.00-21.45)</w:t>
      </w:r>
      <w:r w:rsidR="00D763F1">
        <w:rPr>
          <w:rFonts w:asciiTheme="minorHAnsi" w:hAnsiTheme="minorHAnsi" w:cstheme="minorHAnsi"/>
          <w:sz w:val="22"/>
          <w:szCs w:val="22"/>
        </w:rPr>
        <w:t xml:space="preserve">   </w:t>
      </w:r>
      <w:r w:rsidR="00D763F1" w:rsidRPr="005D2FD2">
        <w:rPr>
          <w:rFonts w:asciiTheme="minorHAnsi" w:hAnsiTheme="minorHAnsi" w:cstheme="minorHAnsi"/>
          <w:i/>
          <w:iCs/>
          <w:sz w:val="22"/>
          <w:szCs w:val="22"/>
        </w:rPr>
        <w:t>nicht gemeinsam buchbar mit B.2.1.</w:t>
      </w:r>
      <w:r w:rsidR="003C5948" w:rsidRPr="005D2FD2">
        <w:rPr>
          <w:rFonts w:asciiTheme="minorHAnsi" w:hAnsiTheme="minorHAnsi" w:cstheme="minorHAnsi"/>
          <w:i/>
          <w:iCs/>
          <w:sz w:val="22"/>
          <w:szCs w:val="22"/>
        </w:rPr>
        <w:t xml:space="preserve"> LV2</w:t>
      </w:r>
    </w:p>
    <w:p w14:paraId="2B5E2F7F" w14:textId="7726F526" w:rsidR="008B4E29" w:rsidRDefault="00212D77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EC6471"/>
          <w:sz w:val="22"/>
          <w:szCs w:val="22"/>
        </w:rPr>
        <w:t xml:space="preserve">                                                                                                           </w:t>
      </w:r>
      <w:r w:rsidR="008B4E29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0162D5AE" w14:textId="77777777" w:rsidR="00460AC5" w:rsidRPr="0050240A" w:rsidRDefault="00460AC5" w:rsidP="00480D4A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6768D8C6" w14:textId="54D48245" w:rsidR="00176D4E" w:rsidRPr="00176D4E" w:rsidRDefault="00FD6783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E.2.1. Psychotherapiegesetz (15 AE) </w:t>
      </w:r>
      <w:r w:rsid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722787" w:rsidRP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 Klaus Wutscher, LL.M.</w:t>
      </w:r>
    </w:p>
    <w:p w14:paraId="5D2B033B" w14:textId="28004D54" w:rsidR="009A53C4" w:rsidRPr="009A53C4" w:rsidRDefault="00480D4A" w:rsidP="00E748B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9A53C4">
        <w:rPr>
          <w:rFonts w:asciiTheme="minorHAnsi" w:hAnsiTheme="minorHAnsi" w:cstheme="minorHAnsi"/>
          <w:sz w:val="22"/>
          <w:szCs w:val="22"/>
        </w:rPr>
        <w:tab/>
      </w:r>
      <w:r w:rsidR="00E748B7" w:rsidRPr="00E748B7">
        <w:rPr>
          <w:rFonts w:asciiTheme="minorHAnsi" w:hAnsiTheme="minorHAnsi" w:cstheme="minorHAnsi"/>
          <w:sz w:val="22"/>
          <w:szCs w:val="22"/>
        </w:rPr>
        <w:t>So 24.11. (09.00</w:t>
      </w:r>
      <w:r w:rsidR="00C445AF">
        <w:rPr>
          <w:rFonts w:asciiTheme="minorHAnsi" w:hAnsiTheme="minorHAnsi" w:cstheme="minorHAnsi"/>
          <w:sz w:val="22"/>
          <w:szCs w:val="22"/>
        </w:rPr>
        <w:t>-</w:t>
      </w:r>
      <w:r w:rsidR="00E748B7" w:rsidRPr="00E748B7">
        <w:rPr>
          <w:rFonts w:asciiTheme="minorHAnsi" w:hAnsiTheme="minorHAnsi" w:cstheme="minorHAnsi"/>
          <w:sz w:val="22"/>
          <w:szCs w:val="22"/>
        </w:rPr>
        <w:t>16.15), Do 16.01. (16.00</w:t>
      </w:r>
      <w:r w:rsidR="00C445AF">
        <w:rPr>
          <w:rFonts w:asciiTheme="minorHAnsi" w:hAnsiTheme="minorHAnsi" w:cstheme="minorHAnsi"/>
          <w:sz w:val="22"/>
          <w:szCs w:val="22"/>
        </w:rPr>
        <w:t>-</w:t>
      </w:r>
      <w:r w:rsidR="00E748B7" w:rsidRPr="00E748B7">
        <w:rPr>
          <w:rFonts w:asciiTheme="minorHAnsi" w:hAnsiTheme="minorHAnsi" w:cstheme="minorHAnsi"/>
          <w:sz w:val="22"/>
          <w:szCs w:val="22"/>
        </w:rPr>
        <w:t>21.45)</w:t>
      </w:r>
      <w:r w:rsidR="00AB3F8A">
        <w:rPr>
          <w:rFonts w:asciiTheme="minorHAnsi" w:hAnsiTheme="minorHAnsi" w:cstheme="minorHAnsi"/>
          <w:sz w:val="22"/>
          <w:szCs w:val="22"/>
        </w:rPr>
        <w:t xml:space="preserve"> </w:t>
      </w:r>
      <w:r w:rsidR="00E72B7B">
        <w:rPr>
          <w:rFonts w:asciiTheme="minorHAnsi" w:hAnsiTheme="minorHAnsi" w:cstheme="minorHAnsi"/>
          <w:sz w:val="22"/>
          <w:szCs w:val="22"/>
        </w:rPr>
        <w:t xml:space="preserve">   </w:t>
      </w:r>
      <w:r w:rsidR="00AB3F8A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58EA62" w14:textId="77777777" w:rsidR="00C34ACA" w:rsidRDefault="00480D4A" w:rsidP="00BD4EA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9A53C4">
        <w:rPr>
          <w:rFonts w:asciiTheme="minorHAnsi" w:hAnsiTheme="minorHAnsi" w:cstheme="minorHAnsi"/>
          <w:sz w:val="22"/>
          <w:szCs w:val="22"/>
        </w:rPr>
        <w:tab/>
      </w:r>
      <w:r w:rsidR="00BD4EA2" w:rsidRPr="00BD4EA2">
        <w:rPr>
          <w:rFonts w:asciiTheme="minorHAnsi" w:hAnsiTheme="minorHAnsi" w:cstheme="minorHAnsi"/>
          <w:sz w:val="22"/>
          <w:szCs w:val="22"/>
        </w:rPr>
        <w:t>So 19.01. (09.00</w:t>
      </w:r>
      <w:r w:rsidR="005D2FD2">
        <w:rPr>
          <w:rFonts w:asciiTheme="minorHAnsi" w:hAnsiTheme="minorHAnsi" w:cstheme="minorHAnsi"/>
          <w:sz w:val="22"/>
          <w:szCs w:val="22"/>
        </w:rPr>
        <w:t>-</w:t>
      </w:r>
      <w:r w:rsidR="00BD4EA2" w:rsidRPr="00BD4EA2">
        <w:rPr>
          <w:rFonts w:asciiTheme="minorHAnsi" w:hAnsiTheme="minorHAnsi" w:cstheme="minorHAnsi"/>
          <w:sz w:val="22"/>
          <w:szCs w:val="22"/>
        </w:rPr>
        <w:t>16.15), Fr 24.01</w:t>
      </w:r>
      <w:r w:rsidR="005D2FD2">
        <w:rPr>
          <w:rFonts w:asciiTheme="minorHAnsi" w:hAnsiTheme="minorHAnsi" w:cstheme="minorHAnsi"/>
          <w:sz w:val="22"/>
          <w:szCs w:val="22"/>
        </w:rPr>
        <w:t>.</w:t>
      </w:r>
      <w:r w:rsidR="00BD4EA2" w:rsidRPr="00BD4EA2">
        <w:rPr>
          <w:rFonts w:asciiTheme="minorHAnsi" w:hAnsiTheme="minorHAnsi" w:cstheme="minorHAnsi"/>
          <w:sz w:val="22"/>
          <w:szCs w:val="22"/>
        </w:rPr>
        <w:t xml:space="preserve"> (16.00</w:t>
      </w:r>
      <w:r w:rsidR="005D2FD2">
        <w:rPr>
          <w:rFonts w:asciiTheme="minorHAnsi" w:hAnsiTheme="minorHAnsi" w:cstheme="minorHAnsi"/>
          <w:sz w:val="22"/>
          <w:szCs w:val="22"/>
        </w:rPr>
        <w:t>-</w:t>
      </w:r>
      <w:r w:rsidR="00BD4EA2" w:rsidRPr="00BD4EA2">
        <w:rPr>
          <w:rFonts w:asciiTheme="minorHAnsi" w:hAnsiTheme="minorHAnsi" w:cstheme="minorHAnsi"/>
          <w:sz w:val="22"/>
          <w:szCs w:val="22"/>
        </w:rPr>
        <w:t>21.45)</w:t>
      </w:r>
      <w:r w:rsidR="005D2FD2">
        <w:rPr>
          <w:rFonts w:asciiTheme="minorHAnsi" w:hAnsiTheme="minorHAnsi" w:cstheme="minorHAnsi"/>
          <w:sz w:val="22"/>
          <w:szCs w:val="22"/>
        </w:rPr>
        <w:t xml:space="preserve">   </w:t>
      </w:r>
      <w:r w:rsidR="004A56C9" w:rsidRPr="004A56C9">
        <w:rPr>
          <w:rFonts w:asciiTheme="minorHAnsi" w:hAnsiTheme="minorHAnsi" w:cstheme="minorHAnsi"/>
          <w:i/>
          <w:iCs/>
          <w:sz w:val="22"/>
          <w:szCs w:val="22"/>
        </w:rPr>
        <w:t>nicht gemeinsam buchbar mit A.3.2. LV2</w:t>
      </w:r>
      <w:r w:rsidR="00C34AC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80C023F" w14:textId="32C0440C" w:rsidR="00480D4A" w:rsidRDefault="00C34ACA" w:rsidP="00BD4EA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19C8D24C" w14:textId="77777777" w:rsidR="00D36F97" w:rsidRPr="0050240A" w:rsidRDefault="00D36F97" w:rsidP="00D36F97">
      <w:pPr>
        <w:tabs>
          <w:tab w:val="left" w:pos="851"/>
        </w:tabs>
        <w:rPr>
          <w:rFonts w:asciiTheme="minorHAnsi" w:hAnsiTheme="minorHAnsi" w:cstheme="minorHAnsi"/>
          <w:sz w:val="12"/>
          <w:szCs w:val="12"/>
        </w:rPr>
      </w:pPr>
    </w:p>
    <w:p w14:paraId="483866DB" w14:textId="71BC7C7C" w:rsidR="00D36F97" w:rsidRPr="00176D4E" w:rsidRDefault="003A7480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A748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E.2.3. Weitere Gesetze des Gesundheits- und Sozialwesens (15 AE)</w:t>
      </w:r>
      <w:r w:rsidR="00D36F97"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D36F9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D36F97" w:rsidRP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 Klaus Wutscher, LL.M.</w:t>
      </w:r>
      <w:r w:rsidR="00D36F9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D36F97" w:rsidRPr="00176D4E">
        <w:rPr>
          <w:rFonts w:asciiTheme="minorHAnsi" w:hAnsiTheme="minorHAnsi" w:cstheme="minorHAnsi"/>
          <w:i/>
          <w:iCs/>
          <w:sz w:val="22"/>
          <w:szCs w:val="22"/>
          <w:lang w:val="de-AT" w:eastAsia="de-AT"/>
        </w:rPr>
        <w:t>LV nur buchbar wenn E.2.1. absolviert wurde oder vor der LV das Psychotherapiegesetz gelesen wird.</w:t>
      </w:r>
    </w:p>
    <w:p w14:paraId="36CEB0B5" w14:textId="0A557E65" w:rsidR="00D36F97" w:rsidRPr="009A53C4" w:rsidRDefault="00D36F97" w:rsidP="002147A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3146AF" w:rsidRPr="003146AF">
        <w:rPr>
          <w:rFonts w:asciiTheme="minorHAnsi" w:hAnsiTheme="minorHAnsi" w:cstheme="minorHAnsi"/>
          <w:sz w:val="22"/>
          <w:szCs w:val="22"/>
        </w:rPr>
        <w:t>Fr 27.09. (15.00</w:t>
      </w:r>
      <w:r w:rsidR="003146AF">
        <w:rPr>
          <w:rFonts w:asciiTheme="minorHAnsi" w:hAnsiTheme="minorHAnsi" w:cstheme="minorHAnsi"/>
          <w:sz w:val="22"/>
          <w:szCs w:val="22"/>
        </w:rPr>
        <w:t>-</w:t>
      </w:r>
      <w:r w:rsidR="003146AF" w:rsidRPr="003146AF">
        <w:rPr>
          <w:rFonts w:asciiTheme="minorHAnsi" w:hAnsiTheme="minorHAnsi" w:cstheme="minorHAnsi"/>
          <w:sz w:val="22"/>
          <w:szCs w:val="22"/>
        </w:rPr>
        <w:t>21.45), Do 31.10. (16.00</w:t>
      </w:r>
      <w:r w:rsidR="003146AF">
        <w:rPr>
          <w:rFonts w:asciiTheme="minorHAnsi" w:hAnsiTheme="minorHAnsi" w:cstheme="minorHAnsi"/>
          <w:sz w:val="22"/>
          <w:szCs w:val="22"/>
        </w:rPr>
        <w:t>-</w:t>
      </w:r>
      <w:r w:rsidR="003146AF" w:rsidRPr="003146AF">
        <w:rPr>
          <w:rFonts w:asciiTheme="minorHAnsi" w:hAnsiTheme="minorHAnsi" w:cstheme="minorHAnsi"/>
          <w:sz w:val="22"/>
          <w:szCs w:val="22"/>
        </w:rPr>
        <w:t>21.45)</w:t>
      </w:r>
      <w:r w:rsidR="00C12B51">
        <w:rPr>
          <w:rFonts w:asciiTheme="minorHAnsi" w:hAnsiTheme="minorHAnsi" w:cstheme="minorHAnsi"/>
          <w:sz w:val="22"/>
          <w:szCs w:val="22"/>
        </w:rPr>
        <w:t xml:space="preserve">   </w:t>
      </w:r>
      <w:r w:rsidR="0025210C" w:rsidRPr="0025210C">
        <w:rPr>
          <w:rFonts w:asciiTheme="minorHAnsi" w:hAnsiTheme="minorHAnsi" w:cstheme="minorHAnsi"/>
          <w:i/>
          <w:iCs/>
          <w:sz w:val="22"/>
          <w:szCs w:val="22"/>
        </w:rPr>
        <w:t>nicht gemeinsam buchbar mit A.4. LV1</w:t>
      </w:r>
    </w:p>
    <w:p w14:paraId="325DDEBB" w14:textId="77777777" w:rsidR="00D36F97" w:rsidRPr="00BD62A6" w:rsidRDefault="00D36F97" w:rsidP="00D36F97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0953759B" w14:textId="7D1CA074" w:rsidR="00480D4A" w:rsidRPr="00BD123B" w:rsidRDefault="00D36F97" w:rsidP="00562E9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562E97" w:rsidRPr="00562E97">
        <w:rPr>
          <w:rFonts w:asciiTheme="minorHAnsi" w:hAnsiTheme="minorHAnsi" w:cstheme="minorHAnsi"/>
          <w:sz w:val="22"/>
          <w:szCs w:val="22"/>
        </w:rPr>
        <w:t>So 17.11. (09.00</w:t>
      </w:r>
      <w:r w:rsidR="001416B8">
        <w:rPr>
          <w:rFonts w:asciiTheme="minorHAnsi" w:hAnsiTheme="minorHAnsi" w:cstheme="minorHAnsi"/>
          <w:sz w:val="22"/>
          <w:szCs w:val="22"/>
        </w:rPr>
        <w:t>-</w:t>
      </w:r>
      <w:r w:rsidR="00562E97" w:rsidRPr="00562E97">
        <w:rPr>
          <w:rFonts w:asciiTheme="minorHAnsi" w:hAnsiTheme="minorHAnsi" w:cstheme="minorHAnsi"/>
          <w:sz w:val="22"/>
          <w:szCs w:val="22"/>
        </w:rPr>
        <w:t>16.15), Do 21.11. (16.00</w:t>
      </w:r>
      <w:r w:rsidR="001416B8">
        <w:rPr>
          <w:rFonts w:asciiTheme="minorHAnsi" w:hAnsiTheme="minorHAnsi" w:cstheme="minorHAnsi"/>
          <w:sz w:val="22"/>
          <w:szCs w:val="22"/>
        </w:rPr>
        <w:t>-</w:t>
      </w:r>
      <w:r w:rsidR="00562E97" w:rsidRPr="00562E97">
        <w:rPr>
          <w:rFonts w:asciiTheme="minorHAnsi" w:hAnsiTheme="minorHAnsi" w:cstheme="minorHAnsi"/>
          <w:sz w:val="22"/>
          <w:szCs w:val="22"/>
        </w:rPr>
        <w:t>21.45)</w:t>
      </w:r>
      <w:r w:rsidR="009D1C29">
        <w:rPr>
          <w:rFonts w:asciiTheme="minorHAnsi" w:hAnsiTheme="minorHAnsi" w:cstheme="minorHAnsi"/>
          <w:sz w:val="22"/>
          <w:szCs w:val="22"/>
        </w:rPr>
        <w:t xml:space="preserve">  </w:t>
      </w:r>
      <w:r w:rsidR="009D1C29" w:rsidRPr="009D1C29">
        <w:rPr>
          <w:rFonts w:asciiTheme="minorHAnsi" w:hAnsiTheme="minorHAnsi" w:cstheme="minorHAnsi"/>
          <w:i/>
          <w:iCs/>
          <w:color w:val="EC6471"/>
          <w:sz w:val="22"/>
          <w:szCs w:val="22"/>
        </w:rPr>
        <w:t xml:space="preserve"> </w:t>
      </w:r>
      <w:r w:rsidR="009D1C29" w:rsidRPr="009F5D2C">
        <w:rPr>
          <w:rFonts w:asciiTheme="minorHAnsi" w:hAnsiTheme="minorHAnsi" w:cstheme="minorHAnsi"/>
          <w:i/>
          <w:iCs/>
          <w:color w:val="EC6471"/>
          <w:sz w:val="22"/>
          <w:szCs w:val="22"/>
        </w:rPr>
        <w:t>ausgebucht, wenn Warteliste gewünscht, ankreuzen</w:t>
      </w:r>
    </w:p>
    <w:p w14:paraId="740DDB21" w14:textId="77777777" w:rsidR="00596C09" w:rsidRPr="00596C09" w:rsidRDefault="00596C09" w:rsidP="00596C09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56FD7E43" w14:textId="6C1B72BE" w:rsidR="008D2179" w:rsidRPr="002E1913" w:rsidRDefault="002E5F49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F.3. Praktikumssupervision (20 AE) - </w:t>
      </w:r>
      <w:r w:rsidR="00073FF8"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Gertrude Thil-Eicher (LV </w:t>
      </w:r>
      <w:r w:rsidR="00073FF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</w:t>
      </w:r>
      <w:r w:rsidR="00073FF8"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)</w:t>
      </w:r>
      <w:r w:rsidR="00073FF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, </w:t>
      </w:r>
      <w:r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2E5F4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Brigitte Grossmann-Garger (LV </w:t>
      </w:r>
      <w:r w:rsidR="00073FF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2)</w:t>
      </w:r>
      <w:r w:rsidR="0042731C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42731C" w:rsidRPr="0042731C">
        <w:rPr>
          <w:rFonts w:asciiTheme="minorHAnsi" w:hAnsiTheme="minorHAnsi" w:cstheme="minorHAnsi"/>
          <w:i/>
          <w:iCs/>
          <w:sz w:val="22"/>
          <w:szCs w:val="22"/>
          <w:lang w:val="de-AT" w:eastAsia="de-AT"/>
        </w:rPr>
        <w:t>Laut gesetzl. Vorgaben soll die Teilnahme an der Praktikums-SV mit dem Praktikum gekoppelt sein.</w:t>
      </w:r>
    </w:p>
    <w:p w14:paraId="461807EB" w14:textId="631BE5A8" w:rsidR="00073FF8" w:rsidRPr="00073FF8" w:rsidRDefault="008D2179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E0CE4">
        <w:rPr>
          <w:rFonts w:asciiTheme="minorHAnsi" w:hAnsiTheme="minorHAnsi" w:cstheme="minorHAnsi"/>
          <w:sz w:val="22"/>
          <w:szCs w:val="22"/>
        </w:rPr>
        <w:tab/>
      </w:r>
      <w:r w:rsidR="00073FF8" w:rsidRPr="00073FF8">
        <w:rPr>
          <w:rFonts w:asciiTheme="minorHAnsi" w:hAnsiTheme="minorHAnsi" w:cstheme="minorHAnsi"/>
          <w:sz w:val="22"/>
          <w:szCs w:val="22"/>
        </w:rPr>
        <w:t>Di 10.09.</w:t>
      </w:r>
      <w:r w:rsidR="00172CDA">
        <w:rPr>
          <w:rFonts w:asciiTheme="minorHAnsi" w:hAnsiTheme="minorHAnsi" w:cstheme="minorHAnsi"/>
          <w:sz w:val="22"/>
          <w:szCs w:val="22"/>
        </w:rPr>
        <w:t xml:space="preserve"> </w:t>
      </w:r>
      <w:r w:rsidR="00073FF8" w:rsidRPr="00073FF8">
        <w:rPr>
          <w:rFonts w:asciiTheme="minorHAnsi" w:hAnsiTheme="minorHAnsi" w:cstheme="minorHAnsi"/>
          <w:sz w:val="22"/>
          <w:szCs w:val="22"/>
        </w:rPr>
        <w:t>(17.45 - 21.00 Uhr, 4 AE), weitere Termine Mi (19 - 20.30 Uhr, 2 AE)</w:t>
      </w:r>
    </w:p>
    <w:p w14:paraId="5F1F1B33" w14:textId="3576830F" w:rsidR="003E0CE4" w:rsidRPr="003E0CE4" w:rsidRDefault="00073FF8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73FF8">
        <w:rPr>
          <w:rFonts w:asciiTheme="minorHAnsi" w:hAnsiTheme="minorHAnsi" w:cstheme="minorHAnsi"/>
          <w:sz w:val="22"/>
          <w:szCs w:val="22"/>
        </w:rPr>
        <w:t>25.0</w:t>
      </w:r>
      <w:r w:rsidR="00172CDA">
        <w:rPr>
          <w:rFonts w:asciiTheme="minorHAnsi" w:hAnsiTheme="minorHAnsi" w:cstheme="minorHAnsi"/>
          <w:sz w:val="22"/>
          <w:szCs w:val="22"/>
        </w:rPr>
        <w:t>9.</w:t>
      </w:r>
      <w:r w:rsidRPr="00073FF8">
        <w:rPr>
          <w:rFonts w:asciiTheme="minorHAnsi" w:hAnsiTheme="minorHAnsi" w:cstheme="minorHAnsi"/>
          <w:sz w:val="22"/>
          <w:szCs w:val="22"/>
        </w:rPr>
        <w:t>, 23.10., 06.11., 27.11., 04.12., 18.12., 08.01., 22.01.</w:t>
      </w:r>
    </w:p>
    <w:p w14:paraId="50F38E39" w14:textId="77777777" w:rsidR="008D2179" w:rsidRPr="00BD62A6" w:rsidRDefault="008D2179" w:rsidP="0019086B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AA3F959" w14:textId="374ABE6B" w:rsidR="008D2179" w:rsidRDefault="008D2179" w:rsidP="0019086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1C29">
        <w:rPr>
          <w:rFonts w:asciiTheme="minorHAnsi" w:hAnsiTheme="minorHAnsi" w:cstheme="minorHAnsi"/>
          <w:sz w:val="22"/>
          <w:szCs w:val="22"/>
        </w:rPr>
      </w:r>
      <w:r w:rsidR="009D1C29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B34FE0" w:rsidRPr="00B34FE0">
        <w:rPr>
          <w:rFonts w:asciiTheme="minorHAnsi" w:hAnsiTheme="minorHAnsi" w:cstheme="minorHAnsi"/>
          <w:sz w:val="22"/>
          <w:szCs w:val="22"/>
        </w:rPr>
        <w:t xml:space="preserve">Mi 18.09., Mi </w:t>
      </w:r>
      <w:r w:rsidR="002D22D8">
        <w:rPr>
          <w:rFonts w:asciiTheme="minorHAnsi" w:hAnsiTheme="minorHAnsi" w:cstheme="minorHAnsi"/>
          <w:sz w:val="22"/>
          <w:szCs w:val="22"/>
        </w:rPr>
        <w:t>30</w:t>
      </w:r>
      <w:r w:rsidR="00B34FE0" w:rsidRPr="00B34FE0">
        <w:rPr>
          <w:rFonts w:asciiTheme="minorHAnsi" w:hAnsiTheme="minorHAnsi" w:cstheme="minorHAnsi"/>
          <w:sz w:val="22"/>
          <w:szCs w:val="22"/>
        </w:rPr>
        <w:t>.10., Mi 20.11., Mi 11.12., Mi 15.01. (17.45 - 21.00 Uhr, 4 AE)</w:t>
      </w:r>
    </w:p>
    <w:p w14:paraId="47B5BA12" w14:textId="77777777" w:rsidR="0027289A" w:rsidRPr="00850288" w:rsidRDefault="0027289A" w:rsidP="003831D2">
      <w:pPr>
        <w:tabs>
          <w:tab w:val="left" w:pos="851"/>
        </w:tabs>
        <w:rPr>
          <w:rFonts w:asciiTheme="minorHAnsi" w:hAnsiTheme="minorHAnsi" w:cstheme="minorHAnsi"/>
          <w:iCs/>
          <w:sz w:val="11"/>
          <w:szCs w:val="11"/>
          <w:lang w:val="de-AT" w:eastAsia="de-AT"/>
        </w:rPr>
      </w:pPr>
    </w:p>
    <w:p w14:paraId="06270713" w14:textId="6F96260E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  </w:t>
      </w:r>
      <w:r w:rsidR="00652E54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>Version 1</w:t>
      </w:r>
      <w:r w:rsidR="00FC58C9">
        <w:rPr>
          <w:rFonts w:asciiTheme="minorHAnsi" w:hAnsiTheme="minorHAnsi" w:cstheme="minorHAnsi"/>
          <w:i/>
          <w:sz w:val="22"/>
          <w:szCs w:val="22"/>
          <w:lang w:val="de-AT" w:eastAsia="de-AT"/>
        </w:rPr>
        <w:t>6</w:t>
      </w:r>
      <w:r w:rsidR="00652E54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-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FC58C9">
        <w:rPr>
          <w:rFonts w:asciiTheme="minorHAnsi" w:hAnsiTheme="minorHAnsi" w:cstheme="minorHAnsi"/>
          <w:i/>
          <w:sz w:val="22"/>
          <w:szCs w:val="22"/>
          <w:lang w:val="de-AT" w:eastAsia="de-AT"/>
        </w:rPr>
        <w:t>25</w:t>
      </w:r>
      <w:r w:rsidR="00652E54">
        <w:rPr>
          <w:rFonts w:asciiTheme="minorHAnsi" w:hAnsiTheme="minorHAnsi" w:cstheme="minorHAnsi"/>
          <w:i/>
          <w:sz w:val="22"/>
          <w:szCs w:val="22"/>
          <w:lang w:val="de-AT" w:eastAsia="de-AT"/>
        </w:rPr>
        <w:t>.07.2024</w:t>
      </w:r>
    </w:p>
    <w:p w14:paraId="22471163" w14:textId="77777777" w:rsidR="00030DF0" w:rsidRPr="00C34ACA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sz w:val="12"/>
          <w:szCs w:val="12"/>
          <w:lang w:val="de-AT" w:eastAsia="de-AT"/>
        </w:rPr>
      </w:pPr>
    </w:p>
    <w:p w14:paraId="740C3FD4" w14:textId="181D8078" w:rsidR="00776B1C" w:rsidRPr="002E19D4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19"/>
          <w:szCs w:val="19"/>
        </w:rPr>
      </w:pPr>
      <w:r w:rsidRPr="002E19D4">
        <w:rPr>
          <w:rFonts w:asciiTheme="minorHAnsi" w:hAnsiTheme="minorHAnsi" w:cstheme="minorHAnsi"/>
          <w:b/>
          <w:sz w:val="19"/>
          <w:szCs w:val="19"/>
        </w:rPr>
        <w:t>Kosten</w:t>
      </w:r>
    </w:p>
    <w:p w14:paraId="40F002F2" w14:textId="77777777" w:rsidR="00CE1420" w:rsidRPr="002E19D4" w:rsidRDefault="00347A3C" w:rsidP="003831D2">
      <w:pPr>
        <w:tabs>
          <w:tab w:val="left" w:pos="851"/>
        </w:tabs>
        <w:rPr>
          <w:rFonts w:asciiTheme="minorHAnsi" w:hAnsiTheme="minorHAnsi" w:cstheme="minorHAnsi"/>
          <w:sz w:val="19"/>
          <w:szCs w:val="19"/>
        </w:rPr>
      </w:pPr>
      <w:r w:rsidRPr="002E19D4">
        <w:rPr>
          <w:rFonts w:asciiTheme="minorHAnsi" w:hAnsiTheme="minorHAnsi" w:cstheme="minorHAnsi"/>
          <w:sz w:val="19"/>
          <w:szCs w:val="19"/>
        </w:rPr>
        <w:t>LV 15 AE: 135 €</w:t>
      </w:r>
      <w:r w:rsidR="008B02FF" w:rsidRPr="002E19D4">
        <w:rPr>
          <w:rFonts w:asciiTheme="minorHAnsi" w:hAnsiTheme="minorHAnsi" w:cstheme="minorHAnsi"/>
          <w:sz w:val="19"/>
          <w:szCs w:val="19"/>
        </w:rPr>
        <w:t xml:space="preserve"> </w:t>
      </w:r>
      <w:r w:rsidRPr="002E19D4">
        <w:rPr>
          <w:rFonts w:asciiTheme="minorHAnsi" w:hAnsiTheme="minorHAnsi" w:cstheme="minorHAnsi"/>
          <w:sz w:val="19"/>
          <w:szCs w:val="19"/>
        </w:rPr>
        <w:t xml:space="preserve">- LV 30 AE: 270 € </w:t>
      </w:r>
      <w:r w:rsidR="008342CC" w:rsidRPr="002E19D4">
        <w:rPr>
          <w:rFonts w:asciiTheme="minorHAnsi" w:hAnsiTheme="minorHAnsi" w:cstheme="minorHAnsi"/>
          <w:sz w:val="19"/>
          <w:szCs w:val="19"/>
        </w:rPr>
        <w:t xml:space="preserve">- LV </w:t>
      </w:r>
      <w:r w:rsidR="003A3411" w:rsidRPr="002E19D4">
        <w:rPr>
          <w:rFonts w:asciiTheme="minorHAnsi" w:hAnsiTheme="minorHAnsi" w:cstheme="minorHAnsi"/>
          <w:sz w:val="19"/>
          <w:szCs w:val="19"/>
        </w:rPr>
        <w:t>45</w:t>
      </w:r>
      <w:r w:rsidR="008342CC" w:rsidRPr="002E19D4">
        <w:rPr>
          <w:rFonts w:asciiTheme="minorHAnsi" w:hAnsiTheme="minorHAnsi" w:cstheme="minorHAnsi"/>
          <w:sz w:val="19"/>
          <w:szCs w:val="19"/>
        </w:rPr>
        <w:t xml:space="preserve"> AE: </w:t>
      </w:r>
      <w:r w:rsidR="00CE1420" w:rsidRPr="002E19D4">
        <w:rPr>
          <w:rFonts w:asciiTheme="minorHAnsi" w:hAnsiTheme="minorHAnsi" w:cstheme="minorHAnsi"/>
          <w:sz w:val="19"/>
          <w:szCs w:val="19"/>
        </w:rPr>
        <w:t>405</w:t>
      </w:r>
      <w:r w:rsidR="008342CC" w:rsidRPr="002E19D4">
        <w:rPr>
          <w:rFonts w:asciiTheme="minorHAnsi" w:hAnsiTheme="minorHAnsi" w:cstheme="minorHAnsi"/>
          <w:sz w:val="19"/>
          <w:szCs w:val="19"/>
        </w:rPr>
        <w:t xml:space="preserve"> € </w:t>
      </w:r>
      <w:r w:rsidRPr="002E19D4">
        <w:rPr>
          <w:rFonts w:asciiTheme="minorHAnsi" w:hAnsiTheme="minorHAnsi" w:cstheme="minorHAnsi"/>
          <w:sz w:val="19"/>
          <w:szCs w:val="19"/>
        </w:rPr>
        <w:t>- Praktikums-SV 20 AE: 300 €</w:t>
      </w:r>
    </w:p>
    <w:p w14:paraId="730C0466" w14:textId="13ED50C1" w:rsidR="006B7624" w:rsidRPr="002E19D4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19"/>
          <w:szCs w:val="19"/>
        </w:rPr>
      </w:pPr>
      <w:r w:rsidRPr="002E19D4">
        <w:rPr>
          <w:rFonts w:asciiTheme="minorHAnsi" w:hAnsiTheme="minorHAnsi" w:cstheme="minorHAnsi"/>
          <w:sz w:val="19"/>
          <w:szCs w:val="19"/>
        </w:rPr>
        <w:t xml:space="preserve">Semestergebühr: 120 € - </w:t>
      </w:r>
      <w:r w:rsidR="00E648F7" w:rsidRPr="002E19D4">
        <w:rPr>
          <w:rFonts w:asciiTheme="minorHAnsi" w:hAnsiTheme="minorHAnsi" w:cstheme="minorHAnsi"/>
          <w:sz w:val="19"/>
          <w:szCs w:val="19"/>
        </w:rPr>
        <w:t xml:space="preserve">Bearbeitungsgebühr </w:t>
      </w:r>
      <w:r w:rsidR="00992523" w:rsidRPr="002E19D4">
        <w:rPr>
          <w:rFonts w:asciiTheme="minorHAnsi" w:hAnsiTheme="minorHAnsi" w:cstheme="minorHAnsi"/>
          <w:bCs/>
          <w:sz w:val="19"/>
          <w:szCs w:val="19"/>
        </w:rPr>
        <w:t>Umbuchungen</w:t>
      </w:r>
      <w:r w:rsidR="00BD4049" w:rsidRPr="002E19D4">
        <w:rPr>
          <w:rFonts w:asciiTheme="minorHAnsi" w:hAnsiTheme="minorHAnsi" w:cstheme="minorHAnsi"/>
          <w:bCs/>
          <w:sz w:val="19"/>
          <w:szCs w:val="19"/>
        </w:rPr>
        <w:t xml:space="preserve">: </w:t>
      </w:r>
      <w:r w:rsidR="00992523" w:rsidRPr="002E19D4">
        <w:rPr>
          <w:rFonts w:asciiTheme="minorHAnsi" w:hAnsiTheme="minorHAnsi" w:cstheme="minorHAnsi"/>
          <w:bCs/>
          <w:sz w:val="19"/>
          <w:szCs w:val="19"/>
        </w:rPr>
        <w:t>25 €</w:t>
      </w:r>
    </w:p>
    <w:p w14:paraId="33DB9047" w14:textId="236049A6" w:rsidR="0054484A" w:rsidRPr="002E19D4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19"/>
          <w:szCs w:val="19"/>
        </w:rPr>
      </w:pPr>
      <w:r w:rsidRPr="002E19D4">
        <w:rPr>
          <w:rFonts w:asciiTheme="minorHAnsi" w:hAnsiTheme="minorHAnsi" w:cstheme="minorHAnsi"/>
          <w:b/>
          <w:sz w:val="19"/>
          <w:szCs w:val="19"/>
        </w:rPr>
        <w:t>Zeiten</w:t>
      </w:r>
      <w:r w:rsidR="006F60A2" w:rsidRPr="002E19D4">
        <w:rPr>
          <w:rFonts w:asciiTheme="minorHAnsi" w:hAnsiTheme="minorHAnsi" w:cstheme="minorHAnsi"/>
          <w:b/>
          <w:sz w:val="19"/>
          <w:szCs w:val="19"/>
        </w:rPr>
        <w:t xml:space="preserve"> (</w:t>
      </w:r>
      <w:r w:rsidR="0054484A" w:rsidRPr="002E19D4">
        <w:rPr>
          <w:rFonts w:asciiTheme="minorHAnsi" w:hAnsiTheme="minorHAnsi" w:cstheme="minorHAnsi"/>
          <w:b/>
          <w:sz w:val="19"/>
          <w:szCs w:val="19"/>
        </w:rPr>
        <w:t>Arbeitseinheiten</w:t>
      </w:r>
      <w:r w:rsidR="006F60A2" w:rsidRPr="002E19D4">
        <w:rPr>
          <w:rFonts w:asciiTheme="minorHAnsi" w:hAnsiTheme="minorHAnsi" w:cstheme="minorHAnsi"/>
          <w:b/>
          <w:sz w:val="19"/>
          <w:szCs w:val="19"/>
        </w:rPr>
        <w:t>)</w:t>
      </w:r>
      <w:r w:rsidR="0054484A" w:rsidRPr="002E19D4">
        <w:rPr>
          <w:rFonts w:asciiTheme="minorHAnsi" w:hAnsiTheme="minorHAnsi" w:cstheme="minorHAnsi"/>
          <w:b/>
          <w:sz w:val="19"/>
          <w:szCs w:val="19"/>
        </w:rPr>
        <w:t>:</w:t>
      </w:r>
    </w:p>
    <w:p w14:paraId="55A209CA" w14:textId="254603B6" w:rsidR="006B7624" w:rsidRPr="002E19D4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19"/>
          <w:szCs w:val="19"/>
        </w:rPr>
      </w:pPr>
      <w:r w:rsidRPr="002E19D4">
        <w:rPr>
          <w:rFonts w:asciiTheme="minorHAnsi" w:hAnsiTheme="minorHAnsi" w:cstheme="minorHAnsi"/>
          <w:bCs/>
          <w:sz w:val="19"/>
          <w:szCs w:val="19"/>
        </w:rPr>
        <w:t>09.00</w:t>
      </w:r>
      <w:r w:rsidR="001254A0" w:rsidRPr="002E19D4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2E19D4">
        <w:rPr>
          <w:rFonts w:asciiTheme="minorHAnsi" w:hAnsiTheme="minorHAnsi" w:cstheme="minorHAnsi"/>
          <w:bCs/>
          <w:sz w:val="19"/>
          <w:szCs w:val="19"/>
        </w:rPr>
        <w:t>-</w:t>
      </w:r>
      <w:r w:rsidR="001254A0" w:rsidRPr="002E19D4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2E19D4">
        <w:rPr>
          <w:rFonts w:asciiTheme="minorHAnsi" w:hAnsiTheme="minorHAnsi" w:cstheme="minorHAnsi"/>
          <w:bCs/>
          <w:sz w:val="19"/>
          <w:szCs w:val="19"/>
        </w:rPr>
        <w:t xml:space="preserve">15.30 (7), </w:t>
      </w:r>
      <w:r w:rsidR="009B7738" w:rsidRPr="002E19D4">
        <w:rPr>
          <w:rFonts w:asciiTheme="minorHAnsi" w:hAnsiTheme="minorHAnsi" w:cstheme="minorHAnsi"/>
          <w:bCs/>
          <w:sz w:val="19"/>
          <w:szCs w:val="19"/>
        </w:rPr>
        <w:t xml:space="preserve">09.00-16.15 (8), </w:t>
      </w:r>
      <w:r w:rsidR="008E2F90" w:rsidRPr="002E19D4">
        <w:rPr>
          <w:rFonts w:asciiTheme="minorHAnsi" w:hAnsiTheme="minorHAnsi" w:cstheme="minorHAnsi"/>
          <w:bCs/>
          <w:sz w:val="19"/>
          <w:szCs w:val="19"/>
        </w:rPr>
        <w:t>15.00</w:t>
      </w:r>
      <w:r w:rsidR="001254A0" w:rsidRPr="002E19D4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FF1C57" w:rsidRPr="002E19D4">
        <w:rPr>
          <w:rFonts w:asciiTheme="minorHAnsi" w:hAnsiTheme="minorHAnsi" w:cstheme="minorHAnsi"/>
          <w:bCs/>
          <w:sz w:val="19"/>
          <w:szCs w:val="19"/>
        </w:rPr>
        <w:t>-</w:t>
      </w:r>
      <w:r w:rsidR="001254A0" w:rsidRPr="002E19D4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FF1C57" w:rsidRPr="002E19D4">
        <w:rPr>
          <w:rFonts w:asciiTheme="minorHAnsi" w:hAnsiTheme="minorHAnsi" w:cstheme="minorHAnsi"/>
          <w:bCs/>
          <w:sz w:val="19"/>
          <w:szCs w:val="19"/>
        </w:rPr>
        <w:t xml:space="preserve">21.45 (8), </w:t>
      </w:r>
      <w:r w:rsidR="00D87B83" w:rsidRPr="002E19D4">
        <w:rPr>
          <w:rFonts w:asciiTheme="minorHAnsi" w:hAnsiTheme="minorHAnsi" w:cstheme="minorHAnsi"/>
          <w:bCs/>
          <w:sz w:val="19"/>
          <w:szCs w:val="19"/>
        </w:rPr>
        <w:t xml:space="preserve">16.00 - 21.45 (7), </w:t>
      </w:r>
      <w:r w:rsidR="00676408" w:rsidRPr="002E19D4">
        <w:rPr>
          <w:rFonts w:asciiTheme="minorHAnsi" w:hAnsiTheme="minorHAnsi" w:cstheme="minorHAnsi"/>
          <w:bCs/>
          <w:sz w:val="19"/>
          <w:szCs w:val="19"/>
        </w:rPr>
        <w:t>17.00 - 22.00 (6)</w:t>
      </w:r>
      <w:r w:rsidR="00D87B83" w:rsidRPr="002E19D4">
        <w:rPr>
          <w:rFonts w:asciiTheme="minorHAnsi" w:hAnsiTheme="minorHAnsi" w:cstheme="minorHAnsi"/>
          <w:bCs/>
          <w:sz w:val="19"/>
          <w:szCs w:val="19"/>
        </w:rPr>
        <w:t xml:space="preserve">, </w:t>
      </w:r>
      <w:r w:rsidR="00962E5F" w:rsidRPr="002E19D4">
        <w:rPr>
          <w:rFonts w:asciiTheme="minorHAnsi" w:hAnsiTheme="minorHAnsi" w:cstheme="minorHAnsi"/>
          <w:bCs/>
          <w:sz w:val="19"/>
          <w:szCs w:val="19"/>
        </w:rPr>
        <w:t>17.45</w:t>
      </w:r>
      <w:r w:rsidR="008B6091" w:rsidRPr="002E19D4">
        <w:rPr>
          <w:rFonts w:asciiTheme="minorHAnsi" w:hAnsiTheme="minorHAnsi" w:cstheme="minorHAnsi"/>
          <w:bCs/>
          <w:sz w:val="19"/>
          <w:szCs w:val="19"/>
        </w:rPr>
        <w:t xml:space="preserve"> - </w:t>
      </w:r>
      <w:r w:rsidR="00962E5F" w:rsidRPr="002E19D4">
        <w:rPr>
          <w:rFonts w:asciiTheme="minorHAnsi" w:hAnsiTheme="minorHAnsi" w:cstheme="minorHAnsi"/>
          <w:bCs/>
          <w:sz w:val="19"/>
          <w:szCs w:val="19"/>
        </w:rPr>
        <w:t>2</w:t>
      </w:r>
      <w:r w:rsidR="008B6091" w:rsidRPr="002E19D4">
        <w:rPr>
          <w:rFonts w:asciiTheme="minorHAnsi" w:hAnsiTheme="minorHAnsi" w:cstheme="minorHAnsi"/>
          <w:bCs/>
          <w:sz w:val="19"/>
          <w:szCs w:val="19"/>
        </w:rPr>
        <w:t>1</w:t>
      </w:r>
      <w:r w:rsidR="00962E5F" w:rsidRPr="002E19D4">
        <w:rPr>
          <w:rFonts w:asciiTheme="minorHAnsi" w:hAnsiTheme="minorHAnsi" w:cstheme="minorHAnsi"/>
          <w:bCs/>
          <w:sz w:val="19"/>
          <w:szCs w:val="19"/>
        </w:rPr>
        <w:t xml:space="preserve">.00 </w:t>
      </w:r>
      <w:r w:rsidR="008B6091" w:rsidRPr="002E19D4">
        <w:rPr>
          <w:rFonts w:asciiTheme="minorHAnsi" w:hAnsiTheme="minorHAnsi" w:cstheme="minorHAnsi"/>
          <w:bCs/>
          <w:sz w:val="19"/>
          <w:szCs w:val="19"/>
        </w:rPr>
        <w:t>(</w:t>
      </w:r>
      <w:r w:rsidR="008B6723" w:rsidRPr="002E19D4">
        <w:rPr>
          <w:rFonts w:asciiTheme="minorHAnsi" w:hAnsiTheme="minorHAnsi" w:cstheme="minorHAnsi"/>
          <w:bCs/>
          <w:sz w:val="19"/>
          <w:szCs w:val="19"/>
        </w:rPr>
        <w:t>4)</w:t>
      </w:r>
    </w:p>
    <w:p w14:paraId="2F47E738" w14:textId="77777777" w:rsidR="00776B1C" w:rsidRPr="002E19D4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19"/>
          <w:szCs w:val="19"/>
        </w:rPr>
      </w:pPr>
      <w:r w:rsidRPr="002E19D4">
        <w:rPr>
          <w:rFonts w:asciiTheme="minorHAnsi" w:hAnsiTheme="minorHAnsi" w:cstheme="minorHAnsi"/>
          <w:b/>
          <w:sz w:val="19"/>
          <w:szCs w:val="19"/>
        </w:rPr>
        <w:t>Zahlungs- und Stornierungsbedingungen</w:t>
      </w:r>
    </w:p>
    <w:p w14:paraId="3E86AC37" w14:textId="291DAE78" w:rsidR="00CB4231" w:rsidRPr="002E19D4" w:rsidRDefault="00030DF0" w:rsidP="003831D2">
      <w:pPr>
        <w:tabs>
          <w:tab w:val="left" w:pos="851"/>
        </w:tabs>
        <w:rPr>
          <w:rFonts w:asciiTheme="minorHAnsi" w:hAnsiTheme="minorHAnsi" w:cstheme="minorHAnsi"/>
          <w:sz w:val="19"/>
          <w:szCs w:val="19"/>
        </w:rPr>
      </w:pPr>
      <w:r w:rsidRPr="002E19D4">
        <w:rPr>
          <w:rFonts w:asciiTheme="minorHAnsi" w:hAnsiTheme="minorHAnsi" w:cstheme="minorHAnsi"/>
          <w:sz w:val="19"/>
          <w:szCs w:val="19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Module</w:t>
      </w:r>
      <w:r w:rsidR="00DB0411">
        <w:rPr>
          <w:rFonts w:asciiTheme="minorHAnsi" w:hAnsiTheme="minorHAnsi" w:cstheme="minorHAnsi"/>
          <w:sz w:val="19"/>
          <w:szCs w:val="19"/>
        </w:rPr>
        <w:t>/</w:t>
      </w:r>
      <w:r w:rsidRPr="002E19D4">
        <w:rPr>
          <w:rFonts w:asciiTheme="minorHAnsi" w:hAnsiTheme="minorHAnsi" w:cstheme="minorHAnsi"/>
          <w:sz w:val="19"/>
          <w:szCs w:val="19"/>
        </w:rPr>
        <w:t>Teile, die aus welchem Grund auch immer nicht besucht werden, bleiben</w:t>
      </w:r>
      <w:r w:rsidR="007A1561">
        <w:rPr>
          <w:rFonts w:asciiTheme="minorHAnsi" w:hAnsiTheme="minorHAnsi" w:cstheme="minorHAnsi"/>
          <w:sz w:val="19"/>
          <w:szCs w:val="19"/>
        </w:rPr>
        <w:t xml:space="preserve"> </w:t>
      </w:r>
      <w:r w:rsidRPr="002E19D4">
        <w:rPr>
          <w:rFonts w:asciiTheme="minorHAnsi" w:hAnsiTheme="minorHAnsi" w:cstheme="minorHAnsi"/>
          <w:sz w:val="19"/>
          <w:szCs w:val="19"/>
        </w:rPr>
        <w:t>zahlungspflichtig.</w:t>
      </w:r>
    </w:p>
    <w:p w14:paraId="54EE6846" w14:textId="77777777" w:rsidR="00030DF0" w:rsidRPr="002E19D4" w:rsidRDefault="00030DF0" w:rsidP="003831D2">
      <w:pPr>
        <w:tabs>
          <w:tab w:val="left" w:pos="851"/>
        </w:tabs>
        <w:rPr>
          <w:rFonts w:asciiTheme="minorHAnsi" w:hAnsiTheme="minorHAnsi" w:cstheme="minorHAnsi"/>
          <w:sz w:val="19"/>
          <w:szCs w:val="19"/>
          <w:lang w:val="de-AT" w:eastAsia="de-AT"/>
        </w:rPr>
      </w:pPr>
      <w:r w:rsidRPr="002E19D4">
        <w:rPr>
          <w:rFonts w:asciiTheme="minorHAnsi" w:hAnsiTheme="minorHAnsi" w:cstheme="minorHAnsi"/>
          <w:b/>
          <w:sz w:val="19"/>
          <w:szCs w:val="19"/>
        </w:rPr>
        <w:t>Anwesenheitsbestimmungen</w:t>
      </w:r>
    </w:p>
    <w:p w14:paraId="4B95D71B" w14:textId="1D3895B8" w:rsidR="00030DF0" w:rsidRPr="002E19D4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19"/>
          <w:szCs w:val="19"/>
        </w:rPr>
      </w:pPr>
      <w:bookmarkStart w:id="2" w:name="_Hlk10176383"/>
      <w:r w:rsidRPr="002E19D4">
        <w:rPr>
          <w:rFonts w:asciiTheme="minorHAnsi" w:hAnsiTheme="minorHAnsi" w:cstheme="minorHAnsi"/>
          <w:sz w:val="19"/>
          <w:szCs w:val="19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2E19D4">
        <w:rPr>
          <w:rFonts w:asciiTheme="minorHAnsi" w:hAnsiTheme="minorHAnsi" w:cstheme="minorHAnsi"/>
          <w:sz w:val="19"/>
          <w:szCs w:val="19"/>
        </w:rPr>
        <w:t xml:space="preserve">, </w:t>
      </w:r>
      <w:r w:rsidRPr="002E19D4">
        <w:rPr>
          <w:rFonts w:asciiTheme="minorHAnsi" w:hAnsiTheme="minorHAnsi" w:cstheme="minorHAnsi"/>
          <w:sz w:val="19"/>
          <w:szCs w:val="19"/>
        </w:rPr>
        <w:t>wie auch bei nicht absolvierter</w:t>
      </w:r>
      <w:r w:rsidR="00987799" w:rsidRPr="002E19D4">
        <w:rPr>
          <w:rFonts w:asciiTheme="minorHAnsi" w:hAnsiTheme="minorHAnsi" w:cstheme="minorHAnsi"/>
          <w:sz w:val="19"/>
          <w:szCs w:val="19"/>
        </w:rPr>
        <w:t xml:space="preserve"> </w:t>
      </w:r>
      <w:r w:rsidRPr="002E19D4">
        <w:rPr>
          <w:rFonts w:asciiTheme="minorHAnsi" w:hAnsiTheme="minorHAnsi" w:cstheme="minorHAnsi"/>
          <w:sz w:val="19"/>
          <w:szCs w:val="19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2"/>
    </w:p>
    <w:sectPr w:rsidR="00030DF0" w:rsidRPr="002E19D4" w:rsidSect="004213EC">
      <w:headerReference w:type="default" r:id="rId13"/>
      <w:footerReference w:type="default" r:id="rId14"/>
      <w:pgSz w:w="11906" w:h="16838" w:code="9"/>
      <w:pgMar w:top="1418" w:right="964" w:bottom="567" w:left="96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F093" w14:textId="77777777" w:rsidR="003C5A80" w:rsidRDefault="003C5A80">
      <w:r>
        <w:separator/>
      </w:r>
    </w:p>
  </w:endnote>
  <w:endnote w:type="continuationSeparator" w:id="0">
    <w:p w14:paraId="26C954C4" w14:textId="77777777" w:rsidR="003C5A80" w:rsidRDefault="003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3019" w14:textId="77777777" w:rsidR="003C5A80" w:rsidRDefault="003C5A80">
      <w:r>
        <w:separator/>
      </w:r>
    </w:p>
  </w:footnote>
  <w:footnote w:type="continuationSeparator" w:id="0">
    <w:p w14:paraId="1B8123B6" w14:textId="77777777" w:rsidR="003C5A80" w:rsidRDefault="003C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B068" w14:textId="5BD5D281" w:rsidR="00036385" w:rsidRPr="00463FAA" w:rsidRDefault="00112A93" w:rsidP="00521805">
    <w:pPr>
      <w:tabs>
        <w:tab w:val="left" w:pos="6195"/>
      </w:tabs>
      <w:rPr>
        <w:rFonts w:ascii="Calibri" w:hAnsi="Calibri"/>
        <w:color w:val="ED3B5D"/>
        <w:sz w:val="22"/>
        <w:szCs w:val="22"/>
      </w:rPr>
    </w:pPr>
    <w:r w:rsidRPr="00463FAA">
      <w:rPr>
        <w:rFonts w:ascii="Calibri" w:hAnsi="Calibri" w:cs="Arial"/>
        <w:color w:val="ED3B5D"/>
        <w:sz w:val="22"/>
        <w:szCs w:val="22"/>
      </w:rPr>
      <w:t>Psychotherapeutisches Propädeutikum A-PP</w:t>
    </w:r>
    <w:r w:rsidR="00521805" w:rsidRPr="00463FAA">
      <w:rPr>
        <w:rFonts w:ascii="Calibri" w:hAnsi="Calibri" w:cs="Arial"/>
        <w:color w:val="ED3B5D"/>
        <w:sz w:val="22"/>
        <w:szCs w:val="22"/>
      </w:rPr>
      <w:t xml:space="preserve">                                                 </w:t>
    </w:r>
    <w:r w:rsidR="008E49D8">
      <w:rPr>
        <w:rFonts w:ascii="Calibri" w:hAnsi="Calibri" w:cs="Arial"/>
        <w:color w:val="ED3B5D"/>
        <w:sz w:val="22"/>
        <w:szCs w:val="22"/>
      </w:rPr>
      <w:t xml:space="preserve">   </w:t>
    </w:r>
    <w:r w:rsidR="00521805" w:rsidRPr="00521805">
      <w:rPr>
        <w:rFonts w:ascii="Calibri" w:hAnsi="Calibri" w:cs="Arial"/>
        <w:color w:val="ED3B5D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167AB"/>
    <w:rsid w:val="00017F29"/>
    <w:rsid w:val="0002129A"/>
    <w:rsid w:val="000220B1"/>
    <w:rsid w:val="00024503"/>
    <w:rsid w:val="00030AE8"/>
    <w:rsid w:val="00030DF0"/>
    <w:rsid w:val="0003118E"/>
    <w:rsid w:val="000349E0"/>
    <w:rsid w:val="00036385"/>
    <w:rsid w:val="00037507"/>
    <w:rsid w:val="0003794F"/>
    <w:rsid w:val="00042627"/>
    <w:rsid w:val="00042D96"/>
    <w:rsid w:val="0004448B"/>
    <w:rsid w:val="000446CD"/>
    <w:rsid w:val="000449CA"/>
    <w:rsid w:val="00046D59"/>
    <w:rsid w:val="00052A37"/>
    <w:rsid w:val="00054371"/>
    <w:rsid w:val="00062AF2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5240"/>
    <w:rsid w:val="000822E9"/>
    <w:rsid w:val="00082C8C"/>
    <w:rsid w:val="0008308C"/>
    <w:rsid w:val="000857EF"/>
    <w:rsid w:val="00085E7E"/>
    <w:rsid w:val="00091A6D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B01A2"/>
    <w:rsid w:val="000B0C92"/>
    <w:rsid w:val="000B1E59"/>
    <w:rsid w:val="000B2A0B"/>
    <w:rsid w:val="000C0BD9"/>
    <w:rsid w:val="000D1556"/>
    <w:rsid w:val="000D1DDA"/>
    <w:rsid w:val="000D4628"/>
    <w:rsid w:val="000E22D0"/>
    <w:rsid w:val="000E6DD3"/>
    <w:rsid w:val="000E78B8"/>
    <w:rsid w:val="000F0C41"/>
    <w:rsid w:val="000F0E62"/>
    <w:rsid w:val="000F1365"/>
    <w:rsid w:val="000F25ED"/>
    <w:rsid w:val="000F2C66"/>
    <w:rsid w:val="000F3E06"/>
    <w:rsid w:val="000F4CAA"/>
    <w:rsid w:val="000F7E04"/>
    <w:rsid w:val="00101ED6"/>
    <w:rsid w:val="00102B0E"/>
    <w:rsid w:val="00103960"/>
    <w:rsid w:val="0010638D"/>
    <w:rsid w:val="00112A93"/>
    <w:rsid w:val="00112E1D"/>
    <w:rsid w:val="00113068"/>
    <w:rsid w:val="00114D3D"/>
    <w:rsid w:val="00115A90"/>
    <w:rsid w:val="00116564"/>
    <w:rsid w:val="00116B29"/>
    <w:rsid w:val="00122FAE"/>
    <w:rsid w:val="00124480"/>
    <w:rsid w:val="001254A0"/>
    <w:rsid w:val="00126410"/>
    <w:rsid w:val="00132B8C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638D"/>
    <w:rsid w:val="00151242"/>
    <w:rsid w:val="00151A7A"/>
    <w:rsid w:val="001527B6"/>
    <w:rsid w:val="0015530C"/>
    <w:rsid w:val="001558D0"/>
    <w:rsid w:val="00155A3E"/>
    <w:rsid w:val="00156717"/>
    <w:rsid w:val="00162E7C"/>
    <w:rsid w:val="001633B0"/>
    <w:rsid w:val="00163456"/>
    <w:rsid w:val="00164FB5"/>
    <w:rsid w:val="00165958"/>
    <w:rsid w:val="00172CDA"/>
    <w:rsid w:val="001756A1"/>
    <w:rsid w:val="00176D4E"/>
    <w:rsid w:val="001834EA"/>
    <w:rsid w:val="0018430D"/>
    <w:rsid w:val="00184EA6"/>
    <w:rsid w:val="00185943"/>
    <w:rsid w:val="001862D1"/>
    <w:rsid w:val="00187371"/>
    <w:rsid w:val="0019086B"/>
    <w:rsid w:val="001913D8"/>
    <w:rsid w:val="00192E5B"/>
    <w:rsid w:val="00193A84"/>
    <w:rsid w:val="00195F78"/>
    <w:rsid w:val="001964EF"/>
    <w:rsid w:val="001967CB"/>
    <w:rsid w:val="00196CFE"/>
    <w:rsid w:val="0019786C"/>
    <w:rsid w:val="00197A8B"/>
    <w:rsid w:val="001A4A20"/>
    <w:rsid w:val="001A65E6"/>
    <w:rsid w:val="001A7204"/>
    <w:rsid w:val="001B21F0"/>
    <w:rsid w:val="001B3C2F"/>
    <w:rsid w:val="001B5C7B"/>
    <w:rsid w:val="001C13B2"/>
    <w:rsid w:val="001C455C"/>
    <w:rsid w:val="001C51D1"/>
    <w:rsid w:val="001C6A67"/>
    <w:rsid w:val="001D1216"/>
    <w:rsid w:val="001D5498"/>
    <w:rsid w:val="001E1385"/>
    <w:rsid w:val="001E3B68"/>
    <w:rsid w:val="001E4B50"/>
    <w:rsid w:val="001F3448"/>
    <w:rsid w:val="001F6EC7"/>
    <w:rsid w:val="002003AE"/>
    <w:rsid w:val="00201F07"/>
    <w:rsid w:val="002020C0"/>
    <w:rsid w:val="00206309"/>
    <w:rsid w:val="002104EA"/>
    <w:rsid w:val="00210B5C"/>
    <w:rsid w:val="002110F7"/>
    <w:rsid w:val="00212D77"/>
    <w:rsid w:val="00212F93"/>
    <w:rsid w:val="002147AA"/>
    <w:rsid w:val="002147C5"/>
    <w:rsid w:val="002167A5"/>
    <w:rsid w:val="00216B92"/>
    <w:rsid w:val="0021760A"/>
    <w:rsid w:val="00221B4A"/>
    <w:rsid w:val="00223E73"/>
    <w:rsid w:val="002260C5"/>
    <w:rsid w:val="00227B8A"/>
    <w:rsid w:val="0023630F"/>
    <w:rsid w:val="002375C7"/>
    <w:rsid w:val="002404CB"/>
    <w:rsid w:val="0024062B"/>
    <w:rsid w:val="00242F70"/>
    <w:rsid w:val="00244310"/>
    <w:rsid w:val="002474E7"/>
    <w:rsid w:val="00247A35"/>
    <w:rsid w:val="0025210C"/>
    <w:rsid w:val="00252FE6"/>
    <w:rsid w:val="00255273"/>
    <w:rsid w:val="00257FDC"/>
    <w:rsid w:val="00261430"/>
    <w:rsid w:val="00261EF4"/>
    <w:rsid w:val="00264A32"/>
    <w:rsid w:val="00264E5C"/>
    <w:rsid w:val="002652A2"/>
    <w:rsid w:val="002716BB"/>
    <w:rsid w:val="0027289A"/>
    <w:rsid w:val="002731E0"/>
    <w:rsid w:val="00274126"/>
    <w:rsid w:val="0027662E"/>
    <w:rsid w:val="00276A94"/>
    <w:rsid w:val="00276C4E"/>
    <w:rsid w:val="002778F3"/>
    <w:rsid w:val="0028184C"/>
    <w:rsid w:val="002824F9"/>
    <w:rsid w:val="00284539"/>
    <w:rsid w:val="00284F64"/>
    <w:rsid w:val="0029093F"/>
    <w:rsid w:val="00291F04"/>
    <w:rsid w:val="0029244A"/>
    <w:rsid w:val="00293134"/>
    <w:rsid w:val="00294E06"/>
    <w:rsid w:val="002A3E08"/>
    <w:rsid w:val="002A47CE"/>
    <w:rsid w:val="002A6ED5"/>
    <w:rsid w:val="002B0F48"/>
    <w:rsid w:val="002B1257"/>
    <w:rsid w:val="002C124E"/>
    <w:rsid w:val="002C1A48"/>
    <w:rsid w:val="002C2C44"/>
    <w:rsid w:val="002C35B4"/>
    <w:rsid w:val="002C486B"/>
    <w:rsid w:val="002C64A8"/>
    <w:rsid w:val="002D00D3"/>
    <w:rsid w:val="002D0772"/>
    <w:rsid w:val="002D22D8"/>
    <w:rsid w:val="002D2534"/>
    <w:rsid w:val="002D473B"/>
    <w:rsid w:val="002D62CB"/>
    <w:rsid w:val="002E0984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12B68"/>
    <w:rsid w:val="003146AF"/>
    <w:rsid w:val="00314A5F"/>
    <w:rsid w:val="003226C2"/>
    <w:rsid w:val="00327EAC"/>
    <w:rsid w:val="003300BD"/>
    <w:rsid w:val="00331067"/>
    <w:rsid w:val="0033305F"/>
    <w:rsid w:val="0033575D"/>
    <w:rsid w:val="003358A5"/>
    <w:rsid w:val="0033625E"/>
    <w:rsid w:val="00340255"/>
    <w:rsid w:val="00340632"/>
    <w:rsid w:val="00340C8A"/>
    <w:rsid w:val="00343B69"/>
    <w:rsid w:val="0034406D"/>
    <w:rsid w:val="003469AC"/>
    <w:rsid w:val="00347A3C"/>
    <w:rsid w:val="003510CE"/>
    <w:rsid w:val="003554BF"/>
    <w:rsid w:val="0035550A"/>
    <w:rsid w:val="00356CB2"/>
    <w:rsid w:val="003570CE"/>
    <w:rsid w:val="003574E5"/>
    <w:rsid w:val="00357711"/>
    <w:rsid w:val="00357D13"/>
    <w:rsid w:val="00357E00"/>
    <w:rsid w:val="003621D2"/>
    <w:rsid w:val="00363BF6"/>
    <w:rsid w:val="00363C08"/>
    <w:rsid w:val="00365740"/>
    <w:rsid w:val="00366627"/>
    <w:rsid w:val="00371533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1EE"/>
    <w:rsid w:val="00396D6D"/>
    <w:rsid w:val="003A1019"/>
    <w:rsid w:val="003A3411"/>
    <w:rsid w:val="003A49B5"/>
    <w:rsid w:val="003A7480"/>
    <w:rsid w:val="003B21D2"/>
    <w:rsid w:val="003B2D19"/>
    <w:rsid w:val="003B508C"/>
    <w:rsid w:val="003B6AAD"/>
    <w:rsid w:val="003B76AB"/>
    <w:rsid w:val="003C0440"/>
    <w:rsid w:val="003C047A"/>
    <w:rsid w:val="003C345C"/>
    <w:rsid w:val="003C3C16"/>
    <w:rsid w:val="003C4427"/>
    <w:rsid w:val="003C51E9"/>
    <w:rsid w:val="003C5948"/>
    <w:rsid w:val="003C5A80"/>
    <w:rsid w:val="003C6DDD"/>
    <w:rsid w:val="003C7FDE"/>
    <w:rsid w:val="003D1D01"/>
    <w:rsid w:val="003D3A4F"/>
    <w:rsid w:val="003D3F80"/>
    <w:rsid w:val="003D6D41"/>
    <w:rsid w:val="003D7A4B"/>
    <w:rsid w:val="003E075A"/>
    <w:rsid w:val="003E0AF4"/>
    <w:rsid w:val="003E0CE4"/>
    <w:rsid w:val="003E1E80"/>
    <w:rsid w:val="003E2301"/>
    <w:rsid w:val="003E70E7"/>
    <w:rsid w:val="003F43F6"/>
    <w:rsid w:val="003F6133"/>
    <w:rsid w:val="003F6CB3"/>
    <w:rsid w:val="00404197"/>
    <w:rsid w:val="0040728F"/>
    <w:rsid w:val="00416D04"/>
    <w:rsid w:val="00421094"/>
    <w:rsid w:val="004213EC"/>
    <w:rsid w:val="00421956"/>
    <w:rsid w:val="00421DDE"/>
    <w:rsid w:val="00425233"/>
    <w:rsid w:val="004268E5"/>
    <w:rsid w:val="0042731C"/>
    <w:rsid w:val="004326EA"/>
    <w:rsid w:val="00432B65"/>
    <w:rsid w:val="00432B99"/>
    <w:rsid w:val="00434573"/>
    <w:rsid w:val="004348D0"/>
    <w:rsid w:val="00436BEF"/>
    <w:rsid w:val="004416C1"/>
    <w:rsid w:val="00442D24"/>
    <w:rsid w:val="004442F2"/>
    <w:rsid w:val="00444C52"/>
    <w:rsid w:val="004460D7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90806"/>
    <w:rsid w:val="0049333D"/>
    <w:rsid w:val="00493C8A"/>
    <w:rsid w:val="0049469D"/>
    <w:rsid w:val="00495FE7"/>
    <w:rsid w:val="004970BB"/>
    <w:rsid w:val="004A1023"/>
    <w:rsid w:val="004A1659"/>
    <w:rsid w:val="004A18AA"/>
    <w:rsid w:val="004A2592"/>
    <w:rsid w:val="004A3B42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D11A5"/>
    <w:rsid w:val="004D27A4"/>
    <w:rsid w:val="004D3726"/>
    <w:rsid w:val="004D4BD2"/>
    <w:rsid w:val="004D4EEA"/>
    <w:rsid w:val="004D54C3"/>
    <w:rsid w:val="004D58CA"/>
    <w:rsid w:val="004D6018"/>
    <w:rsid w:val="004E2055"/>
    <w:rsid w:val="004F056B"/>
    <w:rsid w:val="004F09BB"/>
    <w:rsid w:val="004F1C60"/>
    <w:rsid w:val="004F1EDA"/>
    <w:rsid w:val="004F400B"/>
    <w:rsid w:val="004F4852"/>
    <w:rsid w:val="005018C9"/>
    <w:rsid w:val="0050240A"/>
    <w:rsid w:val="00502FF8"/>
    <w:rsid w:val="00506DA9"/>
    <w:rsid w:val="00507AD6"/>
    <w:rsid w:val="00507B2B"/>
    <w:rsid w:val="005144FE"/>
    <w:rsid w:val="005161AB"/>
    <w:rsid w:val="00516D3F"/>
    <w:rsid w:val="005171EC"/>
    <w:rsid w:val="0051796C"/>
    <w:rsid w:val="00521805"/>
    <w:rsid w:val="005269FE"/>
    <w:rsid w:val="0053000B"/>
    <w:rsid w:val="00530CDE"/>
    <w:rsid w:val="00531308"/>
    <w:rsid w:val="0053214F"/>
    <w:rsid w:val="00532B23"/>
    <w:rsid w:val="005336CB"/>
    <w:rsid w:val="005349CB"/>
    <w:rsid w:val="00534EC6"/>
    <w:rsid w:val="005368D3"/>
    <w:rsid w:val="00540505"/>
    <w:rsid w:val="0054484A"/>
    <w:rsid w:val="005502BB"/>
    <w:rsid w:val="005508A1"/>
    <w:rsid w:val="005516F6"/>
    <w:rsid w:val="00552BB0"/>
    <w:rsid w:val="00553D0F"/>
    <w:rsid w:val="0055403E"/>
    <w:rsid w:val="00554A95"/>
    <w:rsid w:val="00556291"/>
    <w:rsid w:val="00556911"/>
    <w:rsid w:val="0055698E"/>
    <w:rsid w:val="00556F2B"/>
    <w:rsid w:val="00560689"/>
    <w:rsid w:val="00562C08"/>
    <w:rsid w:val="00562E97"/>
    <w:rsid w:val="0057444F"/>
    <w:rsid w:val="005804E0"/>
    <w:rsid w:val="005805AE"/>
    <w:rsid w:val="005806AC"/>
    <w:rsid w:val="0058305E"/>
    <w:rsid w:val="005830FB"/>
    <w:rsid w:val="00584C6C"/>
    <w:rsid w:val="00585BB6"/>
    <w:rsid w:val="00586796"/>
    <w:rsid w:val="005878CD"/>
    <w:rsid w:val="0059269C"/>
    <w:rsid w:val="00592E06"/>
    <w:rsid w:val="00593F14"/>
    <w:rsid w:val="00594826"/>
    <w:rsid w:val="005951A3"/>
    <w:rsid w:val="00596167"/>
    <w:rsid w:val="00596C09"/>
    <w:rsid w:val="005A0351"/>
    <w:rsid w:val="005A110E"/>
    <w:rsid w:val="005A3F7E"/>
    <w:rsid w:val="005A60F9"/>
    <w:rsid w:val="005A6904"/>
    <w:rsid w:val="005B074B"/>
    <w:rsid w:val="005B2284"/>
    <w:rsid w:val="005B3B92"/>
    <w:rsid w:val="005B77F7"/>
    <w:rsid w:val="005B7B73"/>
    <w:rsid w:val="005C02EB"/>
    <w:rsid w:val="005C255F"/>
    <w:rsid w:val="005C2717"/>
    <w:rsid w:val="005C28D7"/>
    <w:rsid w:val="005C315C"/>
    <w:rsid w:val="005C3A32"/>
    <w:rsid w:val="005C3D38"/>
    <w:rsid w:val="005D2FD2"/>
    <w:rsid w:val="005D3D92"/>
    <w:rsid w:val="005D4289"/>
    <w:rsid w:val="005E1631"/>
    <w:rsid w:val="005E1E17"/>
    <w:rsid w:val="005E461F"/>
    <w:rsid w:val="005E6D46"/>
    <w:rsid w:val="005F20FD"/>
    <w:rsid w:val="005F22AE"/>
    <w:rsid w:val="005F2A1F"/>
    <w:rsid w:val="005F2AF5"/>
    <w:rsid w:val="005F5FA4"/>
    <w:rsid w:val="0060053A"/>
    <w:rsid w:val="00600633"/>
    <w:rsid w:val="006044BC"/>
    <w:rsid w:val="00612669"/>
    <w:rsid w:val="00612A84"/>
    <w:rsid w:val="00612D2C"/>
    <w:rsid w:val="00612DBF"/>
    <w:rsid w:val="00613275"/>
    <w:rsid w:val="006136C1"/>
    <w:rsid w:val="00614563"/>
    <w:rsid w:val="00621152"/>
    <w:rsid w:val="006215E0"/>
    <w:rsid w:val="00621AC7"/>
    <w:rsid w:val="006221C0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636"/>
    <w:rsid w:val="0064413A"/>
    <w:rsid w:val="00644B4B"/>
    <w:rsid w:val="00647FFA"/>
    <w:rsid w:val="00650A07"/>
    <w:rsid w:val="00651192"/>
    <w:rsid w:val="00652E54"/>
    <w:rsid w:val="00654509"/>
    <w:rsid w:val="00657185"/>
    <w:rsid w:val="00657D15"/>
    <w:rsid w:val="00661475"/>
    <w:rsid w:val="00662E21"/>
    <w:rsid w:val="006638CE"/>
    <w:rsid w:val="00664393"/>
    <w:rsid w:val="006654D1"/>
    <w:rsid w:val="00667100"/>
    <w:rsid w:val="00667F6E"/>
    <w:rsid w:val="00674025"/>
    <w:rsid w:val="006755DF"/>
    <w:rsid w:val="00675907"/>
    <w:rsid w:val="00676408"/>
    <w:rsid w:val="0067791F"/>
    <w:rsid w:val="00683A93"/>
    <w:rsid w:val="00683B3A"/>
    <w:rsid w:val="00685A39"/>
    <w:rsid w:val="00685BC4"/>
    <w:rsid w:val="00691261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624"/>
    <w:rsid w:val="006C56DE"/>
    <w:rsid w:val="006D32E7"/>
    <w:rsid w:val="006D4407"/>
    <w:rsid w:val="006D593A"/>
    <w:rsid w:val="006D61F7"/>
    <w:rsid w:val="006E200B"/>
    <w:rsid w:val="006E4812"/>
    <w:rsid w:val="006E58F3"/>
    <w:rsid w:val="006F0D14"/>
    <w:rsid w:val="006F3F6D"/>
    <w:rsid w:val="006F4B69"/>
    <w:rsid w:val="006F60A2"/>
    <w:rsid w:val="006F6C33"/>
    <w:rsid w:val="00700960"/>
    <w:rsid w:val="00700AB8"/>
    <w:rsid w:val="00702C25"/>
    <w:rsid w:val="00702CF2"/>
    <w:rsid w:val="00703B0C"/>
    <w:rsid w:val="007114A2"/>
    <w:rsid w:val="00711FBB"/>
    <w:rsid w:val="00716964"/>
    <w:rsid w:val="00722787"/>
    <w:rsid w:val="007304E1"/>
    <w:rsid w:val="007307AB"/>
    <w:rsid w:val="00730EB4"/>
    <w:rsid w:val="00731A08"/>
    <w:rsid w:val="00732111"/>
    <w:rsid w:val="00732FCD"/>
    <w:rsid w:val="007406BC"/>
    <w:rsid w:val="0074303A"/>
    <w:rsid w:val="00745A67"/>
    <w:rsid w:val="007479E3"/>
    <w:rsid w:val="007510BA"/>
    <w:rsid w:val="00752949"/>
    <w:rsid w:val="00753769"/>
    <w:rsid w:val="00753FC1"/>
    <w:rsid w:val="0075402F"/>
    <w:rsid w:val="0075410C"/>
    <w:rsid w:val="007549F9"/>
    <w:rsid w:val="007551F2"/>
    <w:rsid w:val="00755900"/>
    <w:rsid w:val="0076100C"/>
    <w:rsid w:val="00762076"/>
    <w:rsid w:val="00762598"/>
    <w:rsid w:val="00762A6A"/>
    <w:rsid w:val="00764793"/>
    <w:rsid w:val="0077030B"/>
    <w:rsid w:val="0077117A"/>
    <w:rsid w:val="00776B1C"/>
    <w:rsid w:val="007779B4"/>
    <w:rsid w:val="00790996"/>
    <w:rsid w:val="00793645"/>
    <w:rsid w:val="00796008"/>
    <w:rsid w:val="007A1561"/>
    <w:rsid w:val="007B293D"/>
    <w:rsid w:val="007B2E59"/>
    <w:rsid w:val="007B4DF7"/>
    <w:rsid w:val="007B7BB4"/>
    <w:rsid w:val="007C2ACE"/>
    <w:rsid w:val="007C4F45"/>
    <w:rsid w:val="007C673A"/>
    <w:rsid w:val="007D1CBB"/>
    <w:rsid w:val="007D3652"/>
    <w:rsid w:val="007D42CF"/>
    <w:rsid w:val="007D4343"/>
    <w:rsid w:val="007D4B90"/>
    <w:rsid w:val="007E3082"/>
    <w:rsid w:val="007E433F"/>
    <w:rsid w:val="007E692E"/>
    <w:rsid w:val="007F1AA0"/>
    <w:rsid w:val="007F649E"/>
    <w:rsid w:val="007F6608"/>
    <w:rsid w:val="008040BD"/>
    <w:rsid w:val="00804597"/>
    <w:rsid w:val="00805022"/>
    <w:rsid w:val="008059A1"/>
    <w:rsid w:val="00806304"/>
    <w:rsid w:val="00811206"/>
    <w:rsid w:val="00811440"/>
    <w:rsid w:val="008122E6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42CC"/>
    <w:rsid w:val="008363EF"/>
    <w:rsid w:val="008422B5"/>
    <w:rsid w:val="008428A2"/>
    <w:rsid w:val="00850288"/>
    <w:rsid w:val="008504EF"/>
    <w:rsid w:val="008529F6"/>
    <w:rsid w:val="00861FB0"/>
    <w:rsid w:val="008647C8"/>
    <w:rsid w:val="00864B84"/>
    <w:rsid w:val="00864CD3"/>
    <w:rsid w:val="0086656A"/>
    <w:rsid w:val="0086683F"/>
    <w:rsid w:val="00867B98"/>
    <w:rsid w:val="00870F9F"/>
    <w:rsid w:val="008739FC"/>
    <w:rsid w:val="008769C8"/>
    <w:rsid w:val="00877802"/>
    <w:rsid w:val="00877E71"/>
    <w:rsid w:val="00881614"/>
    <w:rsid w:val="00883481"/>
    <w:rsid w:val="00884142"/>
    <w:rsid w:val="0088549F"/>
    <w:rsid w:val="00886FA0"/>
    <w:rsid w:val="0089025D"/>
    <w:rsid w:val="0089211D"/>
    <w:rsid w:val="00892980"/>
    <w:rsid w:val="008934F4"/>
    <w:rsid w:val="00893838"/>
    <w:rsid w:val="00897F44"/>
    <w:rsid w:val="008A19CF"/>
    <w:rsid w:val="008A3311"/>
    <w:rsid w:val="008A4FA7"/>
    <w:rsid w:val="008A53F3"/>
    <w:rsid w:val="008A59B4"/>
    <w:rsid w:val="008B01A6"/>
    <w:rsid w:val="008B02FF"/>
    <w:rsid w:val="008B4E29"/>
    <w:rsid w:val="008B5177"/>
    <w:rsid w:val="008B6091"/>
    <w:rsid w:val="008B6723"/>
    <w:rsid w:val="008B6F61"/>
    <w:rsid w:val="008C4006"/>
    <w:rsid w:val="008C639E"/>
    <w:rsid w:val="008D034D"/>
    <w:rsid w:val="008D1227"/>
    <w:rsid w:val="008D2179"/>
    <w:rsid w:val="008D394D"/>
    <w:rsid w:val="008D3FD7"/>
    <w:rsid w:val="008D4EE7"/>
    <w:rsid w:val="008D524A"/>
    <w:rsid w:val="008E16AD"/>
    <w:rsid w:val="008E2F90"/>
    <w:rsid w:val="008E49D8"/>
    <w:rsid w:val="008E633D"/>
    <w:rsid w:val="008E6CF1"/>
    <w:rsid w:val="008E7F5B"/>
    <w:rsid w:val="008F0B88"/>
    <w:rsid w:val="008F4D9F"/>
    <w:rsid w:val="008F5D60"/>
    <w:rsid w:val="008F6090"/>
    <w:rsid w:val="008F60D3"/>
    <w:rsid w:val="008F65C7"/>
    <w:rsid w:val="008F6C20"/>
    <w:rsid w:val="009032C0"/>
    <w:rsid w:val="0090728C"/>
    <w:rsid w:val="0091088B"/>
    <w:rsid w:val="00910F47"/>
    <w:rsid w:val="00911344"/>
    <w:rsid w:val="009130C6"/>
    <w:rsid w:val="00914B51"/>
    <w:rsid w:val="0091591D"/>
    <w:rsid w:val="00915D0C"/>
    <w:rsid w:val="009171EB"/>
    <w:rsid w:val="0092176E"/>
    <w:rsid w:val="009269FA"/>
    <w:rsid w:val="0093087F"/>
    <w:rsid w:val="009376D1"/>
    <w:rsid w:val="00940E80"/>
    <w:rsid w:val="0094296F"/>
    <w:rsid w:val="00944158"/>
    <w:rsid w:val="00945974"/>
    <w:rsid w:val="009512BF"/>
    <w:rsid w:val="0095150F"/>
    <w:rsid w:val="00954E71"/>
    <w:rsid w:val="00955729"/>
    <w:rsid w:val="0095604C"/>
    <w:rsid w:val="00956BD4"/>
    <w:rsid w:val="00957CAE"/>
    <w:rsid w:val="00960F7C"/>
    <w:rsid w:val="00962E5F"/>
    <w:rsid w:val="0096405D"/>
    <w:rsid w:val="00967091"/>
    <w:rsid w:val="009675F0"/>
    <w:rsid w:val="009707A1"/>
    <w:rsid w:val="00975C39"/>
    <w:rsid w:val="00976F96"/>
    <w:rsid w:val="00982330"/>
    <w:rsid w:val="0098730E"/>
    <w:rsid w:val="00987799"/>
    <w:rsid w:val="00990FEF"/>
    <w:rsid w:val="0099108F"/>
    <w:rsid w:val="00991EB4"/>
    <w:rsid w:val="00992523"/>
    <w:rsid w:val="00995032"/>
    <w:rsid w:val="00996B82"/>
    <w:rsid w:val="009A09BB"/>
    <w:rsid w:val="009A3559"/>
    <w:rsid w:val="009A53C4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1C29"/>
    <w:rsid w:val="009D37B6"/>
    <w:rsid w:val="009D631D"/>
    <w:rsid w:val="009E20E1"/>
    <w:rsid w:val="009E5312"/>
    <w:rsid w:val="009E69EB"/>
    <w:rsid w:val="009F0E65"/>
    <w:rsid w:val="009F14E9"/>
    <w:rsid w:val="009F22B0"/>
    <w:rsid w:val="009F254F"/>
    <w:rsid w:val="009F53D0"/>
    <w:rsid w:val="009F59BB"/>
    <w:rsid w:val="009F5D2C"/>
    <w:rsid w:val="00A01553"/>
    <w:rsid w:val="00A02573"/>
    <w:rsid w:val="00A02667"/>
    <w:rsid w:val="00A04062"/>
    <w:rsid w:val="00A06014"/>
    <w:rsid w:val="00A071FE"/>
    <w:rsid w:val="00A07926"/>
    <w:rsid w:val="00A1162B"/>
    <w:rsid w:val="00A11CFD"/>
    <w:rsid w:val="00A14AE5"/>
    <w:rsid w:val="00A16B68"/>
    <w:rsid w:val="00A179E2"/>
    <w:rsid w:val="00A2156C"/>
    <w:rsid w:val="00A232C5"/>
    <w:rsid w:val="00A27272"/>
    <w:rsid w:val="00A30836"/>
    <w:rsid w:val="00A335BD"/>
    <w:rsid w:val="00A336F3"/>
    <w:rsid w:val="00A36018"/>
    <w:rsid w:val="00A404FB"/>
    <w:rsid w:val="00A423DC"/>
    <w:rsid w:val="00A42BBA"/>
    <w:rsid w:val="00A43A75"/>
    <w:rsid w:val="00A47EA8"/>
    <w:rsid w:val="00A50271"/>
    <w:rsid w:val="00A53C8D"/>
    <w:rsid w:val="00A548AD"/>
    <w:rsid w:val="00A55998"/>
    <w:rsid w:val="00A55E8C"/>
    <w:rsid w:val="00A5644E"/>
    <w:rsid w:val="00A56CA4"/>
    <w:rsid w:val="00A60A5D"/>
    <w:rsid w:val="00A65D1F"/>
    <w:rsid w:val="00A6756F"/>
    <w:rsid w:val="00A70CE0"/>
    <w:rsid w:val="00A70E40"/>
    <w:rsid w:val="00A7198F"/>
    <w:rsid w:val="00A7261E"/>
    <w:rsid w:val="00A75B9E"/>
    <w:rsid w:val="00A777D8"/>
    <w:rsid w:val="00A80502"/>
    <w:rsid w:val="00A834E8"/>
    <w:rsid w:val="00A942FF"/>
    <w:rsid w:val="00A9663F"/>
    <w:rsid w:val="00A967F2"/>
    <w:rsid w:val="00A976C9"/>
    <w:rsid w:val="00AA0740"/>
    <w:rsid w:val="00AA09DB"/>
    <w:rsid w:val="00AA0A71"/>
    <w:rsid w:val="00AA1C65"/>
    <w:rsid w:val="00AA1CA2"/>
    <w:rsid w:val="00AA2066"/>
    <w:rsid w:val="00AA6409"/>
    <w:rsid w:val="00AB3F8A"/>
    <w:rsid w:val="00AB74B3"/>
    <w:rsid w:val="00AC3EDC"/>
    <w:rsid w:val="00AC5032"/>
    <w:rsid w:val="00AC6980"/>
    <w:rsid w:val="00AD029A"/>
    <w:rsid w:val="00AD0FEC"/>
    <w:rsid w:val="00AD1E3F"/>
    <w:rsid w:val="00AD1FAE"/>
    <w:rsid w:val="00AD2969"/>
    <w:rsid w:val="00AD78D5"/>
    <w:rsid w:val="00AE21D6"/>
    <w:rsid w:val="00AE2732"/>
    <w:rsid w:val="00AE3B42"/>
    <w:rsid w:val="00AE6E16"/>
    <w:rsid w:val="00AF3C87"/>
    <w:rsid w:val="00AF4C99"/>
    <w:rsid w:val="00B02F44"/>
    <w:rsid w:val="00B052F5"/>
    <w:rsid w:val="00B0764D"/>
    <w:rsid w:val="00B13074"/>
    <w:rsid w:val="00B1435B"/>
    <w:rsid w:val="00B153E7"/>
    <w:rsid w:val="00B1777E"/>
    <w:rsid w:val="00B2550F"/>
    <w:rsid w:val="00B26B02"/>
    <w:rsid w:val="00B34FE0"/>
    <w:rsid w:val="00B351D8"/>
    <w:rsid w:val="00B36665"/>
    <w:rsid w:val="00B45AEF"/>
    <w:rsid w:val="00B47198"/>
    <w:rsid w:val="00B47E4C"/>
    <w:rsid w:val="00B5110A"/>
    <w:rsid w:val="00B52AA6"/>
    <w:rsid w:val="00B602FF"/>
    <w:rsid w:val="00B62069"/>
    <w:rsid w:val="00B6266E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653"/>
    <w:rsid w:val="00B91775"/>
    <w:rsid w:val="00B93EFD"/>
    <w:rsid w:val="00B96C9C"/>
    <w:rsid w:val="00BA1CF4"/>
    <w:rsid w:val="00BA242B"/>
    <w:rsid w:val="00BA4183"/>
    <w:rsid w:val="00BA6778"/>
    <w:rsid w:val="00BA7258"/>
    <w:rsid w:val="00BB01F4"/>
    <w:rsid w:val="00BB63C0"/>
    <w:rsid w:val="00BC2B2E"/>
    <w:rsid w:val="00BC7D4B"/>
    <w:rsid w:val="00BD04D2"/>
    <w:rsid w:val="00BD0E6C"/>
    <w:rsid w:val="00BD123B"/>
    <w:rsid w:val="00BD4049"/>
    <w:rsid w:val="00BD4EA2"/>
    <w:rsid w:val="00BD6063"/>
    <w:rsid w:val="00BD62A6"/>
    <w:rsid w:val="00BD647B"/>
    <w:rsid w:val="00BD6FA9"/>
    <w:rsid w:val="00BE049B"/>
    <w:rsid w:val="00BE1018"/>
    <w:rsid w:val="00BE1D75"/>
    <w:rsid w:val="00BE21E6"/>
    <w:rsid w:val="00BE2511"/>
    <w:rsid w:val="00BE36A8"/>
    <w:rsid w:val="00BE3A6E"/>
    <w:rsid w:val="00BE5001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24F0"/>
    <w:rsid w:val="00C12B51"/>
    <w:rsid w:val="00C14AB4"/>
    <w:rsid w:val="00C16C52"/>
    <w:rsid w:val="00C20BFA"/>
    <w:rsid w:val="00C274ED"/>
    <w:rsid w:val="00C316A9"/>
    <w:rsid w:val="00C33609"/>
    <w:rsid w:val="00C33FE8"/>
    <w:rsid w:val="00C34ACA"/>
    <w:rsid w:val="00C36548"/>
    <w:rsid w:val="00C439A8"/>
    <w:rsid w:val="00C43F1D"/>
    <w:rsid w:val="00C445AF"/>
    <w:rsid w:val="00C54246"/>
    <w:rsid w:val="00C61327"/>
    <w:rsid w:val="00C65FA4"/>
    <w:rsid w:val="00C6704B"/>
    <w:rsid w:val="00C702DC"/>
    <w:rsid w:val="00C7472D"/>
    <w:rsid w:val="00C77D87"/>
    <w:rsid w:val="00C80638"/>
    <w:rsid w:val="00C8148F"/>
    <w:rsid w:val="00C8175F"/>
    <w:rsid w:val="00C844C8"/>
    <w:rsid w:val="00C85DC7"/>
    <w:rsid w:val="00C85DCF"/>
    <w:rsid w:val="00C86C90"/>
    <w:rsid w:val="00C87A6C"/>
    <w:rsid w:val="00C9239F"/>
    <w:rsid w:val="00C94063"/>
    <w:rsid w:val="00C95AF2"/>
    <w:rsid w:val="00C95C46"/>
    <w:rsid w:val="00C95E76"/>
    <w:rsid w:val="00C95EAF"/>
    <w:rsid w:val="00C97A00"/>
    <w:rsid w:val="00CA0DE3"/>
    <w:rsid w:val="00CA2152"/>
    <w:rsid w:val="00CA29B3"/>
    <w:rsid w:val="00CA55CF"/>
    <w:rsid w:val="00CB09B3"/>
    <w:rsid w:val="00CB2462"/>
    <w:rsid w:val="00CB4231"/>
    <w:rsid w:val="00CB70C9"/>
    <w:rsid w:val="00CB7577"/>
    <w:rsid w:val="00CC195A"/>
    <w:rsid w:val="00CC4063"/>
    <w:rsid w:val="00CC4D0E"/>
    <w:rsid w:val="00CC5F14"/>
    <w:rsid w:val="00CD3AB0"/>
    <w:rsid w:val="00CD5D05"/>
    <w:rsid w:val="00CD5DFD"/>
    <w:rsid w:val="00CD6EAA"/>
    <w:rsid w:val="00CE0EC5"/>
    <w:rsid w:val="00CE1420"/>
    <w:rsid w:val="00CE6220"/>
    <w:rsid w:val="00CF291D"/>
    <w:rsid w:val="00CF4FFB"/>
    <w:rsid w:val="00CF553A"/>
    <w:rsid w:val="00CF5880"/>
    <w:rsid w:val="00D00EDE"/>
    <w:rsid w:val="00D031B1"/>
    <w:rsid w:val="00D045FE"/>
    <w:rsid w:val="00D04DC0"/>
    <w:rsid w:val="00D0549E"/>
    <w:rsid w:val="00D06C69"/>
    <w:rsid w:val="00D10623"/>
    <w:rsid w:val="00D1280A"/>
    <w:rsid w:val="00D1441F"/>
    <w:rsid w:val="00D20A3E"/>
    <w:rsid w:val="00D21C5D"/>
    <w:rsid w:val="00D22B16"/>
    <w:rsid w:val="00D2619C"/>
    <w:rsid w:val="00D3305B"/>
    <w:rsid w:val="00D36EA3"/>
    <w:rsid w:val="00D36F97"/>
    <w:rsid w:val="00D414E9"/>
    <w:rsid w:val="00D45A30"/>
    <w:rsid w:val="00D47934"/>
    <w:rsid w:val="00D50295"/>
    <w:rsid w:val="00D52366"/>
    <w:rsid w:val="00D52601"/>
    <w:rsid w:val="00D52D87"/>
    <w:rsid w:val="00D53705"/>
    <w:rsid w:val="00D54D64"/>
    <w:rsid w:val="00D63B12"/>
    <w:rsid w:val="00D64728"/>
    <w:rsid w:val="00D67A9A"/>
    <w:rsid w:val="00D72074"/>
    <w:rsid w:val="00D72C84"/>
    <w:rsid w:val="00D733DE"/>
    <w:rsid w:val="00D763F1"/>
    <w:rsid w:val="00D821CD"/>
    <w:rsid w:val="00D851CC"/>
    <w:rsid w:val="00D862FF"/>
    <w:rsid w:val="00D86790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266C"/>
    <w:rsid w:val="00DA3490"/>
    <w:rsid w:val="00DA35F5"/>
    <w:rsid w:val="00DA45A4"/>
    <w:rsid w:val="00DA60EF"/>
    <w:rsid w:val="00DA7A90"/>
    <w:rsid w:val="00DB0022"/>
    <w:rsid w:val="00DB0411"/>
    <w:rsid w:val="00DB0940"/>
    <w:rsid w:val="00DB1D51"/>
    <w:rsid w:val="00DB28A3"/>
    <w:rsid w:val="00DB2B67"/>
    <w:rsid w:val="00DB409A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49E3"/>
    <w:rsid w:val="00DE79E2"/>
    <w:rsid w:val="00DE7D2B"/>
    <w:rsid w:val="00E0009F"/>
    <w:rsid w:val="00E0570E"/>
    <w:rsid w:val="00E06637"/>
    <w:rsid w:val="00E06755"/>
    <w:rsid w:val="00E06AFD"/>
    <w:rsid w:val="00E07427"/>
    <w:rsid w:val="00E12986"/>
    <w:rsid w:val="00E1545F"/>
    <w:rsid w:val="00E16390"/>
    <w:rsid w:val="00E208B2"/>
    <w:rsid w:val="00E21618"/>
    <w:rsid w:val="00E26000"/>
    <w:rsid w:val="00E30336"/>
    <w:rsid w:val="00E34893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DF1"/>
    <w:rsid w:val="00E60F4E"/>
    <w:rsid w:val="00E61EC0"/>
    <w:rsid w:val="00E648F7"/>
    <w:rsid w:val="00E65521"/>
    <w:rsid w:val="00E66B04"/>
    <w:rsid w:val="00E7085A"/>
    <w:rsid w:val="00E7280F"/>
    <w:rsid w:val="00E72B7B"/>
    <w:rsid w:val="00E748B7"/>
    <w:rsid w:val="00E74B26"/>
    <w:rsid w:val="00E763A3"/>
    <w:rsid w:val="00E77610"/>
    <w:rsid w:val="00E80497"/>
    <w:rsid w:val="00E8154E"/>
    <w:rsid w:val="00E82005"/>
    <w:rsid w:val="00E82280"/>
    <w:rsid w:val="00E829B1"/>
    <w:rsid w:val="00E8307C"/>
    <w:rsid w:val="00E8563B"/>
    <w:rsid w:val="00E937DB"/>
    <w:rsid w:val="00E9630C"/>
    <w:rsid w:val="00EA4376"/>
    <w:rsid w:val="00EA53A3"/>
    <w:rsid w:val="00EA60D5"/>
    <w:rsid w:val="00EB4B0E"/>
    <w:rsid w:val="00EB68E7"/>
    <w:rsid w:val="00EC020F"/>
    <w:rsid w:val="00EC1BA6"/>
    <w:rsid w:val="00EC3068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6609"/>
    <w:rsid w:val="00EE6DC7"/>
    <w:rsid w:val="00EF11D0"/>
    <w:rsid w:val="00EF22FA"/>
    <w:rsid w:val="00EF3B92"/>
    <w:rsid w:val="00EF4A6D"/>
    <w:rsid w:val="00EF5948"/>
    <w:rsid w:val="00EF5C8B"/>
    <w:rsid w:val="00F00E6D"/>
    <w:rsid w:val="00F039E3"/>
    <w:rsid w:val="00F05B4C"/>
    <w:rsid w:val="00F065B0"/>
    <w:rsid w:val="00F104EA"/>
    <w:rsid w:val="00F17908"/>
    <w:rsid w:val="00F203C1"/>
    <w:rsid w:val="00F211E0"/>
    <w:rsid w:val="00F233E3"/>
    <w:rsid w:val="00F2752D"/>
    <w:rsid w:val="00F30014"/>
    <w:rsid w:val="00F30A59"/>
    <w:rsid w:val="00F30BF1"/>
    <w:rsid w:val="00F31978"/>
    <w:rsid w:val="00F34412"/>
    <w:rsid w:val="00F407BB"/>
    <w:rsid w:val="00F41EBF"/>
    <w:rsid w:val="00F429B4"/>
    <w:rsid w:val="00F4344B"/>
    <w:rsid w:val="00F46AA8"/>
    <w:rsid w:val="00F47DF6"/>
    <w:rsid w:val="00F54235"/>
    <w:rsid w:val="00F553B6"/>
    <w:rsid w:val="00F55ACD"/>
    <w:rsid w:val="00F56790"/>
    <w:rsid w:val="00F56F3B"/>
    <w:rsid w:val="00F577B7"/>
    <w:rsid w:val="00F62E4A"/>
    <w:rsid w:val="00F63B13"/>
    <w:rsid w:val="00F64E8E"/>
    <w:rsid w:val="00F66BEF"/>
    <w:rsid w:val="00F67374"/>
    <w:rsid w:val="00F71106"/>
    <w:rsid w:val="00F7280E"/>
    <w:rsid w:val="00F733A5"/>
    <w:rsid w:val="00F734C4"/>
    <w:rsid w:val="00F77C97"/>
    <w:rsid w:val="00F77E34"/>
    <w:rsid w:val="00F839CE"/>
    <w:rsid w:val="00F86841"/>
    <w:rsid w:val="00F87760"/>
    <w:rsid w:val="00F91038"/>
    <w:rsid w:val="00F9193A"/>
    <w:rsid w:val="00F924BB"/>
    <w:rsid w:val="00F95E6D"/>
    <w:rsid w:val="00F9714C"/>
    <w:rsid w:val="00FA0F53"/>
    <w:rsid w:val="00FA1692"/>
    <w:rsid w:val="00FA4493"/>
    <w:rsid w:val="00FA72C1"/>
    <w:rsid w:val="00FA75C6"/>
    <w:rsid w:val="00FB1100"/>
    <w:rsid w:val="00FB113A"/>
    <w:rsid w:val="00FB168B"/>
    <w:rsid w:val="00FB1F48"/>
    <w:rsid w:val="00FB2157"/>
    <w:rsid w:val="00FB2397"/>
    <w:rsid w:val="00FB2907"/>
    <w:rsid w:val="00FB295A"/>
    <w:rsid w:val="00FB5079"/>
    <w:rsid w:val="00FB5BB6"/>
    <w:rsid w:val="00FC58C9"/>
    <w:rsid w:val="00FC624E"/>
    <w:rsid w:val="00FC697E"/>
    <w:rsid w:val="00FC6C76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53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REU3WHH5CT2Y-1469052785-86210</_dlc_DocId>
    <_dlc_DocIdUrl xmlns="d2ee5b58-17cb-4c24-8d58-545848384ed4">
      <Url>https://wienerpsyakademie.sharepoint.com/sites/PSYDaten/_layouts/15/DocIdRedir.aspx?ID=REU3WHH5CT2Y-1469052785-86210</Url>
      <Description>REU3WHH5CT2Y-1469052785-86210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3.xml><?xml version="1.0" encoding="utf-8"?>
<ds:datastoreItem xmlns:ds="http://schemas.openxmlformats.org/officeDocument/2006/customXml" ds:itemID="{D3FCC6E1-B006-47E1-82EE-DF7D162A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2</Pages>
  <Words>1175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8563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768</cp:revision>
  <cp:lastPrinted>2013-11-22T16:54:00Z</cp:lastPrinted>
  <dcterms:created xsi:type="dcterms:W3CDTF">2015-11-30T23:02:00Z</dcterms:created>
  <dcterms:modified xsi:type="dcterms:W3CDTF">2024-07-25T12:48:00Z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392820a9-c58f-48e5-883f-eb02b35fb27e</vt:lpwstr>
  </property>
  <property fmtid="{D5CDD505-2E9C-101B-9397-08002B2CF9AE}" pid="4" name="MediaServiceImageTags">
    <vt:lpwstr/>
  </property>
</Properties>
</file>