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92E" w14:textId="271826E6" w:rsidR="0008308C" w:rsidRDefault="00E24F54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F4DB5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Winter</w:t>
      </w: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semester 2025</w:t>
      </w:r>
      <w:r w:rsidR="006F4DB5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/26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7CA7E125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574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  <w:bookmarkEnd w:id="0"/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09B89AE1" w14:textId="44F066FC" w:rsidR="00553D0F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C60574">
        <w:rPr>
          <w:rFonts w:asciiTheme="minorHAnsi" w:hAnsiTheme="minorHAnsi" w:cstheme="minorHAnsi"/>
          <w:b/>
          <w:sz w:val="22"/>
          <w:szCs w:val="22"/>
          <w:lang w:val="de-AT" w:eastAsia="de-AT"/>
        </w:rPr>
        <w:t>WS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="00C60574">
        <w:rPr>
          <w:rFonts w:asciiTheme="minorHAnsi" w:hAnsiTheme="minorHAnsi" w:cstheme="minorHAnsi"/>
          <w:b/>
          <w:sz w:val="22"/>
          <w:szCs w:val="22"/>
          <w:lang w:val="de-AT" w:eastAsia="de-AT"/>
        </w:rPr>
        <w:t>/26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4A2915C" w14:textId="77777777" w:rsidR="00766183" w:rsidRPr="003B7963" w:rsidRDefault="00766183" w:rsidP="00766183">
      <w:pPr>
        <w:tabs>
          <w:tab w:val="left" w:pos="851"/>
        </w:tabs>
        <w:rPr>
          <w:rFonts w:asciiTheme="minorHAnsi" w:hAnsiTheme="minorHAnsi" w:cstheme="minorHAnsi"/>
          <w:bCs/>
          <w:sz w:val="16"/>
          <w:szCs w:val="16"/>
          <w:lang w:val="de-AT" w:eastAsia="de-AT"/>
        </w:rPr>
      </w:pPr>
    </w:p>
    <w:p w14:paraId="3510E80A" w14:textId="3FC32605" w:rsidR="00766183" w:rsidRPr="00766183" w:rsidRDefault="00766183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15A47E2B" w14:textId="113E467C" w:rsidR="00776B1C" w:rsidRPr="003B7963" w:rsidRDefault="00776B1C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  <w:lang w:val="de-AT" w:eastAsia="de-AT"/>
        </w:rPr>
      </w:pPr>
    </w:p>
    <w:p w14:paraId="187C6AFF" w14:textId="77777777" w:rsidR="00915D0C" w:rsidRPr="003B4D5D" w:rsidRDefault="00915D0C" w:rsidP="00637838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5606D1C1" w14:textId="5AF7ED9C" w:rsidR="00915D0C" w:rsidRPr="0081214D" w:rsidRDefault="00C71E5A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1214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A.6.1. Psychosoziale Interventionsformen (30 AE) - Mag.</w:t>
      </w:r>
      <w:r w:rsidRPr="00554FBC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81214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Patricia Holzmann</w:t>
      </w:r>
    </w:p>
    <w:p w14:paraId="5EA9C888" w14:textId="2D37214F" w:rsidR="00915D0C" w:rsidRPr="0081214D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121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21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A07EE" w:rsidRPr="0081214D">
        <w:rPr>
          <w:rFonts w:asciiTheme="minorHAnsi" w:hAnsiTheme="minorHAnsi" w:cstheme="minorHAnsi"/>
          <w:sz w:val="22"/>
          <w:szCs w:val="22"/>
        </w:rPr>
      </w:r>
      <w:r w:rsidRPr="0081214D">
        <w:rPr>
          <w:rFonts w:asciiTheme="minorHAnsi" w:hAnsiTheme="minorHAnsi" w:cstheme="minorHAnsi"/>
          <w:sz w:val="22"/>
          <w:szCs w:val="22"/>
        </w:rPr>
        <w:fldChar w:fldCharType="separate"/>
      </w:r>
      <w:r w:rsidRPr="0081214D">
        <w:rPr>
          <w:rFonts w:asciiTheme="minorHAnsi" w:hAnsiTheme="minorHAnsi" w:cstheme="minorHAnsi"/>
          <w:sz w:val="22"/>
          <w:szCs w:val="22"/>
        </w:rPr>
        <w:fldChar w:fldCharType="end"/>
      </w:r>
      <w:r w:rsidRPr="0081214D">
        <w:rPr>
          <w:rFonts w:asciiTheme="minorHAnsi" w:hAnsiTheme="minorHAnsi" w:cstheme="minorHAnsi"/>
          <w:sz w:val="22"/>
          <w:szCs w:val="22"/>
        </w:rPr>
        <w:t xml:space="preserve"> LV 1:</w:t>
      </w:r>
      <w:r w:rsidR="003831D2" w:rsidRPr="0081214D">
        <w:rPr>
          <w:rFonts w:asciiTheme="minorHAnsi" w:hAnsiTheme="minorHAnsi" w:cstheme="minorHAnsi"/>
          <w:sz w:val="22"/>
          <w:szCs w:val="22"/>
        </w:rPr>
        <w:tab/>
      </w:r>
      <w:r w:rsidR="0081214D" w:rsidRPr="0081214D">
        <w:rPr>
          <w:rFonts w:asciiTheme="minorHAnsi" w:hAnsiTheme="minorHAnsi" w:cstheme="minorHAnsi"/>
          <w:sz w:val="22"/>
          <w:szCs w:val="22"/>
        </w:rPr>
        <w:t>Sa 06.09. (09.00-16.15), Do 11.09. (17.00-22.00), Sa 27.09. (09.00-16.15), Sa 04.10. (09.00-16.15)</w:t>
      </w:r>
      <w:r w:rsidR="00691B5C" w:rsidRPr="0081214D">
        <w:rPr>
          <w:rFonts w:asciiTheme="minorHAnsi" w:hAnsiTheme="minorHAnsi" w:cstheme="minorHAnsi"/>
          <w:sz w:val="22"/>
          <w:szCs w:val="22"/>
        </w:rPr>
        <w:tab/>
      </w:r>
    </w:p>
    <w:p w14:paraId="217C9D7B" w14:textId="770AFCC1" w:rsidR="00164FB5" w:rsidRPr="00A3738B" w:rsidRDefault="00164FB5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1214D">
        <w:rPr>
          <w:rFonts w:asciiTheme="minorHAnsi" w:hAnsiTheme="minorHAnsi" w:cstheme="minorHAnsi"/>
          <w:sz w:val="22"/>
          <w:szCs w:val="22"/>
        </w:rPr>
        <w:tab/>
      </w:r>
      <w:r w:rsidR="0081214D" w:rsidRPr="00A3738B">
        <w:rPr>
          <w:rFonts w:asciiTheme="minorHAnsi" w:hAnsiTheme="minorHAnsi" w:cstheme="minorHAnsi"/>
          <w:sz w:val="22"/>
          <w:szCs w:val="22"/>
        </w:rPr>
        <w:t>nicht gemeinsam buchbar mit: B.1.-LV1</w:t>
      </w:r>
    </w:p>
    <w:p w14:paraId="327EE711" w14:textId="77777777" w:rsidR="00915D0C" w:rsidRPr="003B4D5D" w:rsidRDefault="00915D0C" w:rsidP="00CC4063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108F82B3" w14:textId="54C69957" w:rsidR="00675907" w:rsidRPr="00554FB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554F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FB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554FBC">
        <w:rPr>
          <w:rFonts w:asciiTheme="minorHAnsi" w:hAnsiTheme="minorHAnsi" w:cstheme="minorHAnsi"/>
          <w:sz w:val="22"/>
          <w:szCs w:val="22"/>
        </w:rPr>
      </w:r>
      <w:r w:rsidRPr="00554FBC">
        <w:rPr>
          <w:rFonts w:asciiTheme="minorHAnsi" w:hAnsiTheme="minorHAnsi" w:cstheme="minorHAnsi"/>
          <w:sz w:val="22"/>
          <w:szCs w:val="22"/>
        </w:rPr>
        <w:fldChar w:fldCharType="separate"/>
      </w:r>
      <w:r w:rsidRPr="00554FBC">
        <w:rPr>
          <w:rFonts w:asciiTheme="minorHAnsi" w:hAnsiTheme="minorHAnsi" w:cstheme="minorHAnsi"/>
          <w:sz w:val="22"/>
          <w:szCs w:val="22"/>
        </w:rPr>
        <w:fldChar w:fldCharType="end"/>
      </w:r>
      <w:r w:rsidRPr="00554FBC">
        <w:rPr>
          <w:rFonts w:asciiTheme="minorHAnsi" w:hAnsiTheme="minorHAnsi" w:cstheme="minorHAnsi"/>
          <w:sz w:val="22"/>
          <w:szCs w:val="22"/>
        </w:rPr>
        <w:t xml:space="preserve"> LV 2:</w:t>
      </w:r>
      <w:r w:rsidR="003831D2" w:rsidRPr="00554FBC">
        <w:rPr>
          <w:rFonts w:asciiTheme="minorHAnsi" w:hAnsiTheme="minorHAnsi" w:cstheme="minorHAnsi"/>
          <w:sz w:val="22"/>
          <w:szCs w:val="22"/>
        </w:rPr>
        <w:tab/>
      </w:r>
      <w:r w:rsidR="00554FBC" w:rsidRPr="00554FBC">
        <w:rPr>
          <w:rFonts w:asciiTheme="minorHAnsi" w:hAnsiTheme="minorHAnsi" w:cstheme="minorHAnsi"/>
          <w:sz w:val="22"/>
          <w:szCs w:val="22"/>
        </w:rPr>
        <w:t>Sa 11.10. (09.00-16.15), Do 23.10. (17.00-22.00), Sa 29.11. (09.00-16.15), Sa 13.12. (09.00-16.15)</w:t>
      </w:r>
    </w:p>
    <w:p w14:paraId="384C71E2" w14:textId="77777777" w:rsidR="00915D0C" w:rsidRPr="003B4D5D" w:rsidRDefault="00915D0C" w:rsidP="003831D2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69CADA2F" w14:textId="4F05B3D2" w:rsidR="00DB292F" w:rsidRPr="00890CA2" w:rsidRDefault="0030595B" w:rsidP="00DB292F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B.1. Einführung in die medizinische Terminologie  (30 AE) - Dr.</w:t>
      </w:r>
      <w:r w:rsidRPr="00890CA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Larisa Dzirlo, MSc</w:t>
      </w:r>
    </w:p>
    <w:p w14:paraId="262130EA" w14:textId="6666D2B8" w:rsidR="00DB292F" w:rsidRPr="00890CA2" w:rsidRDefault="00DB292F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CA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90CA2">
        <w:rPr>
          <w:rFonts w:asciiTheme="minorHAnsi" w:hAnsiTheme="minorHAnsi" w:cstheme="minorHAnsi"/>
          <w:sz w:val="22"/>
          <w:szCs w:val="22"/>
        </w:rPr>
      </w:r>
      <w:r w:rsidRPr="00890CA2">
        <w:rPr>
          <w:rFonts w:asciiTheme="minorHAnsi" w:hAnsiTheme="minorHAnsi" w:cstheme="minorHAnsi"/>
          <w:sz w:val="22"/>
          <w:szCs w:val="22"/>
        </w:rPr>
        <w:fldChar w:fldCharType="separate"/>
      </w:r>
      <w:r w:rsidRPr="00890CA2">
        <w:rPr>
          <w:rFonts w:asciiTheme="minorHAnsi" w:hAnsiTheme="minorHAnsi" w:cstheme="minorHAnsi"/>
          <w:sz w:val="22"/>
          <w:szCs w:val="22"/>
        </w:rPr>
        <w:fldChar w:fldCharType="end"/>
      </w:r>
      <w:r w:rsidRPr="00890CA2">
        <w:rPr>
          <w:rFonts w:asciiTheme="minorHAnsi" w:hAnsiTheme="minorHAnsi" w:cstheme="minorHAnsi"/>
          <w:sz w:val="22"/>
          <w:szCs w:val="22"/>
        </w:rPr>
        <w:t xml:space="preserve"> LV 1:</w:t>
      </w:r>
      <w:r w:rsidRPr="00890CA2">
        <w:rPr>
          <w:rFonts w:asciiTheme="minorHAnsi" w:hAnsiTheme="minorHAnsi" w:cstheme="minorHAnsi"/>
          <w:sz w:val="22"/>
          <w:szCs w:val="22"/>
        </w:rPr>
        <w:tab/>
      </w:r>
      <w:r w:rsidR="0030595B" w:rsidRPr="00890CA2">
        <w:rPr>
          <w:rFonts w:asciiTheme="minorHAnsi" w:hAnsiTheme="minorHAnsi" w:cstheme="minorHAnsi"/>
          <w:sz w:val="22"/>
          <w:szCs w:val="22"/>
        </w:rPr>
        <w:t>Sa 04.10. (09.00-16.15), So 05.10. (09.00-15.30), So 12.10. (09.00-15.30), Fr 24.10. (15.00-21.45)</w:t>
      </w:r>
      <w:r w:rsidR="00CD79FD" w:rsidRPr="00890CA2">
        <w:rPr>
          <w:rFonts w:asciiTheme="minorHAnsi" w:hAnsiTheme="minorHAnsi" w:cstheme="minorHAnsi"/>
          <w:sz w:val="22"/>
          <w:szCs w:val="22"/>
        </w:rPr>
        <w:tab/>
      </w:r>
    </w:p>
    <w:p w14:paraId="00D87881" w14:textId="343CE9D1" w:rsidR="004442C9" w:rsidRPr="008129D6" w:rsidRDefault="004442C9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3A77B6" w:rsidRPr="008129D6">
        <w:rPr>
          <w:rFonts w:asciiTheme="minorHAnsi" w:hAnsiTheme="minorHAnsi" w:cstheme="minorHAnsi"/>
          <w:sz w:val="22"/>
          <w:szCs w:val="22"/>
        </w:rPr>
        <w:t>nicht gemeinsam buchbar mit: A.6.1.-LV1</w:t>
      </w:r>
    </w:p>
    <w:p w14:paraId="625E53CD" w14:textId="77777777" w:rsidR="00DB292F" w:rsidRPr="00890CA2" w:rsidRDefault="00DB292F" w:rsidP="00DB292F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0DC89252" w14:textId="77777777" w:rsidR="00F76C70" w:rsidRPr="007E4523" w:rsidRDefault="00F76C70" w:rsidP="00BD5539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6608E78" w14:textId="70133DD0" w:rsidR="00AC7993" w:rsidRPr="00AC7993" w:rsidRDefault="00651951" w:rsidP="00460AC5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E.2.3. Weitere Gesetze d. Gesundheits- u. Sozialwesens  (15 AE) - Mag. Klaus Wutscher, LL.M.</w:t>
      </w:r>
      <w:r w:rsidR="00AC799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>LV nur buchbar wenn E.2.1. absolviert wurde oder vor der LV das Psychotherapiegesetz gelesen wird.</w:t>
      </w:r>
    </w:p>
    <w:p w14:paraId="0C8F0C4F" w14:textId="77777777" w:rsidR="00460AC5" w:rsidRPr="000E45C1" w:rsidRDefault="00460AC5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D7E1AD" w14:textId="266BD02C" w:rsidR="00460AC5" w:rsidRPr="000E45C1" w:rsidRDefault="00460AC5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E45C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45C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45C1">
        <w:rPr>
          <w:rFonts w:asciiTheme="minorHAnsi" w:hAnsiTheme="minorHAnsi" w:cstheme="minorHAnsi"/>
          <w:sz w:val="22"/>
          <w:szCs w:val="22"/>
        </w:rPr>
      </w:r>
      <w:r w:rsidRPr="000E45C1">
        <w:rPr>
          <w:rFonts w:asciiTheme="minorHAnsi" w:hAnsiTheme="minorHAnsi" w:cstheme="minorHAnsi"/>
          <w:sz w:val="22"/>
          <w:szCs w:val="22"/>
        </w:rPr>
        <w:fldChar w:fldCharType="separate"/>
      </w:r>
      <w:r w:rsidRPr="000E45C1">
        <w:rPr>
          <w:rFonts w:asciiTheme="minorHAnsi" w:hAnsiTheme="minorHAnsi" w:cstheme="minorHAnsi"/>
          <w:sz w:val="22"/>
          <w:szCs w:val="22"/>
        </w:rPr>
        <w:fldChar w:fldCharType="end"/>
      </w:r>
      <w:r w:rsidRPr="000E45C1">
        <w:rPr>
          <w:rFonts w:asciiTheme="minorHAnsi" w:hAnsiTheme="minorHAnsi" w:cstheme="minorHAnsi"/>
          <w:sz w:val="22"/>
          <w:szCs w:val="22"/>
        </w:rPr>
        <w:t xml:space="preserve"> LV 2:</w:t>
      </w:r>
      <w:r w:rsidRPr="000E45C1">
        <w:rPr>
          <w:rFonts w:asciiTheme="minorHAnsi" w:hAnsiTheme="minorHAnsi" w:cstheme="minorHAnsi"/>
          <w:sz w:val="22"/>
          <w:szCs w:val="22"/>
        </w:rPr>
        <w:tab/>
      </w:r>
      <w:r w:rsidR="004E424E" w:rsidRPr="000E45C1">
        <w:rPr>
          <w:rFonts w:asciiTheme="minorHAnsi" w:hAnsiTheme="minorHAnsi" w:cstheme="minorHAnsi"/>
          <w:sz w:val="22"/>
          <w:szCs w:val="22"/>
        </w:rPr>
        <w:t>So 16.11. (09.00-16.15), Do 27.11. (16.00-21.45)   nicht gemeinsam buchbar mit: A.3.1.-LV2</w:t>
      </w:r>
    </w:p>
    <w:p w14:paraId="0162D5AE" w14:textId="77777777" w:rsidR="00460AC5" w:rsidRPr="003B4D5D" w:rsidRDefault="00460AC5" w:rsidP="00480D4A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56FD7E43" w14:textId="7AB3B0AB" w:rsidR="008D2179" w:rsidRPr="00750A65" w:rsidRDefault="002E5F49" w:rsidP="008D2179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F.3. Praktikumssupervision (20 AE) - Dr.</w:t>
      </w:r>
      <w:r w:rsidRPr="00750A65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Brigitte Grossmann-Garger (LV </w:t>
      </w:r>
      <w:r w:rsidR="000B30EB"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1), Gertrude Thil-Eicher (LV 2)</w:t>
      </w:r>
      <w:r w:rsidR="0042731C"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42731C" w:rsidRPr="00750A65">
        <w:rPr>
          <w:rFonts w:asciiTheme="minorHAnsi" w:hAnsiTheme="minorHAnsi" w:cstheme="minorHAnsi"/>
          <w:sz w:val="22"/>
          <w:szCs w:val="22"/>
          <w:lang w:val="de-AT" w:eastAsia="de-AT"/>
        </w:rPr>
        <w:t>Laut gesetzl. Vorgaben soll die Teilnahme an der Praktikums-SV mit dem Praktikum gekoppelt sein.</w:t>
      </w:r>
    </w:p>
    <w:p w14:paraId="5F1F1B33" w14:textId="4617EC7E" w:rsidR="003E0CE4" w:rsidRPr="00750A65" w:rsidRDefault="008D2179" w:rsidP="00073FF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750A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0A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50A65">
        <w:rPr>
          <w:rFonts w:asciiTheme="minorHAnsi" w:hAnsiTheme="minorHAnsi" w:cstheme="minorHAnsi"/>
          <w:sz w:val="22"/>
          <w:szCs w:val="22"/>
        </w:rPr>
      </w:r>
      <w:r w:rsidRPr="00750A65">
        <w:rPr>
          <w:rFonts w:asciiTheme="minorHAnsi" w:hAnsiTheme="minorHAnsi" w:cstheme="minorHAnsi"/>
          <w:sz w:val="22"/>
          <w:szCs w:val="22"/>
        </w:rPr>
        <w:fldChar w:fldCharType="separate"/>
      </w:r>
      <w:r w:rsidRPr="00750A65">
        <w:rPr>
          <w:rFonts w:asciiTheme="minorHAnsi" w:hAnsiTheme="minorHAnsi" w:cstheme="minorHAnsi"/>
          <w:sz w:val="22"/>
          <w:szCs w:val="22"/>
        </w:rPr>
        <w:fldChar w:fldCharType="end"/>
      </w:r>
      <w:r w:rsidRPr="00750A65">
        <w:rPr>
          <w:rFonts w:asciiTheme="minorHAnsi" w:hAnsiTheme="minorHAnsi" w:cstheme="minorHAnsi"/>
          <w:sz w:val="22"/>
          <w:szCs w:val="22"/>
        </w:rPr>
        <w:t xml:space="preserve"> LV 1:</w:t>
      </w:r>
      <w:r w:rsidR="003E0CE4" w:rsidRPr="00750A65">
        <w:rPr>
          <w:rFonts w:asciiTheme="minorHAnsi" w:hAnsiTheme="minorHAnsi" w:cstheme="minorHAnsi"/>
          <w:sz w:val="22"/>
          <w:szCs w:val="22"/>
        </w:rPr>
        <w:tab/>
      </w:r>
      <w:r w:rsidR="006D62C0" w:rsidRPr="00750A65">
        <w:rPr>
          <w:rFonts w:asciiTheme="minorHAnsi" w:hAnsiTheme="minorHAnsi" w:cstheme="minorHAnsi"/>
          <w:sz w:val="22"/>
          <w:szCs w:val="22"/>
        </w:rPr>
        <w:t>Mi 17.09.</w:t>
      </w:r>
      <w:r w:rsidR="00AD5F86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9F534B" w:rsidRPr="00750A65">
        <w:rPr>
          <w:rFonts w:asciiTheme="minorHAnsi" w:hAnsiTheme="minorHAnsi" w:cstheme="minorHAnsi"/>
          <w:sz w:val="22"/>
          <w:szCs w:val="22"/>
        </w:rPr>
        <w:t xml:space="preserve">15.10. </w:t>
      </w:r>
      <w:r w:rsidR="006D62C0" w:rsidRPr="00750A65">
        <w:rPr>
          <w:rFonts w:asciiTheme="minorHAnsi" w:hAnsiTheme="minorHAnsi" w:cstheme="minorHAnsi"/>
          <w:sz w:val="22"/>
          <w:szCs w:val="22"/>
        </w:rPr>
        <w:t>(16.45-20</w:t>
      </w:r>
      <w:r w:rsidR="00865606" w:rsidRPr="00750A65">
        <w:rPr>
          <w:rFonts w:asciiTheme="minorHAnsi" w:hAnsiTheme="minorHAnsi" w:cstheme="minorHAnsi"/>
          <w:sz w:val="22"/>
          <w:szCs w:val="22"/>
        </w:rPr>
        <w:t>.00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),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12.11.,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10.12.,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>21.01. (17.45-21</w:t>
      </w:r>
      <w:r w:rsidR="00865606" w:rsidRPr="00750A65">
        <w:rPr>
          <w:rFonts w:asciiTheme="minorHAnsi" w:hAnsiTheme="minorHAnsi" w:cstheme="minorHAnsi"/>
          <w:sz w:val="22"/>
          <w:szCs w:val="22"/>
        </w:rPr>
        <w:t>.00</w:t>
      </w:r>
      <w:r w:rsidR="006D62C0" w:rsidRPr="00750A65">
        <w:rPr>
          <w:rFonts w:asciiTheme="minorHAnsi" w:hAnsiTheme="minorHAnsi" w:cstheme="minorHAnsi"/>
          <w:sz w:val="22"/>
          <w:szCs w:val="22"/>
        </w:rPr>
        <w:t>)</w:t>
      </w:r>
    </w:p>
    <w:p w14:paraId="50F38E39" w14:textId="77777777" w:rsidR="008D2179" w:rsidRPr="00750A65" w:rsidRDefault="008D2179" w:rsidP="0019086B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AA3F959" w14:textId="0E77DFA4" w:rsidR="008D2179" w:rsidRPr="00750A65" w:rsidRDefault="008D2179" w:rsidP="0019086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750A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0A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50A65">
        <w:rPr>
          <w:rFonts w:asciiTheme="minorHAnsi" w:hAnsiTheme="minorHAnsi" w:cstheme="minorHAnsi"/>
          <w:sz w:val="22"/>
          <w:szCs w:val="22"/>
        </w:rPr>
      </w:r>
      <w:r w:rsidRPr="00750A65">
        <w:rPr>
          <w:rFonts w:asciiTheme="minorHAnsi" w:hAnsiTheme="minorHAnsi" w:cstheme="minorHAnsi"/>
          <w:sz w:val="22"/>
          <w:szCs w:val="22"/>
        </w:rPr>
        <w:fldChar w:fldCharType="separate"/>
      </w:r>
      <w:r w:rsidRPr="00750A65">
        <w:rPr>
          <w:rFonts w:asciiTheme="minorHAnsi" w:hAnsiTheme="minorHAnsi" w:cstheme="minorHAnsi"/>
          <w:sz w:val="22"/>
          <w:szCs w:val="22"/>
        </w:rPr>
        <w:fldChar w:fldCharType="end"/>
      </w:r>
      <w:r w:rsidRPr="00750A65">
        <w:rPr>
          <w:rFonts w:asciiTheme="minorHAnsi" w:hAnsiTheme="minorHAnsi" w:cstheme="minorHAnsi"/>
          <w:sz w:val="22"/>
          <w:szCs w:val="22"/>
        </w:rPr>
        <w:t xml:space="preserve"> LV 2:</w:t>
      </w:r>
      <w:r w:rsidRPr="00750A65">
        <w:rPr>
          <w:rFonts w:asciiTheme="minorHAnsi" w:hAnsiTheme="minorHAnsi" w:cstheme="minorHAnsi"/>
          <w:sz w:val="22"/>
          <w:szCs w:val="22"/>
        </w:rPr>
        <w:tab/>
      </w:r>
      <w:r w:rsidR="00D23702" w:rsidRPr="00750A65">
        <w:rPr>
          <w:rFonts w:asciiTheme="minorHAnsi" w:hAnsiTheme="minorHAnsi" w:cstheme="minorHAnsi"/>
          <w:sz w:val="22"/>
          <w:szCs w:val="22"/>
        </w:rPr>
        <w:t>Mi 24.09.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22.10.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19.11.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10.12</w:t>
      </w:r>
      <w:r w:rsidR="00AD5F86" w:rsidRPr="00750A65">
        <w:rPr>
          <w:rFonts w:asciiTheme="minorHAnsi" w:hAnsiTheme="minorHAnsi" w:cstheme="minorHAnsi"/>
          <w:sz w:val="22"/>
          <w:szCs w:val="22"/>
        </w:rPr>
        <w:t xml:space="preserve">.,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14.01. (17.45-21.00)</w:t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</w:p>
    <w:p w14:paraId="3FB4978B" w14:textId="77777777" w:rsidR="00864770" w:rsidRPr="0059094F" w:rsidRDefault="00864770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16"/>
          <w:szCs w:val="16"/>
          <w:lang w:val="de-AT" w:eastAsia="de-AT"/>
        </w:rPr>
      </w:pPr>
    </w:p>
    <w:p w14:paraId="65351343" w14:textId="4F064C94" w:rsidR="000A5856" w:rsidRDefault="000A5856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AUSGEBUCHT - wenn Warteliste gewünscht, bitte ankreuzen</w:t>
      </w:r>
    </w:p>
    <w:p w14:paraId="2C7C238A" w14:textId="77777777" w:rsidR="000A5856" w:rsidRPr="00EA1837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48FF3692" w14:textId="77777777" w:rsidR="00211B33" w:rsidRPr="009E20E1" w:rsidRDefault="00211B33" w:rsidP="00211B33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A.1.1. Tiefenpsych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Konzepte (30 AE) </w:t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U. Benal, B. Neudecker, B. Delacher, G. Bujak, B. Grossmann-Garger</w:t>
      </w:r>
    </w:p>
    <w:p w14:paraId="262E4450" w14:textId="5EBF0441" w:rsidR="00211B33" w:rsidRPr="00DE3A0B" w:rsidRDefault="00211B33" w:rsidP="00211B3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F5DC3">
        <w:rPr>
          <w:rFonts w:asciiTheme="minorHAnsi" w:hAnsiTheme="minorHAnsi" w:cstheme="minorHAnsi"/>
          <w:sz w:val="22"/>
          <w:szCs w:val="22"/>
        </w:rPr>
        <w:t>Do 04.09. (17-22), Fr 05.09. (15-21), Do 04.12. (17-20.30), Sa 20.12. (9.-16.15), So 21.12. (9-13.15)</w:t>
      </w:r>
      <w:r w:rsidRPr="006F4DB5">
        <w:rPr>
          <w:rFonts w:asciiTheme="minorHAnsi" w:hAnsiTheme="minorHAnsi" w:cstheme="minorHAnsi"/>
          <w:color w:val="EE2D74"/>
          <w:sz w:val="22"/>
          <w:szCs w:val="22"/>
        </w:rPr>
        <w:tab/>
      </w:r>
    </w:p>
    <w:p w14:paraId="06A6BFB7" w14:textId="77777777" w:rsidR="00391CD5" w:rsidRPr="0076315D" w:rsidRDefault="00391CD5" w:rsidP="0059094F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5EB144C5" w14:textId="77777777" w:rsidR="008526FC" w:rsidRDefault="008526FC" w:rsidP="008526F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D56301">
        <w:rPr>
          <w:rFonts w:asciiTheme="minorHAnsi" w:hAnsiTheme="minorHAnsi" w:cstheme="minorHAnsi"/>
          <w:sz w:val="22"/>
          <w:szCs w:val="22"/>
        </w:rPr>
        <w:t>Do 18.12. (17-22), Fr 19.12. (15-21), Sa 17.01. (10-17.15), So 18.01. (10-14.15), Do 29.01. (17-20.30)</w:t>
      </w:r>
    </w:p>
    <w:p w14:paraId="51A81B7F" w14:textId="77777777" w:rsidR="008526FC" w:rsidRPr="00BB326C" w:rsidRDefault="008526FC" w:rsidP="008526F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13E5A">
        <w:rPr>
          <w:rFonts w:asciiTheme="minorHAnsi" w:hAnsiTheme="minorHAnsi" w:cstheme="minorHAnsi"/>
          <w:bCs/>
          <w:sz w:val="22"/>
          <w:szCs w:val="22"/>
          <w:lang w:val="de-AT" w:eastAsia="de-AT"/>
        </w:rPr>
        <w:t>nicht gemeinsam buchbar mit: A.1.2.</w:t>
      </w:r>
    </w:p>
    <w:p w14:paraId="7D3B1568" w14:textId="77777777" w:rsidR="008526FC" w:rsidRPr="0059094F" w:rsidRDefault="008526FC" w:rsidP="0059094F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3219266" w14:textId="5E29DA40" w:rsidR="005310B4" w:rsidRPr="002E1913" w:rsidRDefault="005310B4" w:rsidP="005310B4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595BD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A.1.2. Humanistische Konzepte (30 AE) - Mag.</w:t>
      </w:r>
      <w:r w:rsidRPr="00D849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595BD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Angelika Soswinski</w:t>
      </w:r>
    </w:p>
    <w:p w14:paraId="19FA4553" w14:textId="77777777" w:rsidR="005310B4" w:rsidRDefault="005310B4" w:rsidP="005310B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013E5A">
        <w:rPr>
          <w:rFonts w:asciiTheme="minorHAnsi" w:hAnsiTheme="minorHAnsi" w:cstheme="minorHAnsi"/>
          <w:bCs/>
          <w:sz w:val="22"/>
          <w:szCs w:val="22"/>
          <w:lang w:val="de-AT" w:eastAsia="de-AT"/>
        </w:rPr>
        <w:t>Sa 13.09. (09.00-16.15), So 14.09. (09.00-15.30), Sa 17.01. (09.00-16.15), So 18.01. (09.00-15.30)</w:t>
      </w:r>
    </w:p>
    <w:p w14:paraId="314234B4" w14:textId="2DBEC8D3" w:rsidR="005310B4" w:rsidRPr="00A122DC" w:rsidRDefault="005310B4" w:rsidP="005310B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color w:val="EC647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122DC">
        <w:rPr>
          <w:rFonts w:asciiTheme="minorHAnsi" w:hAnsiTheme="minorHAnsi" w:cstheme="minorHAnsi"/>
          <w:sz w:val="22"/>
          <w:szCs w:val="22"/>
        </w:rPr>
        <w:t>nicht gemeinsam buchbar mit: A.1.1.-LV2</w:t>
      </w:r>
    </w:p>
    <w:p w14:paraId="0D6B3FA3" w14:textId="77777777" w:rsidR="00B51C47" w:rsidRDefault="00B51C47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4D05BC38" w14:textId="3D6165B3" w:rsidR="00A122DC" w:rsidRPr="00AE43F0" w:rsidRDefault="00A122DC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A.3.1. Allgemeine Psychologie (30 AE) - MMag.</w:t>
      </w:r>
      <w:r w:rsidRPr="00AE43F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Birgit Peham, MMag.</w:t>
      </w:r>
      <w:r w:rsidRPr="00AE43F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Elisabeth Bruckmoser</w:t>
      </w:r>
    </w:p>
    <w:p w14:paraId="70127F17" w14:textId="77777777" w:rsidR="00A122DC" w:rsidRPr="00A408AA" w:rsidRDefault="00A122DC" w:rsidP="00A122D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08A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408AA">
        <w:rPr>
          <w:rFonts w:asciiTheme="minorHAnsi" w:hAnsiTheme="minorHAnsi" w:cstheme="minorHAnsi"/>
          <w:sz w:val="22"/>
          <w:szCs w:val="22"/>
        </w:rPr>
      </w:r>
      <w:r w:rsidRPr="00A408AA">
        <w:rPr>
          <w:rFonts w:asciiTheme="minorHAnsi" w:hAnsiTheme="minorHAnsi" w:cstheme="minorHAnsi"/>
          <w:sz w:val="22"/>
          <w:szCs w:val="22"/>
        </w:rPr>
        <w:fldChar w:fldCharType="separate"/>
      </w:r>
      <w:r w:rsidRPr="00A408AA">
        <w:rPr>
          <w:rFonts w:asciiTheme="minorHAnsi" w:hAnsiTheme="minorHAnsi" w:cstheme="minorHAnsi"/>
          <w:sz w:val="22"/>
          <w:szCs w:val="22"/>
        </w:rPr>
        <w:fldChar w:fldCharType="end"/>
      </w:r>
      <w:r w:rsidRPr="00A408AA">
        <w:rPr>
          <w:rFonts w:asciiTheme="minorHAnsi" w:hAnsiTheme="minorHAnsi" w:cstheme="minorHAnsi"/>
          <w:sz w:val="22"/>
          <w:szCs w:val="22"/>
        </w:rPr>
        <w:t xml:space="preserve"> LV 1:</w:t>
      </w:r>
      <w:r w:rsidRPr="00A408AA">
        <w:rPr>
          <w:rFonts w:asciiTheme="minorHAnsi" w:hAnsiTheme="minorHAnsi" w:cstheme="minorHAnsi"/>
          <w:sz w:val="22"/>
          <w:szCs w:val="22"/>
        </w:rPr>
        <w:tab/>
        <w:t>Do 02.10. (16.00-21.45), Fr 03.10. (15.00-21.45), Do 16.10. (16.00-21.45), Fr 17.10. (15.00-21.45)</w:t>
      </w:r>
    </w:p>
    <w:p w14:paraId="10A291E4" w14:textId="7DAF7A65" w:rsidR="00A122DC" w:rsidRPr="008D2252" w:rsidRDefault="00A122DC" w:rsidP="00A122D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tab/>
        <w:t>nicht gemeinsam buchbar mit: E.1.3.-LV1</w:t>
      </w:r>
    </w:p>
    <w:p w14:paraId="287A3C52" w14:textId="77777777" w:rsidR="000A5856" w:rsidRPr="00D54B41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5F646B75" w14:textId="77777777" w:rsidR="00F16E30" w:rsidRPr="00A408AA" w:rsidRDefault="00F16E30" w:rsidP="00F16E3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08A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408AA">
        <w:rPr>
          <w:rFonts w:asciiTheme="minorHAnsi" w:hAnsiTheme="minorHAnsi" w:cstheme="minorHAnsi"/>
          <w:sz w:val="22"/>
          <w:szCs w:val="22"/>
        </w:rPr>
      </w:r>
      <w:r w:rsidRPr="00A408AA">
        <w:rPr>
          <w:rFonts w:asciiTheme="minorHAnsi" w:hAnsiTheme="minorHAnsi" w:cstheme="minorHAnsi"/>
          <w:sz w:val="22"/>
          <w:szCs w:val="22"/>
        </w:rPr>
        <w:fldChar w:fldCharType="separate"/>
      </w:r>
      <w:r w:rsidRPr="00A408AA">
        <w:rPr>
          <w:rFonts w:asciiTheme="minorHAnsi" w:hAnsiTheme="minorHAnsi" w:cstheme="minorHAnsi"/>
          <w:sz w:val="22"/>
          <w:szCs w:val="22"/>
        </w:rPr>
        <w:fldChar w:fldCharType="end"/>
      </w:r>
      <w:r w:rsidRPr="00A408AA">
        <w:rPr>
          <w:rFonts w:asciiTheme="minorHAnsi" w:hAnsiTheme="minorHAnsi" w:cstheme="minorHAnsi"/>
          <w:sz w:val="22"/>
          <w:szCs w:val="22"/>
        </w:rPr>
        <w:t xml:space="preserve"> LV 2:</w:t>
      </w:r>
      <w:r w:rsidRPr="00A408AA">
        <w:rPr>
          <w:rFonts w:asciiTheme="minorHAnsi" w:hAnsiTheme="minorHAnsi" w:cstheme="minorHAnsi"/>
          <w:sz w:val="22"/>
          <w:szCs w:val="22"/>
        </w:rPr>
        <w:tab/>
        <w:t>Do 20.11. (16.00-21.45), Fr 21.11. (15.00-21.45), Do 27.11. (16.00-21.45), Fr 28.11. (15.00-21.45)</w:t>
      </w:r>
      <w:r w:rsidRPr="00A408AA">
        <w:rPr>
          <w:rFonts w:asciiTheme="minorHAnsi" w:hAnsiTheme="minorHAnsi" w:cstheme="minorHAnsi"/>
          <w:sz w:val="22"/>
          <w:szCs w:val="22"/>
        </w:rPr>
        <w:tab/>
      </w:r>
      <w:r w:rsidRPr="00A408AA">
        <w:rPr>
          <w:rFonts w:asciiTheme="minorHAnsi" w:hAnsiTheme="minorHAnsi" w:cstheme="minorHAnsi"/>
          <w:sz w:val="22"/>
          <w:szCs w:val="22"/>
        </w:rPr>
        <w:tab/>
      </w:r>
      <w:r w:rsidRPr="00A408AA">
        <w:rPr>
          <w:rFonts w:asciiTheme="minorHAnsi" w:hAnsiTheme="minorHAnsi" w:cstheme="minorHAnsi"/>
          <w:i/>
          <w:iCs/>
          <w:sz w:val="22"/>
          <w:szCs w:val="22"/>
        </w:rPr>
        <w:t>nicht gemeinsam buchbar mit: D.-LV1, E.2.3.-LV2</w:t>
      </w:r>
    </w:p>
    <w:p w14:paraId="50C63823" w14:textId="77777777" w:rsidR="00F16E30" w:rsidRDefault="00F16E30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AE8D1F7" w14:textId="77777777" w:rsidR="00BA07EE" w:rsidRDefault="00BA07EE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27D8F5C0" w14:textId="77777777" w:rsidR="00BA07EE" w:rsidRPr="007B5B16" w:rsidRDefault="00BA07EE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573F2C95" w14:textId="74288012" w:rsidR="00BC10AD" w:rsidRPr="00266D3A" w:rsidRDefault="00BC10AD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lastRenderedPageBreak/>
        <w:t>A.6.2. Klinische Psychosoziale Interventionsformen (30 AE) - Mag.</w:t>
      </w:r>
      <w:r w:rsidRPr="00266D3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Dr.</w:t>
      </w:r>
      <w:r w:rsidRPr="00266D3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Felicitas Datz-Schwab, ExpertInnen</w:t>
      </w:r>
    </w:p>
    <w:p w14:paraId="27C2A082" w14:textId="69A6050D" w:rsidR="00BC10AD" w:rsidRPr="00266D3A" w:rsidRDefault="00BC10AD" w:rsidP="00BC10A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D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66D3A">
        <w:rPr>
          <w:rFonts w:asciiTheme="minorHAnsi" w:hAnsiTheme="minorHAnsi" w:cstheme="minorHAnsi"/>
          <w:sz w:val="22"/>
          <w:szCs w:val="22"/>
        </w:rPr>
      </w:r>
      <w:r w:rsidRPr="00266D3A">
        <w:rPr>
          <w:rFonts w:asciiTheme="minorHAnsi" w:hAnsiTheme="minorHAnsi" w:cstheme="minorHAnsi"/>
          <w:sz w:val="22"/>
          <w:szCs w:val="22"/>
        </w:rPr>
        <w:fldChar w:fldCharType="separate"/>
      </w:r>
      <w:r w:rsidRPr="00266D3A">
        <w:rPr>
          <w:rFonts w:asciiTheme="minorHAnsi" w:hAnsiTheme="minorHAnsi" w:cstheme="minorHAnsi"/>
          <w:sz w:val="22"/>
          <w:szCs w:val="22"/>
        </w:rPr>
        <w:fldChar w:fldCharType="end"/>
      </w:r>
      <w:r w:rsidRPr="00266D3A">
        <w:rPr>
          <w:rFonts w:asciiTheme="minorHAnsi" w:hAnsiTheme="minorHAnsi" w:cstheme="minorHAnsi"/>
          <w:sz w:val="22"/>
          <w:szCs w:val="22"/>
        </w:rPr>
        <w:t xml:space="preserve"> LV 1:</w:t>
      </w:r>
      <w:r w:rsidRPr="00266D3A">
        <w:rPr>
          <w:rFonts w:asciiTheme="minorHAnsi" w:hAnsiTheme="minorHAnsi" w:cstheme="minorHAnsi"/>
          <w:sz w:val="22"/>
          <w:szCs w:val="22"/>
        </w:rPr>
        <w:tab/>
        <w:t>Do 08.01. (17.00-22.00), Fr 09.01. (15.00-21.45), Sa 10.01. (09.00-16.15), So 11.01. (09.00-16.15)</w:t>
      </w:r>
    </w:p>
    <w:p w14:paraId="73B03F5B" w14:textId="77777777" w:rsidR="000A5856" w:rsidRPr="00931186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00DCA12F" w14:textId="77777777" w:rsidR="00931186" w:rsidRPr="00266D3A" w:rsidRDefault="00931186" w:rsidP="009311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D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66D3A">
        <w:rPr>
          <w:rFonts w:asciiTheme="minorHAnsi" w:hAnsiTheme="minorHAnsi" w:cstheme="minorHAnsi"/>
          <w:sz w:val="22"/>
          <w:szCs w:val="22"/>
        </w:rPr>
      </w:r>
      <w:r w:rsidRPr="00266D3A">
        <w:rPr>
          <w:rFonts w:asciiTheme="minorHAnsi" w:hAnsiTheme="minorHAnsi" w:cstheme="minorHAnsi"/>
          <w:sz w:val="22"/>
          <w:szCs w:val="22"/>
        </w:rPr>
        <w:fldChar w:fldCharType="separate"/>
      </w:r>
      <w:r w:rsidRPr="00266D3A">
        <w:rPr>
          <w:rFonts w:asciiTheme="minorHAnsi" w:hAnsiTheme="minorHAnsi" w:cstheme="minorHAnsi"/>
          <w:sz w:val="22"/>
          <w:szCs w:val="22"/>
        </w:rPr>
        <w:fldChar w:fldCharType="end"/>
      </w:r>
      <w:r w:rsidRPr="00266D3A">
        <w:rPr>
          <w:rFonts w:asciiTheme="minorHAnsi" w:hAnsiTheme="minorHAnsi" w:cstheme="minorHAnsi"/>
          <w:sz w:val="22"/>
          <w:szCs w:val="22"/>
        </w:rPr>
        <w:t xml:space="preserve"> LV 2:</w:t>
      </w:r>
      <w:r w:rsidRPr="00266D3A">
        <w:rPr>
          <w:rFonts w:asciiTheme="minorHAnsi" w:hAnsiTheme="minorHAnsi" w:cstheme="minorHAnsi"/>
          <w:sz w:val="22"/>
          <w:szCs w:val="22"/>
        </w:rPr>
        <w:tab/>
        <w:t>Do 22.01. (17.00-22.00), Fr 23.01. (15.00-21.45), Sa 24.01. (09.00-16.15), So 25.01. (09.00-16.15)</w:t>
      </w:r>
    </w:p>
    <w:p w14:paraId="2B2026CC" w14:textId="77777777" w:rsidR="00931186" w:rsidRPr="00266D3A" w:rsidRDefault="00931186" w:rsidP="009311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tab/>
        <w:t>nicht gemeinsam buchbar mit: D.-LV2</w:t>
      </w:r>
    </w:p>
    <w:p w14:paraId="23E0C46F" w14:textId="77777777" w:rsidR="00931186" w:rsidRDefault="00931186" w:rsidP="00931186">
      <w:pPr>
        <w:tabs>
          <w:tab w:val="left" w:pos="851"/>
        </w:tabs>
        <w:rPr>
          <w:rFonts w:asciiTheme="minorHAnsi" w:hAnsiTheme="minorHAnsi" w:cstheme="minorHAnsi"/>
          <w:b/>
          <w:bCs/>
          <w:sz w:val="8"/>
          <w:szCs w:val="8"/>
          <w:lang w:val="de-AT" w:eastAsia="de-AT"/>
        </w:rPr>
      </w:pPr>
    </w:p>
    <w:p w14:paraId="04527097" w14:textId="77777777" w:rsidR="00DB0F1A" w:rsidRPr="00890CA2" w:rsidRDefault="00DB0F1A" w:rsidP="00DB0F1A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B.1. Einführung in die medizinische Terminologie  (30 AE) - Dr.</w:t>
      </w:r>
      <w:r w:rsidRPr="00890CA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Larisa Dzirlo, MSc</w:t>
      </w:r>
    </w:p>
    <w:p w14:paraId="6815D659" w14:textId="77777777" w:rsidR="00DB0F1A" w:rsidRPr="00890CA2" w:rsidRDefault="00DB0F1A" w:rsidP="00DB0F1A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8CCF12C" w14:textId="77777777" w:rsidR="00DB0F1A" w:rsidRPr="005446BE" w:rsidRDefault="00DB0F1A" w:rsidP="00DB0F1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CA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90CA2">
        <w:rPr>
          <w:rFonts w:asciiTheme="minorHAnsi" w:hAnsiTheme="minorHAnsi" w:cstheme="minorHAnsi"/>
          <w:sz w:val="22"/>
          <w:szCs w:val="22"/>
        </w:rPr>
      </w:r>
      <w:r w:rsidRPr="00890CA2">
        <w:rPr>
          <w:rFonts w:asciiTheme="minorHAnsi" w:hAnsiTheme="minorHAnsi" w:cstheme="minorHAnsi"/>
          <w:sz w:val="22"/>
          <w:szCs w:val="22"/>
        </w:rPr>
        <w:fldChar w:fldCharType="separate"/>
      </w:r>
      <w:r w:rsidRPr="00890CA2">
        <w:rPr>
          <w:rFonts w:asciiTheme="minorHAnsi" w:hAnsiTheme="minorHAnsi" w:cstheme="minorHAnsi"/>
          <w:sz w:val="22"/>
          <w:szCs w:val="22"/>
        </w:rPr>
        <w:fldChar w:fldCharType="end"/>
      </w:r>
      <w:r w:rsidRPr="00890CA2">
        <w:rPr>
          <w:rFonts w:asciiTheme="minorHAnsi" w:hAnsiTheme="minorHAnsi" w:cstheme="minorHAnsi"/>
          <w:sz w:val="22"/>
          <w:szCs w:val="22"/>
        </w:rPr>
        <w:t xml:space="preserve"> LV 2:</w:t>
      </w:r>
      <w:r w:rsidRPr="00890CA2">
        <w:rPr>
          <w:rFonts w:asciiTheme="minorHAnsi" w:hAnsiTheme="minorHAnsi" w:cstheme="minorHAnsi"/>
          <w:sz w:val="22"/>
          <w:szCs w:val="22"/>
        </w:rPr>
        <w:tab/>
        <w:t>So 02.11. (09.00-16.15), So 30.11. (09.00-15.30), So 07.12. (09.00-16.15), So 14.12. (09.00-15.30)</w:t>
      </w:r>
    </w:p>
    <w:p w14:paraId="7D92146E" w14:textId="77777777" w:rsidR="00DB0F1A" w:rsidRPr="00931186" w:rsidRDefault="00DB0F1A" w:rsidP="00931186">
      <w:pPr>
        <w:tabs>
          <w:tab w:val="left" w:pos="851"/>
        </w:tabs>
        <w:rPr>
          <w:rFonts w:asciiTheme="minorHAnsi" w:hAnsiTheme="minorHAnsi" w:cstheme="minorHAnsi"/>
          <w:b/>
          <w:bCs/>
          <w:sz w:val="8"/>
          <w:szCs w:val="8"/>
          <w:lang w:val="de-AT" w:eastAsia="de-AT"/>
        </w:rPr>
      </w:pPr>
    </w:p>
    <w:p w14:paraId="0785BC89" w14:textId="5C041685" w:rsidR="003E34B1" w:rsidRDefault="003E34B1" w:rsidP="003E34B1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D73B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B.2.4. Gerontopsychotherapie (15 AE) - Gertrude Thil-Eicher</w:t>
      </w:r>
    </w:p>
    <w:p w14:paraId="497D3752" w14:textId="77777777" w:rsidR="00B343D7" w:rsidRPr="00FD73B6" w:rsidRDefault="00B343D7" w:rsidP="00B343D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FD73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3B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D73B6">
        <w:rPr>
          <w:rFonts w:asciiTheme="minorHAnsi" w:hAnsiTheme="minorHAnsi" w:cstheme="minorHAnsi"/>
          <w:sz w:val="22"/>
          <w:szCs w:val="22"/>
        </w:rPr>
      </w:r>
      <w:r w:rsidRPr="00FD73B6">
        <w:rPr>
          <w:rFonts w:asciiTheme="minorHAnsi" w:hAnsiTheme="minorHAnsi" w:cstheme="minorHAnsi"/>
          <w:sz w:val="22"/>
          <w:szCs w:val="22"/>
        </w:rPr>
        <w:fldChar w:fldCharType="separate"/>
      </w:r>
      <w:r w:rsidRPr="00FD73B6">
        <w:rPr>
          <w:rFonts w:asciiTheme="minorHAnsi" w:hAnsiTheme="minorHAnsi" w:cstheme="minorHAnsi"/>
          <w:sz w:val="22"/>
          <w:szCs w:val="22"/>
        </w:rPr>
        <w:fldChar w:fldCharType="end"/>
      </w:r>
      <w:r w:rsidRPr="00FD73B6">
        <w:rPr>
          <w:rFonts w:asciiTheme="minorHAnsi" w:hAnsiTheme="minorHAnsi" w:cstheme="minorHAnsi"/>
          <w:sz w:val="22"/>
          <w:szCs w:val="22"/>
        </w:rPr>
        <w:t xml:space="preserve"> LV 1:</w:t>
      </w:r>
      <w:r w:rsidRPr="00FD73B6">
        <w:rPr>
          <w:rFonts w:asciiTheme="minorHAnsi" w:hAnsiTheme="minorHAnsi" w:cstheme="minorHAnsi"/>
          <w:sz w:val="22"/>
          <w:szCs w:val="22"/>
        </w:rPr>
        <w:tab/>
        <w:t>Fr 19.09. (15.00-21.45), Sa 20.09. (09.00-15.30)</w:t>
      </w:r>
    </w:p>
    <w:p w14:paraId="262088D3" w14:textId="77777777" w:rsidR="00BA32B4" w:rsidRPr="00671939" w:rsidRDefault="00BA32B4" w:rsidP="00671939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139F9D7B" w14:textId="77777777" w:rsidR="00671939" w:rsidRPr="00FD73B6" w:rsidRDefault="00671939" w:rsidP="006719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FD73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3B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D73B6">
        <w:rPr>
          <w:rFonts w:asciiTheme="minorHAnsi" w:hAnsiTheme="minorHAnsi" w:cstheme="minorHAnsi"/>
          <w:sz w:val="22"/>
          <w:szCs w:val="22"/>
        </w:rPr>
      </w:r>
      <w:r w:rsidRPr="00FD73B6">
        <w:rPr>
          <w:rFonts w:asciiTheme="minorHAnsi" w:hAnsiTheme="minorHAnsi" w:cstheme="minorHAnsi"/>
          <w:sz w:val="22"/>
          <w:szCs w:val="22"/>
        </w:rPr>
        <w:fldChar w:fldCharType="separate"/>
      </w:r>
      <w:r w:rsidRPr="00FD73B6">
        <w:rPr>
          <w:rFonts w:asciiTheme="minorHAnsi" w:hAnsiTheme="minorHAnsi" w:cstheme="minorHAnsi"/>
          <w:sz w:val="22"/>
          <w:szCs w:val="22"/>
        </w:rPr>
        <w:fldChar w:fldCharType="end"/>
      </w:r>
      <w:r w:rsidRPr="00FD73B6">
        <w:rPr>
          <w:rFonts w:asciiTheme="minorHAnsi" w:hAnsiTheme="minorHAnsi" w:cstheme="minorHAnsi"/>
          <w:sz w:val="22"/>
          <w:szCs w:val="22"/>
        </w:rPr>
        <w:t xml:space="preserve"> LV 2:</w:t>
      </w:r>
      <w:r w:rsidRPr="00FD73B6">
        <w:rPr>
          <w:rFonts w:asciiTheme="minorHAnsi" w:hAnsiTheme="minorHAnsi" w:cstheme="minorHAnsi"/>
          <w:sz w:val="22"/>
          <w:szCs w:val="22"/>
        </w:rPr>
        <w:tab/>
        <w:t>Do 13.11. (16.00-21.45), Fr 14.11. (15.00-21.45)</w:t>
      </w:r>
    </w:p>
    <w:p w14:paraId="2586A0C6" w14:textId="77777777" w:rsidR="003E34B1" w:rsidRPr="006E0B4E" w:rsidRDefault="003E34B1" w:rsidP="003E34B1">
      <w:pPr>
        <w:tabs>
          <w:tab w:val="left" w:pos="851"/>
        </w:tabs>
        <w:rPr>
          <w:rFonts w:asciiTheme="minorHAnsi" w:hAnsiTheme="minorHAnsi" w:cstheme="minorHAnsi"/>
          <w:b/>
          <w:bCs/>
          <w:color w:val="EE0000"/>
          <w:sz w:val="8"/>
          <w:szCs w:val="8"/>
          <w:lang w:val="de-AT" w:eastAsia="de-AT"/>
        </w:rPr>
      </w:pPr>
    </w:p>
    <w:p w14:paraId="1030074E" w14:textId="77777777" w:rsidR="00DE7BBD" w:rsidRPr="000B4CF2" w:rsidRDefault="00DE7BBD" w:rsidP="00DE7BB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B4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C.4. Psychotherapieforschung (30 AE) - Dr.</w:t>
      </w:r>
      <w:r w:rsidRPr="000B4CF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0B4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</w:p>
    <w:p w14:paraId="1D94FA94" w14:textId="77777777" w:rsidR="00DE7BBD" w:rsidRDefault="00DE7BBD" w:rsidP="00DE7B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B4C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CF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B4CF2">
        <w:rPr>
          <w:rFonts w:asciiTheme="minorHAnsi" w:hAnsiTheme="minorHAnsi" w:cstheme="minorHAnsi"/>
          <w:sz w:val="22"/>
          <w:szCs w:val="22"/>
        </w:rPr>
      </w:r>
      <w:r w:rsidRPr="000B4CF2">
        <w:rPr>
          <w:rFonts w:asciiTheme="minorHAnsi" w:hAnsiTheme="minorHAnsi" w:cstheme="minorHAnsi"/>
          <w:sz w:val="22"/>
          <w:szCs w:val="22"/>
        </w:rPr>
        <w:fldChar w:fldCharType="separate"/>
      </w:r>
      <w:r w:rsidRPr="000B4CF2">
        <w:rPr>
          <w:rFonts w:asciiTheme="minorHAnsi" w:hAnsiTheme="minorHAnsi" w:cstheme="minorHAnsi"/>
          <w:sz w:val="22"/>
          <w:szCs w:val="22"/>
        </w:rPr>
        <w:fldChar w:fldCharType="end"/>
      </w:r>
      <w:r w:rsidRPr="000B4CF2">
        <w:rPr>
          <w:rFonts w:asciiTheme="minorHAnsi" w:hAnsiTheme="minorHAnsi" w:cstheme="minorHAnsi"/>
          <w:sz w:val="22"/>
          <w:szCs w:val="22"/>
        </w:rPr>
        <w:t xml:space="preserve"> LV 1:</w:t>
      </w:r>
      <w:r w:rsidRPr="000B4CF2">
        <w:rPr>
          <w:rFonts w:asciiTheme="minorHAnsi" w:hAnsiTheme="minorHAnsi" w:cstheme="minorHAnsi"/>
          <w:sz w:val="22"/>
          <w:szCs w:val="22"/>
        </w:rPr>
        <w:tab/>
        <w:t>Do 18.09. (16.00-21.45), So 21.09. (09.00-16.15), Do 25.09. (16.00-21.45), Sa 25.10. (09.00-16.15)</w:t>
      </w:r>
    </w:p>
    <w:p w14:paraId="62728F05" w14:textId="77777777" w:rsidR="00DE7BBD" w:rsidRPr="000B4CF2" w:rsidRDefault="00DE7BBD" w:rsidP="00DE7BBD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5FE595A5" w14:textId="77777777" w:rsidR="00DE7BBD" w:rsidRDefault="00DE7BBD" w:rsidP="00DE7B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B4C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CF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B4CF2">
        <w:rPr>
          <w:rFonts w:asciiTheme="minorHAnsi" w:hAnsiTheme="minorHAnsi" w:cstheme="minorHAnsi"/>
          <w:sz w:val="22"/>
          <w:szCs w:val="22"/>
        </w:rPr>
      </w:r>
      <w:r w:rsidRPr="000B4CF2">
        <w:rPr>
          <w:rFonts w:asciiTheme="minorHAnsi" w:hAnsiTheme="minorHAnsi" w:cstheme="minorHAnsi"/>
          <w:sz w:val="22"/>
          <w:szCs w:val="22"/>
        </w:rPr>
        <w:fldChar w:fldCharType="separate"/>
      </w:r>
      <w:r w:rsidRPr="000B4CF2">
        <w:rPr>
          <w:rFonts w:asciiTheme="minorHAnsi" w:hAnsiTheme="minorHAnsi" w:cstheme="minorHAnsi"/>
          <w:sz w:val="22"/>
          <w:szCs w:val="22"/>
        </w:rPr>
        <w:fldChar w:fldCharType="end"/>
      </w:r>
      <w:r w:rsidRPr="000B4CF2">
        <w:rPr>
          <w:rFonts w:asciiTheme="minorHAnsi" w:hAnsiTheme="minorHAnsi" w:cstheme="minorHAnsi"/>
          <w:sz w:val="22"/>
          <w:szCs w:val="22"/>
        </w:rPr>
        <w:t xml:space="preserve"> LV 2:</w:t>
      </w:r>
      <w:r w:rsidRPr="000B4CF2">
        <w:rPr>
          <w:rFonts w:asciiTheme="minorHAnsi" w:hAnsiTheme="minorHAnsi" w:cstheme="minorHAnsi"/>
          <w:sz w:val="22"/>
          <w:szCs w:val="22"/>
        </w:rPr>
        <w:tab/>
        <w:t>Sa 08.11. (09.00-16.15), So 09.11. (09.00-16.15), Do 11.12. (17.00-22.00), Fr 12.12. (15.00-21.45)</w:t>
      </w:r>
    </w:p>
    <w:p w14:paraId="0441A7AA" w14:textId="77777777" w:rsidR="00DE7BBD" w:rsidRPr="006E0B4E" w:rsidRDefault="00DE7BBD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8"/>
          <w:szCs w:val="8"/>
        </w:rPr>
      </w:pPr>
    </w:p>
    <w:p w14:paraId="210EA40B" w14:textId="77777777" w:rsidR="00BD5539" w:rsidRPr="003C0490" w:rsidRDefault="00BD5539" w:rsidP="00BD5539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C049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D. Ethik (30 AE) - Dr. Moritz Schwab, MA</w:t>
      </w:r>
    </w:p>
    <w:p w14:paraId="49B7F411" w14:textId="77777777" w:rsidR="00BD5539" w:rsidRPr="003C0490" w:rsidRDefault="00BD5539" w:rsidP="00BD55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04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C0490">
        <w:rPr>
          <w:rFonts w:asciiTheme="minorHAnsi" w:hAnsiTheme="minorHAnsi" w:cstheme="minorHAnsi"/>
          <w:sz w:val="22"/>
          <w:szCs w:val="22"/>
        </w:rPr>
      </w:r>
      <w:r w:rsidRPr="003C0490">
        <w:rPr>
          <w:rFonts w:asciiTheme="minorHAnsi" w:hAnsiTheme="minorHAnsi" w:cstheme="minorHAnsi"/>
          <w:sz w:val="22"/>
          <w:szCs w:val="22"/>
        </w:rPr>
        <w:fldChar w:fldCharType="separate"/>
      </w:r>
      <w:r w:rsidRPr="003C0490">
        <w:rPr>
          <w:rFonts w:asciiTheme="minorHAnsi" w:hAnsiTheme="minorHAnsi" w:cstheme="minorHAnsi"/>
          <w:sz w:val="22"/>
          <w:szCs w:val="22"/>
        </w:rPr>
        <w:fldChar w:fldCharType="end"/>
      </w:r>
      <w:r w:rsidRPr="003C0490">
        <w:rPr>
          <w:rFonts w:asciiTheme="minorHAnsi" w:hAnsiTheme="minorHAnsi" w:cstheme="minorHAnsi"/>
          <w:sz w:val="22"/>
          <w:szCs w:val="22"/>
        </w:rPr>
        <w:t xml:space="preserve"> LV 1:</w:t>
      </w:r>
      <w:r w:rsidRPr="003C0490">
        <w:rPr>
          <w:rFonts w:asciiTheme="minorHAnsi" w:hAnsiTheme="minorHAnsi" w:cstheme="minorHAnsi"/>
          <w:sz w:val="22"/>
          <w:szCs w:val="22"/>
        </w:rPr>
        <w:tab/>
        <w:t xml:space="preserve">Fr 12.09. (15.00-21.45), Fr 26.09. (15.00-21.45), Fr 31.10. (16.00-21.45), Fr 21.11. (16.00-21.45) </w:t>
      </w:r>
    </w:p>
    <w:p w14:paraId="311B0140" w14:textId="4E1DF772" w:rsidR="00BD5539" w:rsidRPr="008D2252" w:rsidRDefault="00BD5539" w:rsidP="00BD55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tab/>
      </w:r>
      <w:r w:rsidRPr="008129D6">
        <w:rPr>
          <w:rFonts w:asciiTheme="minorHAnsi" w:hAnsiTheme="minorHAnsi" w:cstheme="minorHAnsi"/>
          <w:sz w:val="22"/>
          <w:szCs w:val="22"/>
        </w:rPr>
        <w:t>nicht gemeinsam buchbar mit: A.3.1.-LV2</w:t>
      </w:r>
    </w:p>
    <w:p w14:paraId="428C0C47" w14:textId="77777777" w:rsidR="007E4523" w:rsidRPr="008F4342" w:rsidRDefault="007E4523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2"/>
          <w:szCs w:val="2"/>
        </w:rPr>
      </w:pPr>
    </w:p>
    <w:p w14:paraId="5225D69A" w14:textId="77777777" w:rsidR="008F4342" w:rsidRPr="003C0490" w:rsidRDefault="008F4342" w:rsidP="008F434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04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C0490">
        <w:rPr>
          <w:rFonts w:asciiTheme="minorHAnsi" w:hAnsiTheme="minorHAnsi" w:cstheme="minorHAnsi"/>
          <w:sz w:val="22"/>
          <w:szCs w:val="22"/>
        </w:rPr>
      </w:r>
      <w:r w:rsidRPr="003C0490">
        <w:rPr>
          <w:rFonts w:asciiTheme="minorHAnsi" w:hAnsiTheme="minorHAnsi" w:cstheme="minorHAnsi"/>
          <w:sz w:val="22"/>
          <w:szCs w:val="22"/>
        </w:rPr>
        <w:fldChar w:fldCharType="separate"/>
      </w:r>
      <w:r w:rsidRPr="003C0490">
        <w:rPr>
          <w:rFonts w:asciiTheme="minorHAnsi" w:hAnsiTheme="minorHAnsi" w:cstheme="minorHAnsi"/>
          <w:sz w:val="22"/>
          <w:szCs w:val="22"/>
        </w:rPr>
        <w:fldChar w:fldCharType="end"/>
      </w:r>
      <w:r w:rsidRPr="003C0490">
        <w:rPr>
          <w:rFonts w:asciiTheme="minorHAnsi" w:hAnsiTheme="minorHAnsi" w:cstheme="minorHAnsi"/>
          <w:sz w:val="22"/>
          <w:szCs w:val="22"/>
        </w:rPr>
        <w:t xml:space="preserve"> LV 2:</w:t>
      </w:r>
      <w:r w:rsidRPr="003C0490">
        <w:rPr>
          <w:rFonts w:asciiTheme="minorHAnsi" w:hAnsiTheme="minorHAnsi" w:cstheme="minorHAnsi"/>
          <w:sz w:val="22"/>
          <w:szCs w:val="22"/>
        </w:rPr>
        <w:tab/>
        <w:t>Fr 05.12. (16.00-21.45), Fr 16.01. (16.00-21.45), Fr 23.01. (15.00-21.45), Fr 30.01. (15.00-21.45)</w:t>
      </w:r>
    </w:p>
    <w:p w14:paraId="10A6B501" w14:textId="77777777" w:rsidR="008F4342" w:rsidRPr="003C0490" w:rsidRDefault="008F4342" w:rsidP="008F434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tab/>
        <w:t>nicht gemeinsam buchbar mit: E.1.3.-LV2, A.6.2.-LV2</w:t>
      </w:r>
    </w:p>
    <w:p w14:paraId="0B839633" w14:textId="77777777" w:rsidR="008F4342" w:rsidRPr="006E0B4E" w:rsidRDefault="008F4342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8"/>
          <w:szCs w:val="8"/>
        </w:rPr>
      </w:pPr>
    </w:p>
    <w:p w14:paraId="031DD514" w14:textId="77777777" w:rsidR="0024047A" w:rsidRPr="00651951" w:rsidRDefault="0024047A" w:rsidP="0024047A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B438F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E.1.3. Rahmenbedingungen der Psychotherapieversorgung (15 AE)</w:t>
      </w:r>
      <w:r w:rsidRPr="0065195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Gertrude Thil-Eicher</w:t>
      </w:r>
    </w:p>
    <w:p w14:paraId="28B3E92A" w14:textId="509C9EC9" w:rsidR="0024047A" w:rsidRPr="0024047A" w:rsidRDefault="0024047A" w:rsidP="0024047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651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9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51951">
        <w:rPr>
          <w:rFonts w:asciiTheme="minorHAnsi" w:hAnsiTheme="minorHAnsi" w:cstheme="minorHAnsi"/>
          <w:sz w:val="22"/>
          <w:szCs w:val="22"/>
        </w:rPr>
      </w:r>
      <w:r w:rsidRPr="00651951">
        <w:rPr>
          <w:rFonts w:asciiTheme="minorHAnsi" w:hAnsiTheme="minorHAnsi" w:cstheme="minorHAnsi"/>
          <w:sz w:val="22"/>
          <w:szCs w:val="22"/>
        </w:rPr>
        <w:fldChar w:fldCharType="separate"/>
      </w:r>
      <w:r w:rsidRPr="00651951">
        <w:rPr>
          <w:rFonts w:asciiTheme="minorHAnsi" w:hAnsiTheme="minorHAnsi" w:cstheme="minorHAnsi"/>
          <w:sz w:val="22"/>
          <w:szCs w:val="22"/>
        </w:rPr>
        <w:fldChar w:fldCharType="end"/>
      </w:r>
      <w:r w:rsidRPr="00651951">
        <w:rPr>
          <w:rFonts w:asciiTheme="minorHAnsi" w:hAnsiTheme="minorHAnsi" w:cstheme="minorHAnsi"/>
          <w:sz w:val="22"/>
          <w:szCs w:val="22"/>
        </w:rPr>
        <w:t xml:space="preserve"> LV 1:</w:t>
      </w:r>
      <w:r w:rsidRPr="00651951">
        <w:rPr>
          <w:rFonts w:asciiTheme="minorHAnsi" w:hAnsiTheme="minorHAnsi" w:cstheme="minorHAnsi"/>
          <w:sz w:val="22"/>
          <w:szCs w:val="22"/>
        </w:rPr>
        <w:tab/>
        <w:t>Do 16.10. (16.00-21.45), Fr 17.10. (15.00-21.45)   nicht gemeinsam buchbar mit: A.3.1.-LV1</w:t>
      </w:r>
    </w:p>
    <w:p w14:paraId="1904B6D8" w14:textId="77777777" w:rsidR="0024047A" w:rsidRPr="00651951" w:rsidRDefault="0024047A" w:rsidP="0024047A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4E733FD" w14:textId="77777777" w:rsidR="0024047A" w:rsidRPr="00651951" w:rsidRDefault="0024047A" w:rsidP="0024047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651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9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51951">
        <w:rPr>
          <w:rFonts w:asciiTheme="minorHAnsi" w:hAnsiTheme="minorHAnsi" w:cstheme="minorHAnsi"/>
          <w:sz w:val="22"/>
          <w:szCs w:val="22"/>
        </w:rPr>
      </w:r>
      <w:r w:rsidRPr="00651951">
        <w:rPr>
          <w:rFonts w:asciiTheme="minorHAnsi" w:hAnsiTheme="minorHAnsi" w:cstheme="minorHAnsi"/>
          <w:sz w:val="22"/>
          <w:szCs w:val="22"/>
        </w:rPr>
        <w:fldChar w:fldCharType="separate"/>
      </w:r>
      <w:r w:rsidRPr="00651951">
        <w:rPr>
          <w:rFonts w:asciiTheme="minorHAnsi" w:hAnsiTheme="minorHAnsi" w:cstheme="minorHAnsi"/>
          <w:sz w:val="22"/>
          <w:szCs w:val="22"/>
        </w:rPr>
        <w:fldChar w:fldCharType="end"/>
      </w:r>
      <w:r w:rsidRPr="00651951">
        <w:rPr>
          <w:rFonts w:asciiTheme="minorHAnsi" w:hAnsiTheme="minorHAnsi" w:cstheme="minorHAnsi"/>
          <w:sz w:val="22"/>
          <w:szCs w:val="22"/>
        </w:rPr>
        <w:t xml:space="preserve"> LV 2:</w:t>
      </w:r>
      <w:r w:rsidRPr="00651951">
        <w:rPr>
          <w:rFonts w:asciiTheme="minorHAnsi" w:hAnsiTheme="minorHAnsi" w:cstheme="minorHAnsi"/>
          <w:sz w:val="22"/>
          <w:szCs w:val="22"/>
        </w:rPr>
        <w:tab/>
        <w:t>Fr 05.12. (15.00-21.45), Sa 06.12. (09.00-15.30)   nicht gemeinsam buchbar mit: D.-LV2</w:t>
      </w:r>
    </w:p>
    <w:p w14:paraId="14C2619B" w14:textId="77777777" w:rsidR="0024047A" w:rsidRPr="006E0B4E" w:rsidRDefault="0024047A" w:rsidP="0024047A">
      <w:pPr>
        <w:tabs>
          <w:tab w:val="left" w:pos="851"/>
        </w:tabs>
        <w:rPr>
          <w:rFonts w:asciiTheme="minorHAnsi" w:hAnsiTheme="minorHAnsi" w:cstheme="minorHAnsi"/>
          <w:color w:val="EE0000"/>
          <w:sz w:val="8"/>
          <w:szCs w:val="8"/>
        </w:rPr>
      </w:pPr>
    </w:p>
    <w:p w14:paraId="18D07A76" w14:textId="77777777" w:rsidR="0032298C" w:rsidRPr="00AC7993" w:rsidRDefault="0032298C" w:rsidP="0032298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E.2.3. Weitere Gesetze d. Gesundheits- u. Sozialwesens  (15 AE) - Mag. Klaus Wutscher, LL.M.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>LV nur buchbar wenn E.2.1. absolviert wurde oder vor der LV das Psychotherapiegesetz gelesen wird.</w:t>
      </w:r>
    </w:p>
    <w:p w14:paraId="10F6C548" w14:textId="6B7F9C42" w:rsidR="0032298C" w:rsidRPr="000E45C1" w:rsidRDefault="0032298C" w:rsidP="0032298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E45C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45C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45C1">
        <w:rPr>
          <w:rFonts w:asciiTheme="minorHAnsi" w:hAnsiTheme="minorHAnsi" w:cstheme="minorHAnsi"/>
          <w:sz w:val="22"/>
          <w:szCs w:val="22"/>
        </w:rPr>
      </w:r>
      <w:r w:rsidRPr="000E45C1">
        <w:rPr>
          <w:rFonts w:asciiTheme="minorHAnsi" w:hAnsiTheme="minorHAnsi" w:cstheme="minorHAnsi"/>
          <w:sz w:val="22"/>
          <w:szCs w:val="22"/>
        </w:rPr>
        <w:fldChar w:fldCharType="separate"/>
      </w:r>
      <w:r w:rsidRPr="000E45C1">
        <w:rPr>
          <w:rFonts w:asciiTheme="minorHAnsi" w:hAnsiTheme="minorHAnsi" w:cstheme="minorHAnsi"/>
          <w:sz w:val="22"/>
          <w:szCs w:val="22"/>
        </w:rPr>
        <w:fldChar w:fldCharType="end"/>
      </w:r>
      <w:r w:rsidRPr="000E45C1">
        <w:rPr>
          <w:rFonts w:asciiTheme="minorHAnsi" w:hAnsiTheme="minorHAnsi" w:cstheme="minorHAnsi"/>
          <w:sz w:val="22"/>
          <w:szCs w:val="22"/>
        </w:rPr>
        <w:t xml:space="preserve"> LV 1:</w:t>
      </w:r>
      <w:r w:rsidRPr="000E45C1">
        <w:rPr>
          <w:rFonts w:asciiTheme="minorHAnsi" w:hAnsiTheme="minorHAnsi" w:cstheme="minorHAnsi"/>
          <w:sz w:val="22"/>
          <w:szCs w:val="22"/>
        </w:rPr>
        <w:tab/>
        <w:t>Do 09.10. (16.00-21.45), So 19.10. (09.00-16.15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8FDB693" w14:textId="77777777" w:rsidR="000A5856" w:rsidRPr="006E0B4E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8"/>
          <w:szCs w:val="8"/>
          <w:lang w:val="de-AT" w:eastAsia="de-AT"/>
        </w:rPr>
      </w:pPr>
    </w:p>
    <w:p w14:paraId="06270713" w14:textId="71EE26FE" w:rsidR="00030DF0" w:rsidRPr="006044BC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6044BC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Version </w:t>
      </w:r>
      <w:r w:rsidR="0032248B">
        <w:rPr>
          <w:rFonts w:asciiTheme="minorHAnsi" w:hAnsiTheme="minorHAnsi" w:cstheme="minorHAnsi"/>
          <w:i/>
          <w:sz w:val="22"/>
          <w:szCs w:val="22"/>
          <w:lang w:val="de-AT" w:eastAsia="de-AT"/>
        </w:rPr>
        <w:t>10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32248B">
        <w:rPr>
          <w:rFonts w:asciiTheme="minorHAnsi" w:hAnsiTheme="minorHAnsi" w:cstheme="minorHAnsi"/>
          <w:i/>
          <w:sz w:val="22"/>
          <w:szCs w:val="22"/>
          <w:lang w:val="de-AT" w:eastAsia="de-AT"/>
        </w:rPr>
        <w:t>05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.</w:t>
      </w:r>
      <w:r w:rsidR="001D3650">
        <w:rPr>
          <w:rFonts w:asciiTheme="minorHAnsi" w:hAnsiTheme="minorHAnsi" w:cstheme="minorHAnsi"/>
          <w:i/>
          <w:sz w:val="22"/>
          <w:szCs w:val="22"/>
          <w:lang w:val="de-AT" w:eastAsia="de-AT"/>
        </w:rPr>
        <w:t>0</w:t>
      </w:r>
      <w:r w:rsidR="0032248B">
        <w:rPr>
          <w:rFonts w:asciiTheme="minorHAnsi" w:hAnsiTheme="minorHAnsi" w:cstheme="minorHAnsi"/>
          <w:i/>
          <w:sz w:val="22"/>
          <w:szCs w:val="22"/>
          <w:lang w:val="de-AT" w:eastAsia="de-AT"/>
        </w:rPr>
        <w:t>7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.202</w:t>
      </w:r>
      <w:r w:rsidR="001D3650">
        <w:rPr>
          <w:rFonts w:asciiTheme="minorHAnsi" w:hAnsiTheme="minorHAnsi" w:cstheme="minorHAnsi"/>
          <w:i/>
          <w:sz w:val="22"/>
          <w:szCs w:val="22"/>
          <w:lang w:val="de-AT" w:eastAsia="de-AT"/>
        </w:rPr>
        <w:t>5</w:t>
      </w:r>
    </w:p>
    <w:p w14:paraId="22471163" w14:textId="77777777" w:rsidR="00030DF0" w:rsidRPr="00BD123B" w:rsidRDefault="00030DF0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740C3FD4" w14:textId="181D8078" w:rsidR="00776B1C" w:rsidRPr="00BA07EE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Kosten</w:t>
      </w:r>
    </w:p>
    <w:p w14:paraId="40F002F2" w14:textId="1C01D00A" w:rsidR="00CE1420" w:rsidRPr="00BA07EE" w:rsidRDefault="00A8038D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A07EE">
        <w:rPr>
          <w:rFonts w:asciiTheme="minorHAnsi" w:hAnsiTheme="minorHAnsi" w:cstheme="minorHAnsi"/>
          <w:sz w:val="22"/>
          <w:szCs w:val="22"/>
        </w:rPr>
        <w:t>LV 15 AE: 135 € - LV 30 AE: 270 € - LV 45 AE: 405 € - Praktikums-SV 20 AE: 300 €</w:t>
      </w:r>
    </w:p>
    <w:p w14:paraId="262B0EB2" w14:textId="69E15522" w:rsidR="00D126BF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BA07EE">
        <w:rPr>
          <w:rFonts w:asciiTheme="minorHAnsi" w:hAnsiTheme="minorHAnsi" w:cstheme="minorHAnsi"/>
          <w:sz w:val="22"/>
          <w:szCs w:val="22"/>
        </w:rPr>
        <w:t xml:space="preserve">Semestergebühr: 120 € - </w:t>
      </w:r>
      <w:r w:rsidR="00E648F7" w:rsidRPr="00BA07EE">
        <w:rPr>
          <w:rFonts w:asciiTheme="minorHAnsi" w:hAnsiTheme="minorHAnsi" w:cstheme="minorHAnsi"/>
          <w:sz w:val="22"/>
          <w:szCs w:val="22"/>
        </w:rPr>
        <w:t xml:space="preserve">Bearbeitungsgebühr </w:t>
      </w:r>
      <w:r w:rsidR="00992523" w:rsidRPr="00BA07EE">
        <w:rPr>
          <w:rFonts w:asciiTheme="minorHAnsi" w:hAnsiTheme="minorHAnsi" w:cstheme="minorHAnsi"/>
          <w:bCs/>
          <w:sz w:val="22"/>
          <w:szCs w:val="22"/>
        </w:rPr>
        <w:t>Umbuchungen</w:t>
      </w:r>
      <w:r w:rsidR="00BD4049" w:rsidRPr="00BA07E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92523" w:rsidRPr="00BA07EE">
        <w:rPr>
          <w:rFonts w:asciiTheme="minorHAnsi" w:hAnsiTheme="minorHAnsi" w:cstheme="minorHAnsi"/>
          <w:bCs/>
          <w:sz w:val="22"/>
          <w:szCs w:val="22"/>
        </w:rPr>
        <w:t>25 €</w:t>
      </w:r>
    </w:p>
    <w:p w14:paraId="655223DB" w14:textId="77777777" w:rsidR="00BA07EE" w:rsidRPr="00BA07EE" w:rsidRDefault="00BA07EE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33DB9047" w14:textId="236049A6" w:rsidR="0054484A" w:rsidRPr="00BA07EE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Zeiten</w:t>
      </w:r>
      <w:r w:rsidR="006F60A2" w:rsidRPr="00BA07E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4484A" w:rsidRPr="00BA07EE">
        <w:rPr>
          <w:rFonts w:asciiTheme="minorHAnsi" w:hAnsiTheme="minorHAnsi" w:cstheme="minorHAnsi"/>
          <w:b/>
          <w:sz w:val="22"/>
          <w:szCs w:val="22"/>
        </w:rPr>
        <w:t>Arbeitseinheiten</w:t>
      </w:r>
      <w:r w:rsidR="006F60A2" w:rsidRPr="00BA07EE">
        <w:rPr>
          <w:rFonts w:asciiTheme="minorHAnsi" w:hAnsiTheme="minorHAnsi" w:cstheme="minorHAnsi"/>
          <w:b/>
          <w:sz w:val="22"/>
          <w:szCs w:val="22"/>
        </w:rPr>
        <w:t>)</w:t>
      </w:r>
      <w:r w:rsidR="0054484A" w:rsidRPr="00BA07EE">
        <w:rPr>
          <w:rFonts w:asciiTheme="minorHAnsi" w:hAnsiTheme="minorHAnsi" w:cstheme="minorHAnsi"/>
          <w:b/>
          <w:sz w:val="22"/>
          <w:szCs w:val="22"/>
        </w:rPr>
        <w:t>:</w:t>
      </w:r>
    </w:p>
    <w:p w14:paraId="44DFB7D3" w14:textId="2AA11817" w:rsidR="00954ED2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BA07EE">
        <w:rPr>
          <w:rFonts w:asciiTheme="minorHAnsi" w:hAnsiTheme="minorHAnsi" w:cstheme="minorHAnsi"/>
          <w:bCs/>
          <w:sz w:val="22"/>
          <w:szCs w:val="22"/>
        </w:rPr>
        <w:t>09.00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07EE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07EE">
        <w:rPr>
          <w:rFonts w:asciiTheme="minorHAnsi" w:hAnsiTheme="minorHAnsi" w:cstheme="minorHAnsi"/>
          <w:bCs/>
          <w:sz w:val="22"/>
          <w:szCs w:val="22"/>
        </w:rPr>
        <w:t xml:space="preserve">15.30 (7), </w:t>
      </w:r>
      <w:r w:rsidR="009B7738" w:rsidRPr="00BA07EE">
        <w:rPr>
          <w:rFonts w:asciiTheme="minorHAnsi" w:hAnsiTheme="minorHAnsi" w:cstheme="minorHAnsi"/>
          <w:bCs/>
          <w:sz w:val="22"/>
          <w:szCs w:val="22"/>
        </w:rPr>
        <w:t xml:space="preserve">09.00-16.15 (8), </w:t>
      </w:r>
      <w:r w:rsidR="008E2F90" w:rsidRPr="00BA07EE">
        <w:rPr>
          <w:rFonts w:asciiTheme="minorHAnsi" w:hAnsiTheme="minorHAnsi" w:cstheme="minorHAnsi"/>
          <w:bCs/>
          <w:sz w:val="22"/>
          <w:szCs w:val="22"/>
        </w:rPr>
        <w:t>15.00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BA07EE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BA07EE">
        <w:rPr>
          <w:rFonts w:asciiTheme="minorHAnsi" w:hAnsiTheme="minorHAnsi" w:cstheme="minorHAnsi"/>
          <w:bCs/>
          <w:sz w:val="22"/>
          <w:szCs w:val="22"/>
        </w:rPr>
        <w:t xml:space="preserve">21.45 (8), </w:t>
      </w:r>
      <w:r w:rsidR="00D87B83" w:rsidRPr="00BA07EE">
        <w:rPr>
          <w:rFonts w:asciiTheme="minorHAnsi" w:hAnsiTheme="minorHAnsi" w:cstheme="minorHAnsi"/>
          <w:bCs/>
          <w:sz w:val="22"/>
          <w:szCs w:val="22"/>
        </w:rPr>
        <w:t xml:space="preserve">16.00 - 21.45 (7), </w:t>
      </w:r>
      <w:r w:rsidR="00676408" w:rsidRPr="00BA07EE">
        <w:rPr>
          <w:rFonts w:asciiTheme="minorHAnsi" w:hAnsiTheme="minorHAnsi" w:cstheme="minorHAnsi"/>
          <w:bCs/>
          <w:sz w:val="22"/>
          <w:szCs w:val="22"/>
        </w:rPr>
        <w:t>17.00 - 22.00 (6)</w:t>
      </w:r>
      <w:r w:rsidR="00D87B83" w:rsidRPr="00BA07E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E5F" w:rsidRPr="00BA07EE">
        <w:rPr>
          <w:rFonts w:asciiTheme="minorHAnsi" w:hAnsiTheme="minorHAnsi" w:cstheme="minorHAnsi"/>
          <w:bCs/>
          <w:sz w:val="22"/>
          <w:szCs w:val="22"/>
        </w:rPr>
        <w:t>17.45</w:t>
      </w:r>
      <w:r w:rsidR="008B6091" w:rsidRPr="00BA07E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62E5F" w:rsidRPr="00BA07EE">
        <w:rPr>
          <w:rFonts w:asciiTheme="minorHAnsi" w:hAnsiTheme="minorHAnsi" w:cstheme="minorHAnsi"/>
          <w:bCs/>
          <w:sz w:val="22"/>
          <w:szCs w:val="22"/>
        </w:rPr>
        <w:t>2</w:t>
      </w:r>
      <w:r w:rsidR="008B6091" w:rsidRPr="00BA07EE">
        <w:rPr>
          <w:rFonts w:asciiTheme="minorHAnsi" w:hAnsiTheme="minorHAnsi" w:cstheme="minorHAnsi"/>
          <w:bCs/>
          <w:sz w:val="22"/>
          <w:szCs w:val="22"/>
        </w:rPr>
        <w:t>1</w:t>
      </w:r>
      <w:r w:rsidR="00962E5F" w:rsidRPr="00BA07EE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="008B6091" w:rsidRPr="00BA07EE">
        <w:rPr>
          <w:rFonts w:asciiTheme="minorHAnsi" w:hAnsiTheme="minorHAnsi" w:cstheme="minorHAnsi"/>
          <w:bCs/>
          <w:sz w:val="22"/>
          <w:szCs w:val="22"/>
        </w:rPr>
        <w:t>(</w:t>
      </w:r>
      <w:r w:rsidR="008B6723" w:rsidRPr="00BA07EE">
        <w:rPr>
          <w:rFonts w:asciiTheme="minorHAnsi" w:hAnsiTheme="minorHAnsi" w:cstheme="minorHAnsi"/>
          <w:bCs/>
          <w:sz w:val="22"/>
          <w:szCs w:val="22"/>
        </w:rPr>
        <w:t>4)</w:t>
      </w:r>
    </w:p>
    <w:p w14:paraId="110D8D5C" w14:textId="77777777" w:rsidR="00BA07EE" w:rsidRPr="00BA07EE" w:rsidRDefault="00BA07EE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2F47E738" w14:textId="77777777" w:rsidR="00776B1C" w:rsidRPr="00BA07EE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Zahlungs- und Stornierungsbedingungen</w:t>
      </w:r>
    </w:p>
    <w:p w14:paraId="5C432A26" w14:textId="127AD4C3" w:rsidR="00954ED2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A07EE">
        <w:rPr>
          <w:rFonts w:asciiTheme="minorHAnsi" w:hAnsiTheme="minorHAnsi" w:cstheme="minorHAnsi"/>
          <w:sz w:val="22"/>
          <w:szCs w:val="22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792CB326" w14:textId="77777777" w:rsidR="00BA07EE" w:rsidRPr="00BA07EE" w:rsidRDefault="00BA07EE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54EE6846" w14:textId="77777777" w:rsidR="00030DF0" w:rsidRPr="00BA07EE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Anwesenheitsbestimmungen</w:t>
      </w:r>
    </w:p>
    <w:p w14:paraId="4B95D71B" w14:textId="1D3895B8" w:rsidR="00030DF0" w:rsidRPr="00BA07EE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1" w:name="_Hlk10176383"/>
      <w:r w:rsidRPr="00BA07EE">
        <w:rPr>
          <w:rFonts w:asciiTheme="minorHAnsi" w:hAnsiTheme="minorHAnsi" w:cstheme="minorHAnsi"/>
          <w:sz w:val="22"/>
          <w:szCs w:val="22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BA07EE">
        <w:rPr>
          <w:rFonts w:asciiTheme="minorHAnsi" w:hAnsiTheme="minorHAnsi" w:cstheme="minorHAnsi"/>
          <w:sz w:val="22"/>
          <w:szCs w:val="22"/>
        </w:rPr>
        <w:t xml:space="preserve">, </w:t>
      </w:r>
      <w:r w:rsidRPr="00BA07EE">
        <w:rPr>
          <w:rFonts w:asciiTheme="minorHAnsi" w:hAnsiTheme="minorHAnsi" w:cstheme="minorHAnsi"/>
          <w:sz w:val="22"/>
          <w:szCs w:val="22"/>
        </w:rPr>
        <w:t>wie auch bei nicht absolvierter</w:t>
      </w:r>
      <w:r w:rsidR="00987799" w:rsidRPr="00BA07EE">
        <w:rPr>
          <w:rFonts w:asciiTheme="minorHAnsi" w:hAnsiTheme="minorHAnsi" w:cstheme="minorHAnsi"/>
          <w:sz w:val="22"/>
          <w:szCs w:val="22"/>
        </w:rPr>
        <w:t xml:space="preserve"> </w:t>
      </w:r>
      <w:r w:rsidRPr="00BA07EE">
        <w:rPr>
          <w:rFonts w:asciiTheme="minorHAnsi" w:hAnsiTheme="minorHAnsi" w:cstheme="minorHAnsi"/>
          <w:sz w:val="22"/>
          <w:szCs w:val="22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BA07EE" w:rsidSect="00575480">
      <w:headerReference w:type="default" r:id="rId13"/>
      <w:footerReference w:type="default" r:id="rId14"/>
      <w:pgSz w:w="11906" w:h="16838" w:code="9"/>
      <w:pgMar w:top="1418" w:right="964" w:bottom="284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A465" w14:textId="77777777" w:rsidR="0060685D" w:rsidRDefault="0060685D">
      <w:r>
        <w:separator/>
      </w:r>
    </w:p>
  </w:endnote>
  <w:endnote w:type="continuationSeparator" w:id="0">
    <w:p w14:paraId="5069892C" w14:textId="77777777" w:rsidR="0060685D" w:rsidRDefault="0060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8F6" w14:textId="77777777" w:rsidR="0060685D" w:rsidRDefault="0060685D">
      <w:r>
        <w:separator/>
      </w:r>
    </w:p>
  </w:footnote>
  <w:footnote w:type="continuationSeparator" w:id="0">
    <w:p w14:paraId="430FE01F" w14:textId="77777777" w:rsidR="0060685D" w:rsidRDefault="0060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B068" w14:textId="5BD5D281" w:rsidR="00036385" w:rsidRPr="006F4DB5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6F4DB5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6F4DB5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6F4DB5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6F4DB5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02F65"/>
    <w:rsid w:val="00013E5A"/>
    <w:rsid w:val="000167AB"/>
    <w:rsid w:val="00017F29"/>
    <w:rsid w:val="0002129A"/>
    <w:rsid w:val="000220B1"/>
    <w:rsid w:val="00024503"/>
    <w:rsid w:val="00030AE8"/>
    <w:rsid w:val="00030DF0"/>
    <w:rsid w:val="0003118E"/>
    <w:rsid w:val="000313C4"/>
    <w:rsid w:val="000349E0"/>
    <w:rsid w:val="00036385"/>
    <w:rsid w:val="00037507"/>
    <w:rsid w:val="0003794F"/>
    <w:rsid w:val="00042627"/>
    <w:rsid w:val="00042D96"/>
    <w:rsid w:val="0004448B"/>
    <w:rsid w:val="00046D59"/>
    <w:rsid w:val="00047BED"/>
    <w:rsid w:val="00051A00"/>
    <w:rsid w:val="00051D24"/>
    <w:rsid w:val="0005204E"/>
    <w:rsid w:val="00052A37"/>
    <w:rsid w:val="00060B51"/>
    <w:rsid w:val="00062AF2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5240"/>
    <w:rsid w:val="000822E9"/>
    <w:rsid w:val="0008308C"/>
    <w:rsid w:val="000857EF"/>
    <w:rsid w:val="00085E7E"/>
    <w:rsid w:val="00090DEE"/>
    <w:rsid w:val="00091A6D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A5856"/>
    <w:rsid w:val="000B01A2"/>
    <w:rsid w:val="000B0C92"/>
    <w:rsid w:val="000B1E59"/>
    <w:rsid w:val="000B2A0B"/>
    <w:rsid w:val="000B30EB"/>
    <w:rsid w:val="000B4CF2"/>
    <w:rsid w:val="000C0BD9"/>
    <w:rsid w:val="000D0059"/>
    <w:rsid w:val="000D1556"/>
    <w:rsid w:val="000D1CC9"/>
    <w:rsid w:val="000D1DDA"/>
    <w:rsid w:val="000D4628"/>
    <w:rsid w:val="000E22D0"/>
    <w:rsid w:val="000E45C1"/>
    <w:rsid w:val="000E6DD3"/>
    <w:rsid w:val="000E78B8"/>
    <w:rsid w:val="000F0C41"/>
    <w:rsid w:val="000F0E62"/>
    <w:rsid w:val="000F1365"/>
    <w:rsid w:val="000F25ED"/>
    <w:rsid w:val="000F2C66"/>
    <w:rsid w:val="000F3080"/>
    <w:rsid w:val="000F3E06"/>
    <w:rsid w:val="000F4CAA"/>
    <w:rsid w:val="000F7E04"/>
    <w:rsid w:val="00101C96"/>
    <w:rsid w:val="00101ED6"/>
    <w:rsid w:val="00102B0E"/>
    <w:rsid w:val="00103960"/>
    <w:rsid w:val="0010638D"/>
    <w:rsid w:val="00112A93"/>
    <w:rsid w:val="00112E1D"/>
    <w:rsid w:val="00114D3D"/>
    <w:rsid w:val="00115A90"/>
    <w:rsid w:val="001164A8"/>
    <w:rsid w:val="00116564"/>
    <w:rsid w:val="00116B29"/>
    <w:rsid w:val="0011772B"/>
    <w:rsid w:val="00122FAE"/>
    <w:rsid w:val="00124480"/>
    <w:rsid w:val="001254A0"/>
    <w:rsid w:val="00126410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1A9"/>
    <w:rsid w:val="00143840"/>
    <w:rsid w:val="00144EFB"/>
    <w:rsid w:val="001454B4"/>
    <w:rsid w:val="00151242"/>
    <w:rsid w:val="00151A7A"/>
    <w:rsid w:val="0015246C"/>
    <w:rsid w:val="001527B6"/>
    <w:rsid w:val="0015530C"/>
    <w:rsid w:val="001558D0"/>
    <w:rsid w:val="00155A3E"/>
    <w:rsid w:val="00161722"/>
    <w:rsid w:val="00162E7C"/>
    <w:rsid w:val="001633B0"/>
    <w:rsid w:val="00164FB5"/>
    <w:rsid w:val="001653A1"/>
    <w:rsid w:val="00165958"/>
    <w:rsid w:val="00172CDA"/>
    <w:rsid w:val="001756A1"/>
    <w:rsid w:val="00176215"/>
    <w:rsid w:val="00176A4D"/>
    <w:rsid w:val="00176D4E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C2F"/>
    <w:rsid w:val="001B5C7B"/>
    <w:rsid w:val="001C13B2"/>
    <w:rsid w:val="001C455C"/>
    <w:rsid w:val="001C6A67"/>
    <w:rsid w:val="001C74EE"/>
    <w:rsid w:val="001D3650"/>
    <w:rsid w:val="001D5498"/>
    <w:rsid w:val="001E1385"/>
    <w:rsid w:val="001E3B68"/>
    <w:rsid w:val="001E4B50"/>
    <w:rsid w:val="001F3448"/>
    <w:rsid w:val="001F6211"/>
    <w:rsid w:val="001F6EC7"/>
    <w:rsid w:val="002003AE"/>
    <w:rsid w:val="00201F07"/>
    <w:rsid w:val="002020C0"/>
    <w:rsid w:val="00202B51"/>
    <w:rsid w:val="0020463C"/>
    <w:rsid w:val="00206309"/>
    <w:rsid w:val="002104EA"/>
    <w:rsid w:val="00210B5C"/>
    <w:rsid w:val="002110F7"/>
    <w:rsid w:val="00211B33"/>
    <w:rsid w:val="00212F93"/>
    <w:rsid w:val="002147AA"/>
    <w:rsid w:val="002147C5"/>
    <w:rsid w:val="002167A5"/>
    <w:rsid w:val="00216B92"/>
    <w:rsid w:val="0021760A"/>
    <w:rsid w:val="00221B4A"/>
    <w:rsid w:val="00223E73"/>
    <w:rsid w:val="00227B8A"/>
    <w:rsid w:val="00227F53"/>
    <w:rsid w:val="00233A5F"/>
    <w:rsid w:val="0023630F"/>
    <w:rsid w:val="002375C7"/>
    <w:rsid w:val="0024047A"/>
    <w:rsid w:val="002404CB"/>
    <w:rsid w:val="0024062B"/>
    <w:rsid w:val="00241144"/>
    <w:rsid w:val="00242F70"/>
    <w:rsid w:val="00243DD8"/>
    <w:rsid w:val="00244310"/>
    <w:rsid w:val="002474E7"/>
    <w:rsid w:val="00247A35"/>
    <w:rsid w:val="0025210C"/>
    <w:rsid w:val="00252FE6"/>
    <w:rsid w:val="00255273"/>
    <w:rsid w:val="00257FDC"/>
    <w:rsid w:val="00261430"/>
    <w:rsid w:val="00261EF4"/>
    <w:rsid w:val="0026230C"/>
    <w:rsid w:val="00264A32"/>
    <w:rsid w:val="00264E5C"/>
    <w:rsid w:val="002652A2"/>
    <w:rsid w:val="00266D3A"/>
    <w:rsid w:val="002716BB"/>
    <w:rsid w:val="0027289A"/>
    <w:rsid w:val="002731E0"/>
    <w:rsid w:val="0027662E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94EFE"/>
    <w:rsid w:val="002A314F"/>
    <w:rsid w:val="002A3E08"/>
    <w:rsid w:val="002A47CE"/>
    <w:rsid w:val="002A6ED5"/>
    <w:rsid w:val="002A7D76"/>
    <w:rsid w:val="002B0F48"/>
    <w:rsid w:val="002B1257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0595B"/>
    <w:rsid w:val="00312B68"/>
    <w:rsid w:val="003146AF"/>
    <w:rsid w:val="00314A5F"/>
    <w:rsid w:val="0032248B"/>
    <w:rsid w:val="003226C2"/>
    <w:rsid w:val="0032298C"/>
    <w:rsid w:val="00327EAC"/>
    <w:rsid w:val="003300BD"/>
    <w:rsid w:val="00330494"/>
    <w:rsid w:val="00331067"/>
    <w:rsid w:val="0033305F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54BF"/>
    <w:rsid w:val="0035550A"/>
    <w:rsid w:val="00355835"/>
    <w:rsid w:val="00356CB2"/>
    <w:rsid w:val="003570CE"/>
    <w:rsid w:val="003574E5"/>
    <w:rsid w:val="00357711"/>
    <w:rsid w:val="00357D13"/>
    <w:rsid w:val="00357E00"/>
    <w:rsid w:val="003621D2"/>
    <w:rsid w:val="00363BF6"/>
    <w:rsid w:val="00363C08"/>
    <w:rsid w:val="00365740"/>
    <w:rsid w:val="00365F23"/>
    <w:rsid w:val="00366627"/>
    <w:rsid w:val="00371533"/>
    <w:rsid w:val="00372F16"/>
    <w:rsid w:val="00372F96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0033"/>
    <w:rsid w:val="003912C2"/>
    <w:rsid w:val="00391794"/>
    <w:rsid w:val="00391CD5"/>
    <w:rsid w:val="0039375D"/>
    <w:rsid w:val="00393C30"/>
    <w:rsid w:val="00394B8A"/>
    <w:rsid w:val="003955A3"/>
    <w:rsid w:val="00396D6D"/>
    <w:rsid w:val="003A1019"/>
    <w:rsid w:val="003A3411"/>
    <w:rsid w:val="003A4863"/>
    <w:rsid w:val="003A49B5"/>
    <w:rsid w:val="003A690E"/>
    <w:rsid w:val="003A7480"/>
    <w:rsid w:val="003A77B6"/>
    <w:rsid w:val="003B21D2"/>
    <w:rsid w:val="003B2D19"/>
    <w:rsid w:val="003B4D5D"/>
    <w:rsid w:val="003B508C"/>
    <w:rsid w:val="003B639C"/>
    <w:rsid w:val="003B6AAD"/>
    <w:rsid w:val="003B72B8"/>
    <w:rsid w:val="003B76AB"/>
    <w:rsid w:val="003B7963"/>
    <w:rsid w:val="003C0440"/>
    <w:rsid w:val="003C047A"/>
    <w:rsid w:val="003C0490"/>
    <w:rsid w:val="003C345C"/>
    <w:rsid w:val="003C3C16"/>
    <w:rsid w:val="003C4427"/>
    <w:rsid w:val="003C51E9"/>
    <w:rsid w:val="003C5948"/>
    <w:rsid w:val="003C6DDD"/>
    <w:rsid w:val="003C7FDE"/>
    <w:rsid w:val="003D0FB1"/>
    <w:rsid w:val="003D1D01"/>
    <w:rsid w:val="003D3A4F"/>
    <w:rsid w:val="003D3F80"/>
    <w:rsid w:val="003D4BB7"/>
    <w:rsid w:val="003D6D41"/>
    <w:rsid w:val="003D7049"/>
    <w:rsid w:val="003D7A4B"/>
    <w:rsid w:val="003E075A"/>
    <w:rsid w:val="003E0AF4"/>
    <w:rsid w:val="003E0CE4"/>
    <w:rsid w:val="003E190B"/>
    <w:rsid w:val="003E1E80"/>
    <w:rsid w:val="003E2301"/>
    <w:rsid w:val="003E34B1"/>
    <w:rsid w:val="003E70E7"/>
    <w:rsid w:val="003F43F6"/>
    <w:rsid w:val="003F4B1F"/>
    <w:rsid w:val="003F6133"/>
    <w:rsid w:val="003F6CB3"/>
    <w:rsid w:val="0040728F"/>
    <w:rsid w:val="00416493"/>
    <w:rsid w:val="00416D04"/>
    <w:rsid w:val="00421094"/>
    <w:rsid w:val="00421956"/>
    <w:rsid w:val="00421DDE"/>
    <w:rsid w:val="00425233"/>
    <w:rsid w:val="004268E5"/>
    <w:rsid w:val="0042731C"/>
    <w:rsid w:val="004317A2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50D1B"/>
    <w:rsid w:val="0045330C"/>
    <w:rsid w:val="00454084"/>
    <w:rsid w:val="00455835"/>
    <w:rsid w:val="00455FCE"/>
    <w:rsid w:val="004564E4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90806"/>
    <w:rsid w:val="0049333D"/>
    <w:rsid w:val="00493C8A"/>
    <w:rsid w:val="0049469D"/>
    <w:rsid w:val="00495FE7"/>
    <w:rsid w:val="004970BB"/>
    <w:rsid w:val="004A1023"/>
    <w:rsid w:val="004A1659"/>
    <w:rsid w:val="004A18AA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646D"/>
    <w:rsid w:val="004B7189"/>
    <w:rsid w:val="004B745B"/>
    <w:rsid w:val="004B7539"/>
    <w:rsid w:val="004C45CE"/>
    <w:rsid w:val="004D0668"/>
    <w:rsid w:val="004D11A5"/>
    <w:rsid w:val="004D27A4"/>
    <w:rsid w:val="004D3726"/>
    <w:rsid w:val="004D4BD2"/>
    <w:rsid w:val="004D4EEA"/>
    <w:rsid w:val="004D54C3"/>
    <w:rsid w:val="004D58CA"/>
    <w:rsid w:val="004D6018"/>
    <w:rsid w:val="004E092D"/>
    <w:rsid w:val="004E2055"/>
    <w:rsid w:val="004E424E"/>
    <w:rsid w:val="004F056B"/>
    <w:rsid w:val="004F09BB"/>
    <w:rsid w:val="004F1C60"/>
    <w:rsid w:val="004F1EDA"/>
    <w:rsid w:val="004F400B"/>
    <w:rsid w:val="004F4852"/>
    <w:rsid w:val="004F7529"/>
    <w:rsid w:val="00501666"/>
    <w:rsid w:val="005018C9"/>
    <w:rsid w:val="0050240A"/>
    <w:rsid w:val="00502FF8"/>
    <w:rsid w:val="00504FC2"/>
    <w:rsid w:val="00506DA9"/>
    <w:rsid w:val="005072FF"/>
    <w:rsid w:val="00507AD6"/>
    <w:rsid w:val="00507B2B"/>
    <w:rsid w:val="005144FE"/>
    <w:rsid w:val="005161AB"/>
    <w:rsid w:val="00516D3F"/>
    <w:rsid w:val="005171EC"/>
    <w:rsid w:val="0051796C"/>
    <w:rsid w:val="00521805"/>
    <w:rsid w:val="005269FE"/>
    <w:rsid w:val="0053000B"/>
    <w:rsid w:val="00530CDE"/>
    <w:rsid w:val="005310B4"/>
    <w:rsid w:val="00531308"/>
    <w:rsid w:val="0053214F"/>
    <w:rsid w:val="00532B23"/>
    <w:rsid w:val="005336CB"/>
    <w:rsid w:val="00533DFC"/>
    <w:rsid w:val="005349CB"/>
    <w:rsid w:val="00534EC6"/>
    <w:rsid w:val="005368D3"/>
    <w:rsid w:val="00540505"/>
    <w:rsid w:val="0054289C"/>
    <w:rsid w:val="005446BE"/>
    <w:rsid w:val="0054484A"/>
    <w:rsid w:val="005502BB"/>
    <w:rsid w:val="005502FA"/>
    <w:rsid w:val="005508A1"/>
    <w:rsid w:val="005516F6"/>
    <w:rsid w:val="00552BB0"/>
    <w:rsid w:val="00553D0F"/>
    <w:rsid w:val="0055403E"/>
    <w:rsid w:val="00554A95"/>
    <w:rsid w:val="00554FBC"/>
    <w:rsid w:val="00556291"/>
    <w:rsid w:val="00556911"/>
    <w:rsid w:val="0055698E"/>
    <w:rsid w:val="00556F2B"/>
    <w:rsid w:val="00560689"/>
    <w:rsid w:val="00562E97"/>
    <w:rsid w:val="0056615F"/>
    <w:rsid w:val="0057444F"/>
    <w:rsid w:val="00575480"/>
    <w:rsid w:val="005804E0"/>
    <w:rsid w:val="005805AE"/>
    <w:rsid w:val="005806AC"/>
    <w:rsid w:val="0058305E"/>
    <w:rsid w:val="005830FB"/>
    <w:rsid w:val="005835DF"/>
    <w:rsid w:val="0058410E"/>
    <w:rsid w:val="00584C6C"/>
    <w:rsid w:val="005855A7"/>
    <w:rsid w:val="00585BB6"/>
    <w:rsid w:val="00586796"/>
    <w:rsid w:val="005878CD"/>
    <w:rsid w:val="0059094F"/>
    <w:rsid w:val="0059140A"/>
    <w:rsid w:val="00591598"/>
    <w:rsid w:val="0059269C"/>
    <w:rsid w:val="00592E06"/>
    <w:rsid w:val="00593F14"/>
    <w:rsid w:val="00594826"/>
    <w:rsid w:val="005951A3"/>
    <w:rsid w:val="00595BD0"/>
    <w:rsid w:val="00596167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255F"/>
    <w:rsid w:val="005C2717"/>
    <w:rsid w:val="005C28D7"/>
    <w:rsid w:val="005C315C"/>
    <w:rsid w:val="005C3A32"/>
    <w:rsid w:val="005C4F89"/>
    <w:rsid w:val="005D1DC6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600633"/>
    <w:rsid w:val="006044BC"/>
    <w:rsid w:val="00604A18"/>
    <w:rsid w:val="0060685D"/>
    <w:rsid w:val="00610D69"/>
    <w:rsid w:val="00612669"/>
    <w:rsid w:val="00612A84"/>
    <w:rsid w:val="00612D2C"/>
    <w:rsid w:val="00612DBF"/>
    <w:rsid w:val="00613275"/>
    <w:rsid w:val="006136C1"/>
    <w:rsid w:val="00614563"/>
    <w:rsid w:val="00621152"/>
    <w:rsid w:val="006221C0"/>
    <w:rsid w:val="00630FD7"/>
    <w:rsid w:val="00631A2D"/>
    <w:rsid w:val="0063219D"/>
    <w:rsid w:val="00634E8B"/>
    <w:rsid w:val="00635EA8"/>
    <w:rsid w:val="00637838"/>
    <w:rsid w:val="006402FC"/>
    <w:rsid w:val="00641DA5"/>
    <w:rsid w:val="00642591"/>
    <w:rsid w:val="006428EA"/>
    <w:rsid w:val="00643636"/>
    <w:rsid w:val="0064413A"/>
    <w:rsid w:val="00644B4B"/>
    <w:rsid w:val="00644EDF"/>
    <w:rsid w:val="00647FFA"/>
    <w:rsid w:val="00650580"/>
    <w:rsid w:val="00651192"/>
    <w:rsid w:val="00651951"/>
    <w:rsid w:val="00654509"/>
    <w:rsid w:val="006570B1"/>
    <w:rsid w:val="00657D15"/>
    <w:rsid w:val="00661475"/>
    <w:rsid w:val="00662E21"/>
    <w:rsid w:val="006638CE"/>
    <w:rsid w:val="00664393"/>
    <w:rsid w:val="006654D1"/>
    <w:rsid w:val="00667100"/>
    <w:rsid w:val="00667F6E"/>
    <w:rsid w:val="00671939"/>
    <w:rsid w:val="006736E5"/>
    <w:rsid w:val="00674025"/>
    <w:rsid w:val="006755DF"/>
    <w:rsid w:val="00675907"/>
    <w:rsid w:val="00676408"/>
    <w:rsid w:val="00676FF7"/>
    <w:rsid w:val="0067791F"/>
    <w:rsid w:val="006810B7"/>
    <w:rsid w:val="00683A93"/>
    <w:rsid w:val="00683B3A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192C"/>
    <w:rsid w:val="006A20D5"/>
    <w:rsid w:val="006A4641"/>
    <w:rsid w:val="006A4838"/>
    <w:rsid w:val="006A55E4"/>
    <w:rsid w:val="006A73D8"/>
    <w:rsid w:val="006B0FCF"/>
    <w:rsid w:val="006B2C04"/>
    <w:rsid w:val="006B2CE3"/>
    <w:rsid w:val="006B64C9"/>
    <w:rsid w:val="006B705F"/>
    <w:rsid w:val="006B7624"/>
    <w:rsid w:val="006C09DC"/>
    <w:rsid w:val="006C56DE"/>
    <w:rsid w:val="006D32E7"/>
    <w:rsid w:val="006D4407"/>
    <w:rsid w:val="006D593A"/>
    <w:rsid w:val="006D61F7"/>
    <w:rsid w:val="006D62C0"/>
    <w:rsid w:val="006E0B4E"/>
    <w:rsid w:val="006E200B"/>
    <w:rsid w:val="006E3C7E"/>
    <w:rsid w:val="006E4812"/>
    <w:rsid w:val="006E58F3"/>
    <w:rsid w:val="006F0D14"/>
    <w:rsid w:val="006F2BDC"/>
    <w:rsid w:val="006F3F6D"/>
    <w:rsid w:val="006F4B69"/>
    <w:rsid w:val="006F4DB5"/>
    <w:rsid w:val="006F60A2"/>
    <w:rsid w:val="006F6C33"/>
    <w:rsid w:val="00700960"/>
    <w:rsid w:val="00700AB8"/>
    <w:rsid w:val="00702C25"/>
    <w:rsid w:val="00703B0C"/>
    <w:rsid w:val="00703F73"/>
    <w:rsid w:val="007114A2"/>
    <w:rsid w:val="00711FBB"/>
    <w:rsid w:val="00716964"/>
    <w:rsid w:val="00722787"/>
    <w:rsid w:val="007253A1"/>
    <w:rsid w:val="007304E1"/>
    <w:rsid w:val="007307AB"/>
    <w:rsid w:val="00730EB4"/>
    <w:rsid w:val="00731A08"/>
    <w:rsid w:val="00732111"/>
    <w:rsid w:val="00732FCD"/>
    <w:rsid w:val="00733607"/>
    <w:rsid w:val="007406BC"/>
    <w:rsid w:val="0074303A"/>
    <w:rsid w:val="00744A3C"/>
    <w:rsid w:val="00745A67"/>
    <w:rsid w:val="007479E3"/>
    <w:rsid w:val="00750A65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0436"/>
    <w:rsid w:val="0076100C"/>
    <w:rsid w:val="00762076"/>
    <w:rsid w:val="00762598"/>
    <w:rsid w:val="00762A6A"/>
    <w:rsid w:val="0076315D"/>
    <w:rsid w:val="00764793"/>
    <w:rsid w:val="00766183"/>
    <w:rsid w:val="0077030B"/>
    <w:rsid w:val="0077117A"/>
    <w:rsid w:val="00776B1C"/>
    <w:rsid w:val="007774D0"/>
    <w:rsid w:val="007779B4"/>
    <w:rsid w:val="00785599"/>
    <w:rsid w:val="00790996"/>
    <w:rsid w:val="00793645"/>
    <w:rsid w:val="00793E51"/>
    <w:rsid w:val="00796008"/>
    <w:rsid w:val="007A0DD6"/>
    <w:rsid w:val="007A64A9"/>
    <w:rsid w:val="007B02CB"/>
    <w:rsid w:val="007B293D"/>
    <w:rsid w:val="007B2E59"/>
    <w:rsid w:val="007B5B16"/>
    <w:rsid w:val="007B7BB4"/>
    <w:rsid w:val="007C2338"/>
    <w:rsid w:val="007C2ACE"/>
    <w:rsid w:val="007C4724"/>
    <w:rsid w:val="007C4F45"/>
    <w:rsid w:val="007C673A"/>
    <w:rsid w:val="007D1CBB"/>
    <w:rsid w:val="007D3652"/>
    <w:rsid w:val="007D42CF"/>
    <w:rsid w:val="007D4343"/>
    <w:rsid w:val="007D4B90"/>
    <w:rsid w:val="007D5DE6"/>
    <w:rsid w:val="007E1FFF"/>
    <w:rsid w:val="007E3082"/>
    <w:rsid w:val="007E433F"/>
    <w:rsid w:val="007E4523"/>
    <w:rsid w:val="007E692E"/>
    <w:rsid w:val="007F1AA0"/>
    <w:rsid w:val="007F5DC3"/>
    <w:rsid w:val="007F649E"/>
    <w:rsid w:val="007F64AF"/>
    <w:rsid w:val="007F6608"/>
    <w:rsid w:val="007F7D86"/>
    <w:rsid w:val="008017F2"/>
    <w:rsid w:val="008040BD"/>
    <w:rsid w:val="00804597"/>
    <w:rsid w:val="00805022"/>
    <w:rsid w:val="008059A1"/>
    <w:rsid w:val="00806304"/>
    <w:rsid w:val="0081028E"/>
    <w:rsid w:val="00811206"/>
    <w:rsid w:val="00811440"/>
    <w:rsid w:val="0081214D"/>
    <w:rsid w:val="008122E6"/>
    <w:rsid w:val="008129D6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42CC"/>
    <w:rsid w:val="008350EC"/>
    <w:rsid w:val="008363EF"/>
    <w:rsid w:val="008422B5"/>
    <w:rsid w:val="008428A2"/>
    <w:rsid w:val="00846E3D"/>
    <w:rsid w:val="00847AD3"/>
    <w:rsid w:val="00850288"/>
    <w:rsid w:val="008504EF"/>
    <w:rsid w:val="008507EA"/>
    <w:rsid w:val="008526FC"/>
    <w:rsid w:val="008529F6"/>
    <w:rsid w:val="00855C92"/>
    <w:rsid w:val="00861FB0"/>
    <w:rsid w:val="00864770"/>
    <w:rsid w:val="008647C8"/>
    <w:rsid w:val="00864B84"/>
    <w:rsid w:val="00864CD3"/>
    <w:rsid w:val="00865606"/>
    <w:rsid w:val="0086656A"/>
    <w:rsid w:val="0086683F"/>
    <w:rsid w:val="00866926"/>
    <w:rsid w:val="00867B98"/>
    <w:rsid w:val="00870F9F"/>
    <w:rsid w:val="008739FC"/>
    <w:rsid w:val="008769C8"/>
    <w:rsid w:val="00881614"/>
    <w:rsid w:val="00883481"/>
    <w:rsid w:val="00884142"/>
    <w:rsid w:val="0088549F"/>
    <w:rsid w:val="00886AEF"/>
    <w:rsid w:val="00886FA0"/>
    <w:rsid w:val="0089025D"/>
    <w:rsid w:val="00890CA2"/>
    <w:rsid w:val="0089118C"/>
    <w:rsid w:val="0089211D"/>
    <w:rsid w:val="00892980"/>
    <w:rsid w:val="008929EE"/>
    <w:rsid w:val="008934F4"/>
    <w:rsid w:val="00893838"/>
    <w:rsid w:val="00897F44"/>
    <w:rsid w:val="008A1637"/>
    <w:rsid w:val="008A19CF"/>
    <w:rsid w:val="008A3311"/>
    <w:rsid w:val="008A4FA7"/>
    <w:rsid w:val="008A53F3"/>
    <w:rsid w:val="008A59B4"/>
    <w:rsid w:val="008A6919"/>
    <w:rsid w:val="008A73BB"/>
    <w:rsid w:val="008B01A6"/>
    <w:rsid w:val="008B02FF"/>
    <w:rsid w:val="008B21E8"/>
    <w:rsid w:val="008B5177"/>
    <w:rsid w:val="008B6091"/>
    <w:rsid w:val="008B6723"/>
    <w:rsid w:val="008B6F61"/>
    <w:rsid w:val="008C1302"/>
    <w:rsid w:val="008C4006"/>
    <w:rsid w:val="008C639E"/>
    <w:rsid w:val="008D034D"/>
    <w:rsid w:val="008D1227"/>
    <w:rsid w:val="008D2179"/>
    <w:rsid w:val="008D2252"/>
    <w:rsid w:val="008D394D"/>
    <w:rsid w:val="008D3FD7"/>
    <w:rsid w:val="008D4EE7"/>
    <w:rsid w:val="008D524A"/>
    <w:rsid w:val="008E16AD"/>
    <w:rsid w:val="008E2F90"/>
    <w:rsid w:val="008E3B87"/>
    <w:rsid w:val="008E49D8"/>
    <w:rsid w:val="008E633D"/>
    <w:rsid w:val="008E6CF1"/>
    <w:rsid w:val="008E7F5B"/>
    <w:rsid w:val="008F4342"/>
    <w:rsid w:val="008F4D9F"/>
    <w:rsid w:val="008F5D60"/>
    <w:rsid w:val="008F6090"/>
    <w:rsid w:val="008F60D3"/>
    <w:rsid w:val="008F65C7"/>
    <w:rsid w:val="008F6C20"/>
    <w:rsid w:val="009032C0"/>
    <w:rsid w:val="009045A9"/>
    <w:rsid w:val="0090728C"/>
    <w:rsid w:val="0091088B"/>
    <w:rsid w:val="00910F47"/>
    <w:rsid w:val="00911344"/>
    <w:rsid w:val="009130C6"/>
    <w:rsid w:val="00914B51"/>
    <w:rsid w:val="0091591D"/>
    <w:rsid w:val="00915D0C"/>
    <w:rsid w:val="00916E2F"/>
    <w:rsid w:val="009171EB"/>
    <w:rsid w:val="0092176E"/>
    <w:rsid w:val="009269FA"/>
    <w:rsid w:val="0093087F"/>
    <w:rsid w:val="00931186"/>
    <w:rsid w:val="00933B2A"/>
    <w:rsid w:val="00934A4A"/>
    <w:rsid w:val="009376D1"/>
    <w:rsid w:val="00940E80"/>
    <w:rsid w:val="0094296F"/>
    <w:rsid w:val="009433EF"/>
    <w:rsid w:val="00944158"/>
    <w:rsid w:val="00945974"/>
    <w:rsid w:val="00946AE2"/>
    <w:rsid w:val="009512BF"/>
    <w:rsid w:val="0095150F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075"/>
    <w:rsid w:val="009643EF"/>
    <w:rsid w:val="00966DA3"/>
    <w:rsid w:val="00967091"/>
    <w:rsid w:val="009675F0"/>
    <w:rsid w:val="009707A1"/>
    <w:rsid w:val="0097298B"/>
    <w:rsid w:val="009763CE"/>
    <w:rsid w:val="00976F96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4D3"/>
    <w:rsid w:val="009A3559"/>
    <w:rsid w:val="009A53C4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59FE"/>
    <w:rsid w:val="009D631D"/>
    <w:rsid w:val="009E20E1"/>
    <w:rsid w:val="009E5312"/>
    <w:rsid w:val="009E6684"/>
    <w:rsid w:val="009F0E65"/>
    <w:rsid w:val="009F14E9"/>
    <w:rsid w:val="009F22B0"/>
    <w:rsid w:val="009F3A80"/>
    <w:rsid w:val="009F534B"/>
    <w:rsid w:val="009F53D0"/>
    <w:rsid w:val="009F59BB"/>
    <w:rsid w:val="00A01553"/>
    <w:rsid w:val="00A02573"/>
    <w:rsid w:val="00A02667"/>
    <w:rsid w:val="00A04062"/>
    <w:rsid w:val="00A06014"/>
    <w:rsid w:val="00A071FE"/>
    <w:rsid w:val="00A1162B"/>
    <w:rsid w:val="00A11CFD"/>
    <w:rsid w:val="00A122DC"/>
    <w:rsid w:val="00A14AE5"/>
    <w:rsid w:val="00A14DEE"/>
    <w:rsid w:val="00A16B68"/>
    <w:rsid w:val="00A179E2"/>
    <w:rsid w:val="00A2156C"/>
    <w:rsid w:val="00A232C5"/>
    <w:rsid w:val="00A27272"/>
    <w:rsid w:val="00A30836"/>
    <w:rsid w:val="00A3092A"/>
    <w:rsid w:val="00A335BD"/>
    <w:rsid w:val="00A336F3"/>
    <w:rsid w:val="00A33FB1"/>
    <w:rsid w:val="00A36018"/>
    <w:rsid w:val="00A36B9E"/>
    <w:rsid w:val="00A3738B"/>
    <w:rsid w:val="00A404FB"/>
    <w:rsid w:val="00A408AA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60A5D"/>
    <w:rsid w:val="00A65D1F"/>
    <w:rsid w:val="00A6756F"/>
    <w:rsid w:val="00A70CE0"/>
    <w:rsid w:val="00A70E40"/>
    <w:rsid w:val="00A7198F"/>
    <w:rsid w:val="00A7261E"/>
    <w:rsid w:val="00A75B9E"/>
    <w:rsid w:val="00A777D8"/>
    <w:rsid w:val="00A8038D"/>
    <w:rsid w:val="00A8049C"/>
    <w:rsid w:val="00A80502"/>
    <w:rsid w:val="00A834E8"/>
    <w:rsid w:val="00A942FF"/>
    <w:rsid w:val="00A9663F"/>
    <w:rsid w:val="00A967F2"/>
    <w:rsid w:val="00A976C9"/>
    <w:rsid w:val="00AA0740"/>
    <w:rsid w:val="00AA09DB"/>
    <w:rsid w:val="00AA0A71"/>
    <w:rsid w:val="00AA1C65"/>
    <w:rsid w:val="00AA1CA2"/>
    <w:rsid w:val="00AA2066"/>
    <w:rsid w:val="00AA48D6"/>
    <w:rsid w:val="00AA6409"/>
    <w:rsid w:val="00AB74B3"/>
    <w:rsid w:val="00AC3EDC"/>
    <w:rsid w:val="00AC5032"/>
    <w:rsid w:val="00AC6980"/>
    <w:rsid w:val="00AC7993"/>
    <w:rsid w:val="00AD029A"/>
    <w:rsid w:val="00AD0FEC"/>
    <w:rsid w:val="00AD1E3F"/>
    <w:rsid w:val="00AD1FAE"/>
    <w:rsid w:val="00AD2969"/>
    <w:rsid w:val="00AD5F86"/>
    <w:rsid w:val="00AD78D5"/>
    <w:rsid w:val="00AE21D6"/>
    <w:rsid w:val="00AE2732"/>
    <w:rsid w:val="00AE3B42"/>
    <w:rsid w:val="00AE43F0"/>
    <w:rsid w:val="00AE609B"/>
    <w:rsid w:val="00AE6E16"/>
    <w:rsid w:val="00AF3C87"/>
    <w:rsid w:val="00AF4C99"/>
    <w:rsid w:val="00AF599C"/>
    <w:rsid w:val="00B010A0"/>
    <w:rsid w:val="00B02F44"/>
    <w:rsid w:val="00B052F5"/>
    <w:rsid w:val="00B0764D"/>
    <w:rsid w:val="00B13074"/>
    <w:rsid w:val="00B1435B"/>
    <w:rsid w:val="00B153E7"/>
    <w:rsid w:val="00B1777E"/>
    <w:rsid w:val="00B20474"/>
    <w:rsid w:val="00B2550F"/>
    <w:rsid w:val="00B26B02"/>
    <w:rsid w:val="00B343D7"/>
    <w:rsid w:val="00B34FE0"/>
    <w:rsid w:val="00B351D8"/>
    <w:rsid w:val="00B36665"/>
    <w:rsid w:val="00B423E0"/>
    <w:rsid w:val="00B438FE"/>
    <w:rsid w:val="00B45AEF"/>
    <w:rsid w:val="00B47198"/>
    <w:rsid w:val="00B47E4C"/>
    <w:rsid w:val="00B5110A"/>
    <w:rsid w:val="00B51C47"/>
    <w:rsid w:val="00B52AA6"/>
    <w:rsid w:val="00B53E45"/>
    <w:rsid w:val="00B602FF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653"/>
    <w:rsid w:val="00B91775"/>
    <w:rsid w:val="00B927FD"/>
    <w:rsid w:val="00B93EA4"/>
    <w:rsid w:val="00B93EFD"/>
    <w:rsid w:val="00B96C9C"/>
    <w:rsid w:val="00BA07EE"/>
    <w:rsid w:val="00BA242B"/>
    <w:rsid w:val="00BA32B4"/>
    <w:rsid w:val="00BA4183"/>
    <w:rsid w:val="00BA6778"/>
    <w:rsid w:val="00BA7258"/>
    <w:rsid w:val="00BB01F4"/>
    <w:rsid w:val="00BB326C"/>
    <w:rsid w:val="00BB63C0"/>
    <w:rsid w:val="00BC10AD"/>
    <w:rsid w:val="00BC2B2E"/>
    <w:rsid w:val="00BC7D4B"/>
    <w:rsid w:val="00BD04D2"/>
    <w:rsid w:val="00BD0E6C"/>
    <w:rsid w:val="00BD123B"/>
    <w:rsid w:val="00BD4049"/>
    <w:rsid w:val="00BD4EA2"/>
    <w:rsid w:val="00BD5539"/>
    <w:rsid w:val="00BD62A6"/>
    <w:rsid w:val="00BD647B"/>
    <w:rsid w:val="00BD6FA9"/>
    <w:rsid w:val="00BE049B"/>
    <w:rsid w:val="00BE1018"/>
    <w:rsid w:val="00BE1D75"/>
    <w:rsid w:val="00BE21E6"/>
    <w:rsid w:val="00BE2511"/>
    <w:rsid w:val="00BE3A6E"/>
    <w:rsid w:val="00BE5001"/>
    <w:rsid w:val="00BE605B"/>
    <w:rsid w:val="00BE6873"/>
    <w:rsid w:val="00BF1C2F"/>
    <w:rsid w:val="00BF2E3B"/>
    <w:rsid w:val="00C017BB"/>
    <w:rsid w:val="00C0184C"/>
    <w:rsid w:val="00C02FB2"/>
    <w:rsid w:val="00C03388"/>
    <w:rsid w:val="00C038D8"/>
    <w:rsid w:val="00C05CF2"/>
    <w:rsid w:val="00C10908"/>
    <w:rsid w:val="00C10CA8"/>
    <w:rsid w:val="00C124F0"/>
    <w:rsid w:val="00C12B51"/>
    <w:rsid w:val="00C14AB4"/>
    <w:rsid w:val="00C16C52"/>
    <w:rsid w:val="00C20BFA"/>
    <w:rsid w:val="00C2630F"/>
    <w:rsid w:val="00C274ED"/>
    <w:rsid w:val="00C31176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60574"/>
    <w:rsid w:val="00C61327"/>
    <w:rsid w:val="00C65424"/>
    <w:rsid w:val="00C6704B"/>
    <w:rsid w:val="00C702DC"/>
    <w:rsid w:val="00C70E5C"/>
    <w:rsid w:val="00C70E69"/>
    <w:rsid w:val="00C71E5A"/>
    <w:rsid w:val="00C7472D"/>
    <w:rsid w:val="00C77D87"/>
    <w:rsid w:val="00C80638"/>
    <w:rsid w:val="00C8148F"/>
    <w:rsid w:val="00C8175F"/>
    <w:rsid w:val="00C844C8"/>
    <w:rsid w:val="00C84EF1"/>
    <w:rsid w:val="00C85043"/>
    <w:rsid w:val="00C85CF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70C9"/>
    <w:rsid w:val="00CB7577"/>
    <w:rsid w:val="00CC195A"/>
    <w:rsid w:val="00CC4063"/>
    <w:rsid w:val="00CC4D0E"/>
    <w:rsid w:val="00CD3AB0"/>
    <w:rsid w:val="00CD5D05"/>
    <w:rsid w:val="00CD5DFD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26BF"/>
    <w:rsid w:val="00D1280A"/>
    <w:rsid w:val="00D1441F"/>
    <w:rsid w:val="00D20A3E"/>
    <w:rsid w:val="00D21437"/>
    <w:rsid w:val="00D21C5D"/>
    <w:rsid w:val="00D23702"/>
    <w:rsid w:val="00D2619C"/>
    <w:rsid w:val="00D32EBB"/>
    <w:rsid w:val="00D3305B"/>
    <w:rsid w:val="00D36EA3"/>
    <w:rsid w:val="00D36F97"/>
    <w:rsid w:val="00D414E9"/>
    <w:rsid w:val="00D41A8B"/>
    <w:rsid w:val="00D47934"/>
    <w:rsid w:val="00D50295"/>
    <w:rsid w:val="00D52366"/>
    <w:rsid w:val="00D52601"/>
    <w:rsid w:val="00D52D87"/>
    <w:rsid w:val="00D53705"/>
    <w:rsid w:val="00D54B41"/>
    <w:rsid w:val="00D54D64"/>
    <w:rsid w:val="00D56301"/>
    <w:rsid w:val="00D60BB3"/>
    <w:rsid w:val="00D61A99"/>
    <w:rsid w:val="00D63326"/>
    <w:rsid w:val="00D64728"/>
    <w:rsid w:val="00D64B59"/>
    <w:rsid w:val="00D67A9A"/>
    <w:rsid w:val="00D72074"/>
    <w:rsid w:val="00D72C84"/>
    <w:rsid w:val="00D733DE"/>
    <w:rsid w:val="00D75E75"/>
    <w:rsid w:val="00D763F1"/>
    <w:rsid w:val="00D821CD"/>
    <w:rsid w:val="00D84944"/>
    <w:rsid w:val="00D851CC"/>
    <w:rsid w:val="00D862FF"/>
    <w:rsid w:val="00D86790"/>
    <w:rsid w:val="00D87B83"/>
    <w:rsid w:val="00D90A6F"/>
    <w:rsid w:val="00D90B4C"/>
    <w:rsid w:val="00D90C3E"/>
    <w:rsid w:val="00D916CD"/>
    <w:rsid w:val="00D92C05"/>
    <w:rsid w:val="00D936FC"/>
    <w:rsid w:val="00D93F94"/>
    <w:rsid w:val="00D94043"/>
    <w:rsid w:val="00D95A5D"/>
    <w:rsid w:val="00DA266C"/>
    <w:rsid w:val="00DA3490"/>
    <w:rsid w:val="00DA35F5"/>
    <w:rsid w:val="00DA37E7"/>
    <w:rsid w:val="00DA60EF"/>
    <w:rsid w:val="00DA7A90"/>
    <w:rsid w:val="00DB0022"/>
    <w:rsid w:val="00DB04AE"/>
    <w:rsid w:val="00DB0940"/>
    <w:rsid w:val="00DB0F1A"/>
    <w:rsid w:val="00DB1D51"/>
    <w:rsid w:val="00DB28A3"/>
    <w:rsid w:val="00DB292F"/>
    <w:rsid w:val="00DB2B67"/>
    <w:rsid w:val="00DB48DD"/>
    <w:rsid w:val="00DB6959"/>
    <w:rsid w:val="00DC187A"/>
    <w:rsid w:val="00DC3E40"/>
    <w:rsid w:val="00DC5A05"/>
    <w:rsid w:val="00DC7194"/>
    <w:rsid w:val="00DD0437"/>
    <w:rsid w:val="00DD0F18"/>
    <w:rsid w:val="00DD1F8D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49E3"/>
    <w:rsid w:val="00DE5E3D"/>
    <w:rsid w:val="00DE79E2"/>
    <w:rsid w:val="00DE7BBD"/>
    <w:rsid w:val="00DE7D2B"/>
    <w:rsid w:val="00DF0C91"/>
    <w:rsid w:val="00E0009F"/>
    <w:rsid w:val="00E0570E"/>
    <w:rsid w:val="00E06637"/>
    <w:rsid w:val="00E06755"/>
    <w:rsid w:val="00E06AFD"/>
    <w:rsid w:val="00E07427"/>
    <w:rsid w:val="00E12986"/>
    <w:rsid w:val="00E1545F"/>
    <w:rsid w:val="00E16390"/>
    <w:rsid w:val="00E208B2"/>
    <w:rsid w:val="00E21618"/>
    <w:rsid w:val="00E22C47"/>
    <w:rsid w:val="00E24F54"/>
    <w:rsid w:val="00E273A9"/>
    <w:rsid w:val="00E30336"/>
    <w:rsid w:val="00E34893"/>
    <w:rsid w:val="00E370FA"/>
    <w:rsid w:val="00E40466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48F7"/>
    <w:rsid w:val="00E64BA5"/>
    <w:rsid w:val="00E65519"/>
    <w:rsid w:val="00E65521"/>
    <w:rsid w:val="00E66B04"/>
    <w:rsid w:val="00E7085A"/>
    <w:rsid w:val="00E7280F"/>
    <w:rsid w:val="00E748B7"/>
    <w:rsid w:val="00E74B26"/>
    <w:rsid w:val="00E7512C"/>
    <w:rsid w:val="00E763A3"/>
    <w:rsid w:val="00E77610"/>
    <w:rsid w:val="00E82005"/>
    <w:rsid w:val="00E82280"/>
    <w:rsid w:val="00E82813"/>
    <w:rsid w:val="00E829B1"/>
    <w:rsid w:val="00E8307C"/>
    <w:rsid w:val="00E8563B"/>
    <w:rsid w:val="00E937DB"/>
    <w:rsid w:val="00E93FB3"/>
    <w:rsid w:val="00E9630C"/>
    <w:rsid w:val="00EA0AD1"/>
    <w:rsid w:val="00EA1837"/>
    <w:rsid w:val="00EA4376"/>
    <w:rsid w:val="00EA53A3"/>
    <w:rsid w:val="00EA60D5"/>
    <w:rsid w:val="00EB4B0E"/>
    <w:rsid w:val="00EB68E7"/>
    <w:rsid w:val="00EC020F"/>
    <w:rsid w:val="00EC1BA6"/>
    <w:rsid w:val="00EC3068"/>
    <w:rsid w:val="00EC43F3"/>
    <w:rsid w:val="00EC46EA"/>
    <w:rsid w:val="00EC5EFE"/>
    <w:rsid w:val="00EC7196"/>
    <w:rsid w:val="00EC74AE"/>
    <w:rsid w:val="00EC74D6"/>
    <w:rsid w:val="00ED06D8"/>
    <w:rsid w:val="00ED2C50"/>
    <w:rsid w:val="00ED2FE9"/>
    <w:rsid w:val="00ED71FB"/>
    <w:rsid w:val="00EE3272"/>
    <w:rsid w:val="00EE5222"/>
    <w:rsid w:val="00EE5A18"/>
    <w:rsid w:val="00EE6609"/>
    <w:rsid w:val="00EE6DC7"/>
    <w:rsid w:val="00EE6FBC"/>
    <w:rsid w:val="00EF06B7"/>
    <w:rsid w:val="00EF10AA"/>
    <w:rsid w:val="00EF11D0"/>
    <w:rsid w:val="00EF22FA"/>
    <w:rsid w:val="00EF3B92"/>
    <w:rsid w:val="00EF4A6D"/>
    <w:rsid w:val="00EF5948"/>
    <w:rsid w:val="00EF5C8B"/>
    <w:rsid w:val="00F00E6D"/>
    <w:rsid w:val="00F039E3"/>
    <w:rsid w:val="00F040AF"/>
    <w:rsid w:val="00F05B4C"/>
    <w:rsid w:val="00F065B0"/>
    <w:rsid w:val="00F104EA"/>
    <w:rsid w:val="00F12113"/>
    <w:rsid w:val="00F16E30"/>
    <w:rsid w:val="00F1750B"/>
    <w:rsid w:val="00F203C1"/>
    <w:rsid w:val="00F211E0"/>
    <w:rsid w:val="00F216F3"/>
    <w:rsid w:val="00F23373"/>
    <w:rsid w:val="00F233E3"/>
    <w:rsid w:val="00F2752D"/>
    <w:rsid w:val="00F30014"/>
    <w:rsid w:val="00F30A59"/>
    <w:rsid w:val="00F30BF1"/>
    <w:rsid w:val="00F34412"/>
    <w:rsid w:val="00F34F26"/>
    <w:rsid w:val="00F35E99"/>
    <w:rsid w:val="00F412B9"/>
    <w:rsid w:val="00F41EBF"/>
    <w:rsid w:val="00F429B4"/>
    <w:rsid w:val="00F4344B"/>
    <w:rsid w:val="00F46AA8"/>
    <w:rsid w:val="00F47DF6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879"/>
    <w:rsid w:val="00F7280E"/>
    <w:rsid w:val="00F733A5"/>
    <w:rsid w:val="00F734C4"/>
    <w:rsid w:val="00F76C70"/>
    <w:rsid w:val="00F77C97"/>
    <w:rsid w:val="00F77E34"/>
    <w:rsid w:val="00F816D4"/>
    <w:rsid w:val="00F839CE"/>
    <w:rsid w:val="00F86841"/>
    <w:rsid w:val="00F91038"/>
    <w:rsid w:val="00F9193A"/>
    <w:rsid w:val="00F924BB"/>
    <w:rsid w:val="00F95128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33A8"/>
    <w:rsid w:val="00FC624E"/>
    <w:rsid w:val="00FC697E"/>
    <w:rsid w:val="00FC6C76"/>
    <w:rsid w:val="00FC7CAD"/>
    <w:rsid w:val="00FD5C96"/>
    <w:rsid w:val="00FD6783"/>
    <w:rsid w:val="00FD6881"/>
    <w:rsid w:val="00FD7079"/>
    <w:rsid w:val="00FD73B6"/>
    <w:rsid w:val="00FE0EAC"/>
    <w:rsid w:val="00FE2060"/>
    <w:rsid w:val="00FE29B5"/>
    <w:rsid w:val="00FE3D1E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4342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REU3WHH5CT2Y-1469052785-101611</_dlc_DocId>
    <_dlc_DocIdUrl xmlns="d2ee5b58-17cb-4c24-8d58-545848384ed4">
      <Url>https://wienerpsyakademie.sharepoint.com/sites/PSYDaten/_layouts/15/DocIdRedir.aspx?ID=REU3WHH5CT2Y-1469052785-101611</Url>
      <Description>REU3WHH5CT2Y-1469052785-101611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3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2</Pages>
  <Words>906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6604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967</cp:revision>
  <cp:lastPrinted>2013-11-22T16:54:00Z</cp:lastPrinted>
  <dcterms:created xsi:type="dcterms:W3CDTF">2015-11-30T23:02:00Z</dcterms:created>
  <dcterms:modified xsi:type="dcterms:W3CDTF">2025-07-05T14:31:00Z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7c67b18a-7b8f-4feb-9779-81da4d1fd513</vt:lpwstr>
  </property>
  <property fmtid="{D5CDD505-2E9C-101B-9397-08002B2CF9AE}" pid="4" name="MediaServiceImageTags">
    <vt:lpwstr/>
  </property>
</Properties>
</file>